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FDD4" w14:textId="464ABFBA" w:rsidR="00D53E01" w:rsidRPr="00632ECC" w:rsidRDefault="00632ECC" w:rsidP="00401BDA">
      <w:pPr>
        <w:jc w:val="both"/>
        <w:rPr>
          <w:b/>
          <w:i/>
          <w:color w:val="E31B37"/>
          <w:sz w:val="32"/>
          <w:szCs w:val="32"/>
          <w:u w:color="000000"/>
          <w:lang w:val="es-AR"/>
        </w:rPr>
      </w:pPr>
      <w:bookmarkStart w:id="0" w:name="_Toc208392761"/>
      <w:r w:rsidRPr="00632ECC">
        <w:rPr>
          <w:b/>
          <w:color w:val="E31B37"/>
          <w:sz w:val="32"/>
          <w:u w:color="000000"/>
          <w:lang w:val="es-AR"/>
        </w:rPr>
        <w:t xml:space="preserve">EGGER presenta su nueva Colección </w:t>
      </w:r>
      <w:r>
        <w:rPr>
          <w:b/>
          <w:color w:val="E31B37"/>
          <w:sz w:val="32"/>
          <w:u w:color="000000"/>
          <w:lang w:val="es-AR"/>
        </w:rPr>
        <w:t>de Pisos a base de madera resistentes al agua</w:t>
      </w:r>
    </w:p>
    <w:p w14:paraId="66177A11" w14:textId="77777777" w:rsidR="00F83548" w:rsidRPr="00632ECC" w:rsidRDefault="00F83548" w:rsidP="00401BDA">
      <w:pPr>
        <w:spacing w:after="240" w:line="380" w:lineRule="exact"/>
        <w:jc w:val="both"/>
        <w:rPr>
          <w:b/>
          <w:color w:val="E31B37"/>
          <w:sz w:val="32"/>
          <w:szCs w:val="32"/>
          <w:u w:color="000000"/>
          <w:lang w:val="es-AR"/>
        </w:rPr>
      </w:pPr>
    </w:p>
    <w:p w14:paraId="4FA55EC1" w14:textId="3C5C49E3" w:rsidR="00E42436" w:rsidRDefault="00E42436" w:rsidP="00401BDA">
      <w:pPr>
        <w:jc w:val="both"/>
        <w:rPr>
          <w:b/>
          <w:color w:val="666666"/>
          <w:u w:color="000000"/>
          <w:lang w:val="es-AR"/>
        </w:rPr>
      </w:pPr>
      <w:r>
        <w:rPr>
          <w:b/>
          <w:color w:val="666666"/>
          <w:u w:color="000000"/>
          <w:lang w:val="es-AR"/>
        </w:rPr>
        <w:t xml:space="preserve">La Colección de pisos </w:t>
      </w:r>
      <w:r w:rsidRPr="00E42436">
        <w:rPr>
          <w:b/>
          <w:color w:val="666666"/>
          <w:u w:color="000000"/>
          <w:lang w:val="es-AR"/>
        </w:rPr>
        <w:t>25+ ofrece nuevos productos</w:t>
      </w:r>
      <w:r>
        <w:rPr>
          <w:b/>
          <w:color w:val="666666"/>
          <w:u w:color="000000"/>
          <w:lang w:val="es-AR"/>
        </w:rPr>
        <w:t xml:space="preserve"> y diseños con una amplia variedad de aplicaciones, tanto para uso residencial como de alto tránsito. </w:t>
      </w:r>
    </w:p>
    <w:p w14:paraId="72A3FA9B" w14:textId="77777777" w:rsidR="00E42436" w:rsidRPr="00E42436" w:rsidRDefault="00E42436" w:rsidP="00401BDA">
      <w:pPr>
        <w:jc w:val="both"/>
        <w:rPr>
          <w:b/>
          <w:color w:val="666666"/>
          <w:u w:color="000000"/>
          <w:lang w:val="es-AR"/>
        </w:rPr>
      </w:pPr>
    </w:p>
    <w:p w14:paraId="546E1FC9" w14:textId="6E2D507F" w:rsidR="00BE26D8" w:rsidRPr="00BE26D8" w:rsidRDefault="00BE26D8" w:rsidP="00401BDA">
      <w:pPr>
        <w:jc w:val="both"/>
        <w:rPr>
          <w:bCs/>
          <w:color w:val="666666"/>
          <w:u w:color="000000"/>
          <w:lang w:val="es-AR"/>
        </w:rPr>
      </w:pPr>
      <w:r w:rsidRPr="00BE26D8">
        <w:rPr>
          <w:bCs/>
          <w:color w:val="666666"/>
          <w:u w:color="000000"/>
          <w:lang w:val="es-AR"/>
        </w:rPr>
        <w:t xml:space="preserve">EGGER renovó su colección de Pisos con 2 nuevas categorías y 15 diseños </w:t>
      </w:r>
      <w:r w:rsidR="00626BC3">
        <w:rPr>
          <w:bCs/>
          <w:color w:val="666666"/>
          <w:u w:color="000000"/>
          <w:lang w:val="es-AR"/>
        </w:rPr>
        <w:t xml:space="preserve">disponibles en el mercado local </w:t>
      </w:r>
      <w:r w:rsidRPr="00BE26D8">
        <w:rPr>
          <w:bCs/>
          <w:color w:val="666666"/>
          <w:u w:color="000000"/>
          <w:lang w:val="es-AR"/>
        </w:rPr>
        <w:t xml:space="preserve">para diferentes estilos y aplicaciones. </w:t>
      </w:r>
      <w:r w:rsidR="00626BC3">
        <w:rPr>
          <w:bCs/>
          <w:color w:val="666666"/>
          <w:u w:color="000000"/>
          <w:lang w:val="es-AR"/>
        </w:rPr>
        <w:t xml:space="preserve">De esta forma la compañía Austríaca ofrece en el país soluciones de pisos de alta calidad y diseño para proyectos de interiorismo.  </w:t>
      </w:r>
    </w:p>
    <w:p w14:paraId="2F3294F7" w14:textId="77777777" w:rsidR="00BE26D8" w:rsidRDefault="00BE26D8" w:rsidP="00401BDA">
      <w:pPr>
        <w:jc w:val="both"/>
        <w:rPr>
          <w:b/>
          <w:color w:val="666666"/>
          <w:u w:color="000000"/>
          <w:lang w:val="es-AR"/>
        </w:rPr>
      </w:pPr>
    </w:p>
    <w:p w14:paraId="3F80F91F" w14:textId="6DDC5884" w:rsidR="007216AE" w:rsidRPr="007216AE" w:rsidRDefault="00BE26D8" w:rsidP="00401BDA">
      <w:pPr>
        <w:jc w:val="both"/>
        <w:rPr>
          <w:bCs/>
          <w:color w:val="666666"/>
          <w:u w:color="000000"/>
          <w:lang w:val="es-AR"/>
        </w:rPr>
      </w:pPr>
      <w:r w:rsidRPr="00BE26D8">
        <w:rPr>
          <w:bCs/>
          <w:color w:val="666666"/>
          <w:u w:color="000000"/>
          <w:lang w:val="es-AR"/>
        </w:rPr>
        <w:t xml:space="preserve">Los pisos </w:t>
      </w:r>
      <w:proofErr w:type="spellStart"/>
      <w:r w:rsidRPr="00BE26D8">
        <w:rPr>
          <w:b/>
          <w:color w:val="666666"/>
          <w:u w:color="000000"/>
          <w:lang w:val="es-AR"/>
        </w:rPr>
        <w:t>NatureSense</w:t>
      </w:r>
      <w:proofErr w:type="spellEnd"/>
      <w:r w:rsidRPr="00BE26D8">
        <w:rPr>
          <w:bCs/>
          <w:color w:val="666666"/>
          <w:u w:color="000000"/>
          <w:lang w:val="es-AR"/>
        </w:rPr>
        <w:t xml:space="preserve"> </w:t>
      </w:r>
      <w:r w:rsidR="007216AE">
        <w:rPr>
          <w:bCs/>
          <w:color w:val="666666"/>
          <w:u w:color="000000"/>
          <w:lang w:val="es-AR"/>
        </w:rPr>
        <w:t>son</w:t>
      </w:r>
      <w:r w:rsidRPr="00BE26D8">
        <w:rPr>
          <w:bCs/>
          <w:color w:val="666666"/>
          <w:u w:color="000000"/>
          <w:lang w:val="es-AR"/>
        </w:rPr>
        <w:t xml:space="preserve"> un piso todo terreno, ideal para utilizar en todos los ambientes de la casa. Se caracteriza por </w:t>
      </w:r>
      <w:r w:rsidR="0060591B">
        <w:rPr>
          <w:bCs/>
          <w:color w:val="666666"/>
          <w:u w:color="000000"/>
          <w:lang w:val="es-AR"/>
        </w:rPr>
        <w:t xml:space="preserve">ser </w:t>
      </w:r>
      <w:r w:rsidRPr="00BE26D8">
        <w:rPr>
          <w:bCs/>
          <w:color w:val="666666"/>
          <w:u w:color="000000"/>
          <w:lang w:val="es-AR"/>
        </w:rPr>
        <w:t xml:space="preserve">un piso versátil y funcional, disponible en </w:t>
      </w:r>
      <w:r w:rsidR="005A5D68">
        <w:rPr>
          <w:bCs/>
          <w:color w:val="666666"/>
          <w:u w:color="000000"/>
          <w:lang w:val="es-AR"/>
        </w:rPr>
        <w:t>una variedad de diseños madera</w:t>
      </w:r>
      <w:r w:rsidRPr="00BE26D8">
        <w:rPr>
          <w:bCs/>
          <w:color w:val="666666"/>
          <w:u w:color="000000"/>
          <w:lang w:val="es-AR"/>
        </w:rPr>
        <w:t xml:space="preserve">. </w:t>
      </w:r>
      <w:r w:rsidR="007216AE" w:rsidRPr="007216AE">
        <w:rPr>
          <w:bCs/>
          <w:color w:val="666666"/>
          <w:u w:color="000000"/>
          <w:lang w:val="es-AR"/>
        </w:rPr>
        <w:t xml:space="preserve">Este </w:t>
      </w:r>
      <w:r w:rsidR="007216AE">
        <w:rPr>
          <w:bCs/>
          <w:color w:val="666666"/>
          <w:u w:color="000000"/>
          <w:lang w:val="es-AR"/>
        </w:rPr>
        <w:t>piso</w:t>
      </w:r>
      <w:r w:rsidR="007216AE" w:rsidRPr="007216AE">
        <w:rPr>
          <w:bCs/>
          <w:color w:val="666666"/>
          <w:u w:color="000000"/>
          <w:lang w:val="es-AR"/>
        </w:rPr>
        <w:t xml:space="preserve"> puede soportar los desafíos de la vida cotidiana gracias a su superficie resistente a la luz, a los </w:t>
      </w:r>
      <w:r w:rsidR="007216AE">
        <w:rPr>
          <w:bCs/>
          <w:color w:val="666666"/>
          <w:u w:color="000000"/>
          <w:lang w:val="es-AR"/>
        </w:rPr>
        <w:t>rayones</w:t>
      </w:r>
      <w:r w:rsidR="007216AE" w:rsidRPr="007216AE">
        <w:rPr>
          <w:bCs/>
          <w:color w:val="666666"/>
          <w:u w:color="000000"/>
          <w:lang w:val="es-AR"/>
        </w:rPr>
        <w:t xml:space="preserve"> y a los impactos, </w:t>
      </w:r>
      <w:r w:rsidR="007216AE">
        <w:rPr>
          <w:bCs/>
          <w:color w:val="666666"/>
          <w:u w:color="000000"/>
          <w:lang w:val="es-AR"/>
        </w:rPr>
        <w:t>a la vez que</w:t>
      </w:r>
      <w:r w:rsidR="007216AE" w:rsidRPr="007216AE">
        <w:rPr>
          <w:bCs/>
          <w:color w:val="666666"/>
          <w:u w:color="000000"/>
          <w:lang w:val="es-AR"/>
        </w:rPr>
        <w:t xml:space="preserve"> es fácil de limpiar. Su conductividad térmica lo hace ideal para calefacción por </w:t>
      </w:r>
      <w:r w:rsidR="007216AE">
        <w:rPr>
          <w:bCs/>
          <w:color w:val="666666"/>
          <w:u w:color="000000"/>
          <w:lang w:val="es-AR"/>
        </w:rPr>
        <w:t>losa</w:t>
      </w:r>
      <w:r w:rsidR="007216AE" w:rsidRPr="007216AE">
        <w:rPr>
          <w:bCs/>
          <w:color w:val="666666"/>
          <w:u w:color="000000"/>
          <w:lang w:val="es-AR"/>
        </w:rPr>
        <w:t xml:space="preserve"> radiante.</w:t>
      </w:r>
      <w:r w:rsidR="007216AE">
        <w:rPr>
          <w:bCs/>
          <w:color w:val="666666"/>
          <w:u w:color="000000"/>
          <w:lang w:val="es-AR"/>
        </w:rPr>
        <w:t xml:space="preserve"> </w:t>
      </w:r>
      <w:r w:rsidRPr="00BE26D8">
        <w:rPr>
          <w:bCs/>
          <w:color w:val="666666"/>
          <w:u w:color="000000"/>
          <w:lang w:val="es-AR"/>
        </w:rPr>
        <w:t xml:space="preserve">La versión </w:t>
      </w:r>
      <w:proofErr w:type="spellStart"/>
      <w:r w:rsidRPr="00BE26D8">
        <w:rPr>
          <w:b/>
          <w:color w:val="666666"/>
          <w:u w:color="000000"/>
          <w:lang w:val="es-AR"/>
        </w:rPr>
        <w:t>NatureSense</w:t>
      </w:r>
      <w:proofErr w:type="spellEnd"/>
      <w:r w:rsidRPr="00BE26D8">
        <w:rPr>
          <w:b/>
          <w:color w:val="666666"/>
          <w:u w:color="000000"/>
          <w:lang w:val="es-AR"/>
        </w:rPr>
        <w:t xml:space="preserve"> Aqua+</w:t>
      </w:r>
      <w:r w:rsidRPr="00BE26D8">
        <w:rPr>
          <w:bCs/>
          <w:color w:val="666666"/>
          <w:u w:color="000000"/>
          <w:lang w:val="es-AR"/>
        </w:rPr>
        <w:t xml:space="preserve"> además de las características ya descriptas suma la resistencia al agua hasta por 72hs. Esto significa que es un piso apto para instalarse en baños, cocinas, lavaderos y otros ambientes que estén expuestos al agua o </w:t>
      </w:r>
      <w:r w:rsidR="007216AE">
        <w:rPr>
          <w:bCs/>
          <w:color w:val="666666"/>
          <w:u w:color="000000"/>
          <w:lang w:val="es-AR"/>
        </w:rPr>
        <w:t xml:space="preserve">que tenga </w:t>
      </w:r>
      <w:r w:rsidR="007216AE" w:rsidRPr="007216AE">
        <w:rPr>
          <w:bCs/>
          <w:color w:val="666666"/>
          <w:u w:color="000000"/>
          <w:lang w:val="es-AR"/>
        </w:rPr>
        <w:t>un alto nivel de uso y alta exigencia de limpieza</w:t>
      </w:r>
      <w:r w:rsidRPr="00BE26D8">
        <w:rPr>
          <w:bCs/>
          <w:color w:val="666666"/>
          <w:u w:color="000000"/>
          <w:lang w:val="es-AR"/>
        </w:rPr>
        <w:t xml:space="preserve">. </w:t>
      </w:r>
      <w:r w:rsidR="007216AE" w:rsidRPr="007216AE">
        <w:rPr>
          <w:bCs/>
          <w:color w:val="666666"/>
          <w:u w:color="000000"/>
          <w:lang w:val="es-AR"/>
        </w:rPr>
        <w:t xml:space="preserve">La fórmula especial </w:t>
      </w:r>
      <w:proofErr w:type="spellStart"/>
      <w:r w:rsidR="007216AE" w:rsidRPr="007216AE">
        <w:rPr>
          <w:bCs/>
          <w:color w:val="666666"/>
          <w:u w:color="000000"/>
          <w:lang w:val="es-AR"/>
        </w:rPr>
        <w:t>anti-hinchazón</w:t>
      </w:r>
      <w:proofErr w:type="spellEnd"/>
      <w:r w:rsidR="007216AE" w:rsidRPr="007216AE">
        <w:rPr>
          <w:bCs/>
          <w:color w:val="666666"/>
          <w:u w:color="000000"/>
          <w:lang w:val="es-AR"/>
        </w:rPr>
        <w:t xml:space="preserve"> de la placa central, en combinación con el sistema de instalación Aqua CLIC </w:t>
      </w:r>
      <w:proofErr w:type="spellStart"/>
      <w:r w:rsidR="007216AE" w:rsidRPr="007216AE">
        <w:rPr>
          <w:bCs/>
          <w:color w:val="666666"/>
          <w:u w:color="000000"/>
          <w:lang w:val="es-AR"/>
        </w:rPr>
        <w:t>it!</w:t>
      </w:r>
      <w:proofErr w:type="spellEnd"/>
      <w:r w:rsidR="007216AE" w:rsidRPr="007216AE">
        <w:rPr>
          <w:bCs/>
          <w:color w:val="666666"/>
          <w:u w:color="000000"/>
          <w:lang w:val="es-AR"/>
        </w:rPr>
        <w:t xml:space="preserve"> impermeable, lo convierte en el </w:t>
      </w:r>
      <w:r w:rsidR="007216AE">
        <w:rPr>
          <w:bCs/>
          <w:color w:val="666666"/>
          <w:u w:color="000000"/>
          <w:lang w:val="es-AR"/>
        </w:rPr>
        <w:t>piso</w:t>
      </w:r>
      <w:r w:rsidR="007216AE" w:rsidRPr="007216AE">
        <w:rPr>
          <w:bCs/>
          <w:color w:val="666666"/>
          <w:u w:color="000000"/>
          <w:lang w:val="es-AR"/>
        </w:rPr>
        <w:t xml:space="preserve"> ideal para entornos exigentes y húmedos. Los productos de la familia de productos </w:t>
      </w:r>
      <w:proofErr w:type="spellStart"/>
      <w:r w:rsidR="007216AE" w:rsidRPr="007216AE">
        <w:rPr>
          <w:bCs/>
          <w:color w:val="666666"/>
          <w:u w:color="000000"/>
          <w:lang w:val="es-AR"/>
        </w:rPr>
        <w:t>NatureSense</w:t>
      </w:r>
      <w:proofErr w:type="spellEnd"/>
      <w:r w:rsidR="007216AE" w:rsidRPr="007216AE">
        <w:rPr>
          <w:bCs/>
          <w:color w:val="666666"/>
          <w:u w:color="000000"/>
          <w:lang w:val="es-AR"/>
        </w:rPr>
        <w:t xml:space="preserve"> Aqua+ se pueden reconocer fácilmente por la placa central oscura.</w:t>
      </w:r>
    </w:p>
    <w:p w14:paraId="51E1E544" w14:textId="186536F6" w:rsidR="007216AE" w:rsidRPr="007216AE" w:rsidRDefault="007216AE" w:rsidP="00401BDA">
      <w:pPr>
        <w:jc w:val="both"/>
        <w:rPr>
          <w:bCs/>
          <w:color w:val="666666"/>
          <w:u w:color="000000"/>
          <w:lang w:val="es-AR"/>
        </w:rPr>
      </w:pPr>
      <w:r w:rsidRPr="007216AE">
        <w:rPr>
          <w:bCs/>
          <w:color w:val="666666"/>
          <w:u w:color="000000"/>
          <w:lang w:val="es-AR"/>
        </w:rPr>
        <w:t>La superficie ultra mate es menos susceptible a la suciedad y es muy fácil de limpiar</w:t>
      </w:r>
      <w:r>
        <w:rPr>
          <w:bCs/>
          <w:color w:val="666666"/>
          <w:u w:color="000000"/>
          <w:lang w:val="es-AR"/>
        </w:rPr>
        <w:t>, además de darle un aspecto de madera encerada muy natural</w:t>
      </w:r>
      <w:r w:rsidRPr="007216AE">
        <w:rPr>
          <w:bCs/>
          <w:color w:val="666666"/>
          <w:u w:color="000000"/>
          <w:lang w:val="es-AR"/>
        </w:rPr>
        <w:t xml:space="preserve">. Su elasticidad garantiza una sensación de caminar agradable y una buena acústica en </w:t>
      </w:r>
      <w:r w:rsidR="0060591B">
        <w:rPr>
          <w:bCs/>
          <w:color w:val="666666"/>
          <w:u w:color="000000"/>
          <w:lang w:val="es-AR"/>
        </w:rPr>
        <w:t>el ambiente</w:t>
      </w:r>
      <w:r w:rsidRPr="007216AE">
        <w:rPr>
          <w:bCs/>
          <w:color w:val="666666"/>
          <w:u w:color="000000"/>
          <w:lang w:val="es-AR"/>
        </w:rPr>
        <w:t xml:space="preserve">. La alfombra de barrera de sonido integrada, hecha de fibras de celulosa recicladas, facilita la instalación y elimina la necesidad de una base de barrera de sonido adicional. </w:t>
      </w:r>
    </w:p>
    <w:p w14:paraId="69A5E6E2" w14:textId="77777777" w:rsidR="007216AE" w:rsidRPr="00BE26D8" w:rsidRDefault="007216AE" w:rsidP="00401BDA">
      <w:pPr>
        <w:jc w:val="both"/>
        <w:rPr>
          <w:bCs/>
          <w:color w:val="666666"/>
          <w:u w:color="000000"/>
          <w:lang w:val="es-AR"/>
        </w:rPr>
      </w:pPr>
    </w:p>
    <w:p w14:paraId="4F894131" w14:textId="77777777" w:rsidR="005A5D68" w:rsidRDefault="005A5D68" w:rsidP="00401BDA">
      <w:pPr>
        <w:jc w:val="both"/>
        <w:rPr>
          <w:b/>
          <w:color w:val="666666"/>
          <w:u w:color="000000"/>
          <w:lang w:val="es-AR"/>
        </w:rPr>
      </w:pPr>
    </w:p>
    <w:p w14:paraId="771BE09C" w14:textId="21726EDC" w:rsidR="005A5D68" w:rsidRDefault="005A5D68" w:rsidP="00401BDA">
      <w:pPr>
        <w:jc w:val="both"/>
        <w:rPr>
          <w:bCs/>
          <w:color w:val="666666"/>
          <w:u w:color="000000"/>
          <w:lang w:val="es-AR"/>
        </w:rPr>
      </w:pPr>
      <w:r w:rsidRPr="005A5D68">
        <w:rPr>
          <w:bCs/>
          <w:color w:val="666666"/>
          <w:u w:color="000000"/>
          <w:lang w:val="es-AR"/>
        </w:rPr>
        <w:t xml:space="preserve">Los pisos </w:t>
      </w:r>
      <w:proofErr w:type="spellStart"/>
      <w:r w:rsidRPr="005A5D68">
        <w:rPr>
          <w:b/>
          <w:color w:val="666666"/>
          <w:u w:color="000000"/>
          <w:lang w:val="es-AR"/>
        </w:rPr>
        <w:t>Aquadura</w:t>
      </w:r>
      <w:proofErr w:type="spellEnd"/>
      <w:r w:rsidRPr="005A5D68">
        <w:rPr>
          <w:b/>
          <w:color w:val="666666"/>
          <w:u w:color="000000"/>
          <w:lang w:val="es-AR"/>
        </w:rPr>
        <w:t>+</w:t>
      </w:r>
      <w:r w:rsidRPr="005A5D68">
        <w:rPr>
          <w:bCs/>
          <w:color w:val="666666"/>
          <w:u w:color="000000"/>
          <w:lang w:val="es-AR"/>
        </w:rPr>
        <w:t xml:space="preserve"> son la propuesta </w:t>
      </w:r>
      <w:proofErr w:type="spellStart"/>
      <w:r w:rsidRPr="005A5D68">
        <w:rPr>
          <w:bCs/>
          <w:color w:val="666666"/>
          <w:u w:color="000000"/>
          <w:lang w:val="es-AR"/>
        </w:rPr>
        <w:t>mas</w:t>
      </w:r>
      <w:proofErr w:type="spellEnd"/>
      <w:r w:rsidRPr="005A5D68">
        <w:rPr>
          <w:bCs/>
          <w:color w:val="666666"/>
          <w:u w:color="000000"/>
          <w:lang w:val="es-AR"/>
        </w:rPr>
        <w:t xml:space="preserve"> robusta de EGGER dentro de su Colección de Pisos, se trata de un piso con alta resistencia al tránsito y al desgaste y con resistencia al agua hasta por 72hs. </w:t>
      </w:r>
      <w:r w:rsidR="00E42436" w:rsidRPr="00E42436">
        <w:rPr>
          <w:bCs/>
          <w:color w:val="666666"/>
          <w:u w:color="000000"/>
          <w:lang w:val="es-AR"/>
        </w:rPr>
        <w:t xml:space="preserve">Estos </w:t>
      </w:r>
      <w:r w:rsidR="0060591B">
        <w:rPr>
          <w:bCs/>
          <w:color w:val="666666"/>
          <w:u w:color="000000"/>
          <w:lang w:val="es-AR"/>
        </w:rPr>
        <w:t>piso</w:t>
      </w:r>
      <w:r w:rsidR="00E42436" w:rsidRPr="00E42436">
        <w:rPr>
          <w:bCs/>
          <w:color w:val="666666"/>
          <w:u w:color="000000"/>
          <w:lang w:val="es-AR"/>
        </w:rPr>
        <w:t xml:space="preserve">s híbridos combinan diseño y </w:t>
      </w:r>
      <w:r w:rsidRPr="005A5D68">
        <w:rPr>
          <w:bCs/>
          <w:color w:val="666666"/>
          <w:u w:color="000000"/>
          <w:lang w:val="es-AR"/>
        </w:rPr>
        <w:t>robustez</w:t>
      </w:r>
      <w:r w:rsidR="00E42436" w:rsidRPr="00E42436">
        <w:rPr>
          <w:bCs/>
          <w:color w:val="666666"/>
          <w:u w:color="000000"/>
          <w:lang w:val="es-AR"/>
        </w:rPr>
        <w:t xml:space="preserve"> y ofrecen una alternativa a base de madera, sin PVC ni plastificantes, a los </w:t>
      </w:r>
      <w:r w:rsidRPr="005A5D68">
        <w:rPr>
          <w:bCs/>
          <w:color w:val="666666"/>
          <w:u w:color="000000"/>
          <w:lang w:val="es-AR"/>
        </w:rPr>
        <w:t xml:space="preserve">pisos </w:t>
      </w:r>
      <w:r w:rsidR="00E42436" w:rsidRPr="00E42436">
        <w:rPr>
          <w:bCs/>
          <w:color w:val="666666"/>
          <w:u w:color="000000"/>
          <w:lang w:val="es-AR"/>
        </w:rPr>
        <w:t xml:space="preserve">convencionales totalmente de plástico, como los productos de PVC, SPC o LVT. Desde la exclusiva superficie táctil mate hasta la capa de base integrada de fibras naturales, los </w:t>
      </w:r>
      <w:r w:rsidRPr="005A5D68">
        <w:rPr>
          <w:bCs/>
          <w:color w:val="666666"/>
          <w:u w:color="000000"/>
          <w:lang w:val="es-AR"/>
        </w:rPr>
        <w:t>pisos</w:t>
      </w:r>
      <w:r w:rsidR="00E42436" w:rsidRPr="00E42436">
        <w:rPr>
          <w:bCs/>
          <w:color w:val="666666"/>
          <w:u w:color="000000"/>
          <w:lang w:val="es-AR"/>
        </w:rPr>
        <w:t xml:space="preserve"> </w:t>
      </w:r>
      <w:proofErr w:type="spellStart"/>
      <w:r w:rsidR="00E42436" w:rsidRPr="00E42436">
        <w:rPr>
          <w:bCs/>
          <w:color w:val="666666"/>
          <w:u w:color="000000"/>
          <w:lang w:val="es-AR"/>
        </w:rPr>
        <w:t>AquaDura</w:t>
      </w:r>
      <w:proofErr w:type="spellEnd"/>
      <w:r w:rsidR="00E42436" w:rsidRPr="00E42436">
        <w:rPr>
          <w:bCs/>
          <w:color w:val="666666"/>
          <w:u w:color="000000"/>
          <w:lang w:val="es-AR"/>
        </w:rPr>
        <w:t xml:space="preserve"> ofrecen materiales de alta calidad, una instalación sencilla y </w:t>
      </w:r>
      <w:r w:rsidRPr="005A5D68">
        <w:rPr>
          <w:bCs/>
          <w:color w:val="666666"/>
          <w:u w:color="000000"/>
          <w:lang w:val="es-AR"/>
        </w:rPr>
        <w:t>diseños atractivos</w:t>
      </w:r>
      <w:r w:rsidR="00E42436" w:rsidRPr="00E42436">
        <w:rPr>
          <w:bCs/>
          <w:color w:val="666666"/>
          <w:u w:color="000000"/>
          <w:lang w:val="es-AR"/>
        </w:rPr>
        <w:t xml:space="preserve"> en perfecta armonía. Combinan un aspecto elegante con una protección fiable y dominan sin esfuerzo </w:t>
      </w:r>
      <w:r w:rsidR="007216AE">
        <w:rPr>
          <w:bCs/>
          <w:color w:val="666666"/>
          <w:u w:color="000000"/>
          <w:lang w:val="es-AR"/>
        </w:rPr>
        <w:t>las exigencias de espacios comerciales, oficinas, hoteles, etc</w:t>
      </w:r>
      <w:r w:rsidR="00E42436" w:rsidRPr="00E42436">
        <w:rPr>
          <w:bCs/>
          <w:color w:val="666666"/>
          <w:u w:color="000000"/>
          <w:lang w:val="es-AR"/>
        </w:rPr>
        <w:t xml:space="preserve">. </w:t>
      </w:r>
    </w:p>
    <w:p w14:paraId="22735FF1" w14:textId="77777777" w:rsidR="007216AE" w:rsidRDefault="007216AE" w:rsidP="00401BDA">
      <w:pPr>
        <w:jc w:val="both"/>
        <w:rPr>
          <w:bCs/>
          <w:color w:val="666666"/>
          <w:u w:color="000000"/>
          <w:lang w:val="es-AR"/>
        </w:rPr>
      </w:pPr>
    </w:p>
    <w:p w14:paraId="3EB832AD" w14:textId="5212383D" w:rsidR="00E42436" w:rsidRDefault="00E42436" w:rsidP="00401BDA">
      <w:pPr>
        <w:jc w:val="both"/>
        <w:rPr>
          <w:bCs/>
          <w:color w:val="666666"/>
          <w:u w:color="000000"/>
          <w:lang w:val="es-AR"/>
        </w:rPr>
      </w:pPr>
      <w:r w:rsidRPr="00E42436">
        <w:rPr>
          <w:bCs/>
          <w:color w:val="666666"/>
          <w:u w:color="000000"/>
          <w:lang w:val="es-AR"/>
        </w:rPr>
        <w:t xml:space="preserve">Con doble protección contra el agua gracias a la placa central HDF Aqua+ </w:t>
      </w:r>
      <w:r w:rsidR="005A5D68" w:rsidRPr="007216AE">
        <w:rPr>
          <w:bCs/>
          <w:color w:val="666666"/>
          <w:u w:color="000000"/>
          <w:lang w:val="es-AR"/>
        </w:rPr>
        <w:t>y el sistema de instalación</w:t>
      </w:r>
      <w:r w:rsidRPr="00E42436">
        <w:rPr>
          <w:bCs/>
          <w:color w:val="666666"/>
          <w:u w:color="000000"/>
          <w:lang w:val="es-AR"/>
        </w:rPr>
        <w:t xml:space="preserve"> Aqua CLIC </w:t>
      </w:r>
      <w:proofErr w:type="spellStart"/>
      <w:r w:rsidRPr="00E42436">
        <w:rPr>
          <w:bCs/>
          <w:color w:val="666666"/>
          <w:u w:color="000000"/>
          <w:lang w:val="es-AR"/>
        </w:rPr>
        <w:t>it!</w:t>
      </w:r>
      <w:proofErr w:type="spellEnd"/>
      <w:r w:rsidRPr="00E42436">
        <w:rPr>
          <w:bCs/>
          <w:color w:val="666666"/>
          <w:u w:color="000000"/>
          <w:lang w:val="es-AR"/>
        </w:rPr>
        <w:t xml:space="preserve"> </w:t>
      </w:r>
      <w:r w:rsidR="005A5D68" w:rsidRPr="007216AE">
        <w:rPr>
          <w:bCs/>
          <w:color w:val="666666"/>
          <w:u w:color="000000"/>
          <w:lang w:val="es-AR"/>
        </w:rPr>
        <w:t>los pisos</w:t>
      </w:r>
      <w:r w:rsidRPr="00E42436">
        <w:rPr>
          <w:bCs/>
          <w:color w:val="666666"/>
          <w:u w:color="000000"/>
          <w:lang w:val="es-AR"/>
        </w:rPr>
        <w:t xml:space="preserve"> </w:t>
      </w:r>
      <w:proofErr w:type="spellStart"/>
      <w:r w:rsidRPr="00E42436">
        <w:rPr>
          <w:bCs/>
          <w:color w:val="666666"/>
          <w:u w:color="000000"/>
          <w:lang w:val="es-AR"/>
        </w:rPr>
        <w:t>NatureSense</w:t>
      </w:r>
      <w:proofErr w:type="spellEnd"/>
      <w:r w:rsidRPr="00E42436">
        <w:rPr>
          <w:bCs/>
          <w:color w:val="666666"/>
          <w:u w:color="000000"/>
          <w:lang w:val="es-AR"/>
        </w:rPr>
        <w:t xml:space="preserve"> Aqua+ y </w:t>
      </w:r>
      <w:proofErr w:type="spellStart"/>
      <w:r w:rsidRPr="00E42436">
        <w:rPr>
          <w:bCs/>
          <w:color w:val="666666"/>
          <w:u w:color="000000"/>
          <w:lang w:val="es-AR"/>
        </w:rPr>
        <w:t>AquaDura</w:t>
      </w:r>
      <w:proofErr w:type="spellEnd"/>
      <w:r w:rsidRPr="00E42436">
        <w:rPr>
          <w:bCs/>
          <w:color w:val="666666"/>
          <w:u w:color="000000"/>
          <w:lang w:val="es-AR"/>
        </w:rPr>
        <w:t>+ de EGGER son ideales para condiciones húmedas</w:t>
      </w:r>
      <w:r w:rsidR="005A5D68" w:rsidRPr="007216AE">
        <w:rPr>
          <w:bCs/>
          <w:color w:val="666666"/>
          <w:u w:color="000000"/>
          <w:lang w:val="es-AR"/>
        </w:rPr>
        <w:t xml:space="preserve"> y de contacto con el agua</w:t>
      </w:r>
      <w:r w:rsidRPr="00E42436">
        <w:rPr>
          <w:bCs/>
          <w:color w:val="666666"/>
          <w:u w:color="000000"/>
          <w:lang w:val="es-AR"/>
        </w:rPr>
        <w:t xml:space="preserve">. Ofrece la máxima seguridad en el </w:t>
      </w:r>
      <w:r w:rsidRPr="00E42436">
        <w:rPr>
          <w:bCs/>
          <w:color w:val="666666"/>
          <w:u w:color="000000"/>
          <w:lang w:val="es-AR"/>
        </w:rPr>
        <w:lastRenderedPageBreak/>
        <w:t xml:space="preserve">segmento de los </w:t>
      </w:r>
      <w:r w:rsidR="005A5D68" w:rsidRPr="007216AE">
        <w:rPr>
          <w:bCs/>
          <w:color w:val="666666"/>
          <w:u w:color="000000"/>
          <w:lang w:val="es-AR"/>
        </w:rPr>
        <w:t>pisos</w:t>
      </w:r>
      <w:r w:rsidRPr="00E42436">
        <w:rPr>
          <w:bCs/>
          <w:color w:val="666666"/>
          <w:u w:color="000000"/>
          <w:lang w:val="es-AR"/>
        </w:rPr>
        <w:t xml:space="preserve"> a base de madera. El tablero de núcleo oscuro es fácilmente reconocible y subraya las propiedades excepcionales del </w:t>
      </w:r>
      <w:r w:rsidR="005A5D68" w:rsidRPr="007216AE">
        <w:rPr>
          <w:bCs/>
          <w:color w:val="666666"/>
          <w:u w:color="000000"/>
          <w:lang w:val="es-AR"/>
        </w:rPr>
        <w:t>piso</w:t>
      </w:r>
      <w:r w:rsidRPr="00E42436">
        <w:rPr>
          <w:bCs/>
          <w:color w:val="666666"/>
          <w:u w:color="000000"/>
          <w:lang w:val="es-AR"/>
        </w:rPr>
        <w:t xml:space="preserve">. </w:t>
      </w:r>
    </w:p>
    <w:p w14:paraId="51C667A4" w14:textId="77777777" w:rsidR="006A66FF" w:rsidRDefault="006A66FF" w:rsidP="00401BDA">
      <w:pPr>
        <w:jc w:val="both"/>
        <w:rPr>
          <w:bCs/>
          <w:color w:val="666666"/>
          <w:u w:color="000000"/>
          <w:lang w:val="es-AR"/>
        </w:rPr>
      </w:pPr>
    </w:p>
    <w:p w14:paraId="572A640C" w14:textId="3B1E0B20" w:rsidR="006A66FF" w:rsidRDefault="006A66FF" w:rsidP="00401BDA">
      <w:pPr>
        <w:jc w:val="both"/>
        <w:rPr>
          <w:bCs/>
          <w:color w:val="666666"/>
          <w:u w:color="000000"/>
          <w:lang w:val="es-AR"/>
        </w:rPr>
      </w:pPr>
      <w:r>
        <w:rPr>
          <w:bCs/>
          <w:color w:val="666666"/>
          <w:u w:color="000000"/>
          <w:lang w:val="es-AR"/>
        </w:rPr>
        <w:t>Los diseños disponibles en Argentina son:</w:t>
      </w:r>
    </w:p>
    <w:p w14:paraId="57B014FB" w14:textId="05AEDEC9" w:rsidR="006A66FF" w:rsidRDefault="006A66FF" w:rsidP="00401BDA">
      <w:pPr>
        <w:jc w:val="both"/>
        <w:rPr>
          <w:bCs/>
          <w:color w:val="666666"/>
          <w:u w:color="000000"/>
          <w:lang w:val="es-AR"/>
        </w:rPr>
      </w:pPr>
      <w:proofErr w:type="spellStart"/>
      <w:r>
        <w:rPr>
          <w:bCs/>
          <w:color w:val="666666"/>
          <w:u w:color="000000"/>
          <w:lang w:val="es-AR"/>
        </w:rPr>
        <w:t>NatureSense</w:t>
      </w:r>
      <w:proofErr w:type="spellEnd"/>
    </w:p>
    <w:p w14:paraId="1D5D11AF" w14:textId="16D999D8" w:rsidR="006A66FF" w:rsidRPr="006A66FF" w:rsidRDefault="006A66FF" w:rsidP="00401BDA">
      <w:pPr>
        <w:pStyle w:val="Prrafodelista"/>
        <w:numPr>
          <w:ilvl w:val="0"/>
          <w:numId w:val="9"/>
        </w:numPr>
        <w:rPr>
          <w:bCs/>
          <w:color w:val="666666"/>
          <w:u w:color="000000"/>
          <w:lang w:val="es-AR"/>
        </w:rPr>
      </w:pPr>
      <w:r>
        <w:rPr>
          <w:bCs/>
          <w:color w:val="666666"/>
          <w:u w:color="000000"/>
          <w:lang w:val="es-AR"/>
        </w:rPr>
        <w:t>EL2771</w:t>
      </w:r>
      <w:r w:rsidRPr="006A66FF">
        <w:rPr>
          <w:rFonts w:ascii="MetaSerifPro-LightItalic" w:hAnsi="MetaSerifPro-LightItalic" w:cs="MetaSerifPro-LightItalic"/>
          <w:i/>
          <w:iCs/>
          <w:color w:val="636467"/>
          <w:sz w:val="33"/>
          <w:szCs w:val="33"/>
          <w:lang w:val="es-AR" w:eastAsia="en-US"/>
        </w:rPr>
        <w:t xml:space="preserve"> </w:t>
      </w:r>
      <w:r w:rsidRPr="006A66FF">
        <w:rPr>
          <w:bCs/>
          <w:i/>
          <w:iCs/>
          <w:color w:val="666666"/>
          <w:u w:color="000000"/>
          <w:lang w:val="es-AR"/>
        </w:rPr>
        <w:t>Castaño Girona blanco</w:t>
      </w:r>
    </w:p>
    <w:p w14:paraId="46882873" w14:textId="306A0A34" w:rsidR="006A66FF" w:rsidRPr="006A66FF" w:rsidRDefault="006A66FF" w:rsidP="00401BDA">
      <w:pPr>
        <w:pStyle w:val="Prrafodelista"/>
        <w:numPr>
          <w:ilvl w:val="0"/>
          <w:numId w:val="9"/>
        </w:numPr>
        <w:rPr>
          <w:bCs/>
          <w:color w:val="666666"/>
          <w:u w:color="000000"/>
          <w:lang w:val="es-AR"/>
        </w:rPr>
      </w:pPr>
      <w:r>
        <w:rPr>
          <w:bCs/>
          <w:color w:val="666666"/>
          <w:u w:color="000000"/>
          <w:lang w:val="es-AR"/>
        </w:rPr>
        <w:t xml:space="preserve">EL2831 </w:t>
      </w:r>
      <w:r w:rsidRPr="006A66FF">
        <w:rPr>
          <w:bCs/>
          <w:i/>
          <w:iCs/>
          <w:color w:val="666666"/>
          <w:u w:color="000000"/>
          <w:lang w:val="es-AR"/>
        </w:rPr>
        <w:t>Roble Elton blanco</w:t>
      </w:r>
    </w:p>
    <w:p w14:paraId="21A3C669" w14:textId="15AD1992" w:rsidR="006A66FF" w:rsidRPr="006A66FF" w:rsidRDefault="006A66FF" w:rsidP="00401BDA">
      <w:pPr>
        <w:pStyle w:val="Prrafodelista"/>
        <w:numPr>
          <w:ilvl w:val="0"/>
          <w:numId w:val="9"/>
        </w:numPr>
        <w:rPr>
          <w:bCs/>
          <w:color w:val="666666"/>
          <w:u w:color="000000"/>
          <w:lang w:val="es-AR"/>
        </w:rPr>
      </w:pPr>
      <w:r>
        <w:rPr>
          <w:bCs/>
          <w:color w:val="666666"/>
          <w:u w:color="000000"/>
          <w:lang w:val="es-AR"/>
        </w:rPr>
        <w:t xml:space="preserve">EL1055 </w:t>
      </w:r>
      <w:r w:rsidRPr="006A66FF">
        <w:rPr>
          <w:bCs/>
          <w:i/>
          <w:iCs/>
          <w:color w:val="666666"/>
          <w:u w:color="000000"/>
          <w:lang w:val="es-AR"/>
        </w:rPr>
        <w:t xml:space="preserve">Roble </w:t>
      </w:r>
      <w:proofErr w:type="spellStart"/>
      <w:r w:rsidRPr="006A66FF">
        <w:rPr>
          <w:bCs/>
          <w:i/>
          <w:iCs/>
          <w:color w:val="666666"/>
          <w:u w:color="000000"/>
          <w:lang w:val="es-AR"/>
        </w:rPr>
        <w:t>Bardolino</w:t>
      </w:r>
      <w:proofErr w:type="spellEnd"/>
    </w:p>
    <w:p w14:paraId="48180F5C" w14:textId="0CFBFD7A" w:rsidR="006A66FF" w:rsidRPr="006A66FF" w:rsidRDefault="006A66FF" w:rsidP="00401BDA">
      <w:pPr>
        <w:pStyle w:val="Prrafodelista"/>
        <w:numPr>
          <w:ilvl w:val="0"/>
          <w:numId w:val="9"/>
        </w:numPr>
        <w:rPr>
          <w:bCs/>
          <w:color w:val="666666"/>
          <w:u w:color="000000"/>
          <w:lang w:val="es-AR"/>
        </w:rPr>
      </w:pPr>
      <w:r>
        <w:rPr>
          <w:bCs/>
          <w:color w:val="666666"/>
          <w:u w:color="000000"/>
          <w:lang w:val="es-AR"/>
        </w:rPr>
        <w:t xml:space="preserve">EL2730 </w:t>
      </w:r>
      <w:r w:rsidRPr="006A66FF">
        <w:rPr>
          <w:bCs/>
          <w:i/>
          <w:iCs/>
          <w:color w:val="666666"/>
          <w:u w:color="000000"/>
          <w:lang w:val="es-AR"/>
        </w:rPr>
        <w:t>Roble Amiens claro</w:t>
      </w:r>
    </w:p>
    <w:p w14:paraId="402B31DD" w14:textId="42DE6080" w:rsidR="006A66FF" w:rsidRPr="006A66FF" w:rsidRDefault="006A66FF" w:rsidP="00401BDA">
      <w:pPr>
        <w:pStyle w:val="Prrafodelista"/>
        <w:numPr>
          <w:ilvl w:val="0"/>
          <w:numId w:val="9"/>
        </w:numPr>
        <w:rPr>
          <w:bCs/>
          <w:color w:val="666666"/>
          <w:u w:color="000000"/>
          <w:lang w:val="es-AR"/>
        </w:rPr>
      </w:pPr>
      <w:r>
        <w:rPr>
          <w:bCs/>
          <w:color w:val="666666"/>
          <w:u w:color="000000"/>
          <w:lang w:val="es-AR"/>
        </w:rPr>
        <w:t xml:space="preserve">EL2082 </w:t>
      </w:r>
      <w:r w:rsidRPr="006A66FF">
        <w:rPr>
          <w:bCs/>
          <w:i/>
          <w:iCs/>
          <w:color w:val="666666"/>
          <w:u w:color="000000"/>
          <w:lang w:val="es-AR"/>
        </w:rPr>
        <w:t>Roble Elva natural</w:t>
      </w:r>
    </w:p>
    <w:p w14:paraId="790BB88A" w14:textId="4BE24DDB" w:rsidR="006A66FF" w:rsidRPr="006A66FF" w:rsidRDefault="006A66FF" w:rsidP="00401BDA">
      <w:pPr>
        <w:pStyle w:val="Prrafodelista"/>
        <w:numPr>
          <w:ilvl w:val="0"/>
          <w:numId w:val="9"/>
        </w:numPr>
        <w:rPr>
          <w:bCs/>
          <w:color w:val="666666"/>
          <w:u w:color="000000"/>
          <w:lang w:val="es-AR"/>
        </w:rPr>
      </w:pPr>
      <w:r>
        <w:rPr>
          <w:bCs/>
          <w:color w:val="666666"/>
          <w:u w:color="000000"/>
          <w:lang w:val="es-AR"/>
        </w:rPr>
        <w:t xml:space="preserve">EL1307 </w:t>
      </w:r>
      <w:r w:rsidRPr="006A66FF">
        <w:rPr>
          <w:bCs/>
          <w:i/>
          <w:iCs/>
          <w:color w:val="666666"/>
          <w:u w:color="000000"/>
          <w:lang w:val="es-AR"/>
        </w:rPr>
        <w:t xml:space="preserve">Nogal </w:t>
      </w:r>
      <w:proofErr w:type="spellStart"/>
      <w:r w:rsidRPr="006A66FF">
        <w:rPr>
          <w:bCs/>
          <w:i/>
          <w:iCs/>
          <w:color w:val="666666"/>
          <w:u w:color="000000"/>
          <w:lang w:val="es-AR"/>
        </w:rPr>
        <w:t>Warmia</w:t>
      </w:r>
      <w:proofErr w:type="spellEnd"/>
      <w:r w:rsidRPr="006A66FF">
        <w:rPr>
          <w:bCs/>
          <w:i/>
          <w:iCs/>
          <w:color w:val="666666"/>
          <w:u w:color="000000"/>
          <w:lang w:val="es-AR"/>
        </w:rPr>
        <w:t xml:space="preserve"> marrón</w:t>
      </w:r>
    </w:p>
    <w:p w14:paraId="751608B6" w14:textId="2836B377" w:rsidR="006A66FF" w:rsidRPr="006A66FF" w:rsidRDefault="006A66FF" w:rsidP="00401BDA">
      <w:pPr>
        <w:pStyle w:val="Prrafodelista"/>
        <w:numPr>
          <w:ilvl w:val="0"/>
          <w:numId w:val="9"/>
        </w:numPr>
        <w:rPr>
          <w:bCs/>
          <w:color w:val="666666"/>
          <w:u w:color="000000"/>
          <w:lang w:val="es-AR"/>
        </w:rPr>
      </w:pPr>
      <w:r>
        <w:rPr>
          <w:bCs/>
          <w:color w:val="666666"/>
          <w:u w:color="000000"/>
          <w:lang w:val="es-AR"/>
        </w:rPr>
        <w:t xml:space="preserve">EL2935 </w:t>
      </w:r>
      <w:r w:rsidRPr="006A66FF">
        <w:rPr>
          <w:bCs/>
          <w:i/>
          <w:iCs/>
          <w:color w:val="666666"/>
          <w:u w:color="000000"/>
          <w:lang w:val="es-AR"/>
        </w:rPr>
        <w:t>Roble Waltham natural</w:t>
      </w:r>
    </w:p>
    <w:p w14:paraId="293640A8" w14:textId="77777777" w:rsidR="006A66FF" w:rsidRDefault="006A66FF" w:rsidP="00401BDA">
      <w:pPr>
        <w:jc w:val="both"/>
        <w:rPr>
          <w:bCs/>
          <w:color w:val="666666"/>
          <w:u w:color="000000"/>
          <w:lang w:val="es-AR"/>
        </w:rPr>
      </w:pPr>
    </w:p>
    <w:p w14:paraId="265510DF" w14:textId="48EBAEF9" w:rsidR="006A66FF" w:rsidRDefault="006A66FF" w:rsidP="00401BDA">
      <w:pPr>
        <w:jc w:val="both"/>
        <w:rPr>
          <w:bCs/>
          <w:color w:val="666666"/>
          <w:u w:color="000000"/>
          <w:lang w:val="es-AR"/>
        </w:rPr>
      </w:pPr>
      <w:proofErr w:type="spellStart"/>
      <w:r>
        <w:rPr>
          <w:bCs/>
          <w:color w:val="666666"/>
          <w:u w:color="000000"/>
          <w:lang w:val="es-AR"/>
        </w:rPr>
        <w:t>NatureSense</w:t>
      </w:r>
      <w:proofErr w:type="spellEnd"/>
      <w:r>
        <w:rPr>
          <w:bCs/>
          <w:color w:val="666666"/>
          <w:u w:color="000000"/>
          <w:lang w:val="es-AR"/>
        </w:rPr>
        <w:t xml:space="preserve"> Aqua+</w:t>
      </w:r>
    </w:p>
    <w:p w14:paraId="1B2C36CC" w14:textId="6D33C75D" w:rsidR="006A66FF" w:rsidRPr="006A66FF" w:rsidRDefault="006A66FF" w:rsidP="00401BDA">
      <w:pPr>
        <w:pStyle w:val="Prrafodelista"/>
        <w:numPr>
          <w:ilvl w:val="0"/>
          <w:numId w:val="10"/>
        </w:numPr>
        <w:rPr>
          <w:bCs/>
          <w:color w:val="666666"/>
          <w:u w:color="000000"/>
          <w:lang w:val="es-AR"/>
        </w:rPr>
      </w:pPr>
      <w:r>
        <w:rPr>
          <w:bCs/>
          <w:color w:val="666666"/>
          <w:u w:color="000000"/>
          <w:lang w:val="es-AR"/>
        </w:rPr>
        <w:t xml:space="preserve">EL2151 </w:t>
      </w:r>
      <w:r w:rsidRPr="006A66FF">
        <w:rPr>
          <w:bCs/>
          <w:i/>
          <w:iCs/>
          <w:color w:val="666666"/>
          <w:u w:color="000000"/>
          <w:lang w:val="es-AR"/>
        </w:rPr>
        <w:t>Roble Casella claro natural</w:t>
      </w:r>
    </w:p>
    <w:p w14:paraId="32E9D586" w14:textId="065D649F" w:rsidR="006A66FF" w:rsidRPr="006A66FF" w:rsidRDefault="006A66FF" w:rsidP="00401BDA">
      <w:pPr>
        <w:pStyle w:val="Prrafodelista"/>
        <w:numPr>
          <w:ilvl w:val="0"/>
          <w:numId w:val="10"/>
        </w:numPr>
        <w:rPr>
          <w:bCs/>
          <w:color w:val="666666"/>
          <w:u w:color="000000"/>
          <w:lang w:val="es-AR"/>
        </w:rPr>
      </w:pPr>
      <w:r>
        <w:rPr>
          <w:bCs/>
          <w:color w:val="666666"/>
          <w:u w:color="000000"/>
          <w:lang w:val="es-AR"/>
        </w:rPr>
        <w:t xml:space="preserve">EL2150 </w:t>
      </w:r>
      <w:r w:rsidRPr="006A66FF">
        <w:rPr>
          <w:bCs/>
          <w:i/>
          <w:iCs/>
          <w:color w:val="666666"/>
          <w:u w:color="000000"/>
          <w:lang w:val="es-AR"/>
        </w:rPr>
        <w:t>Roble Casella blanco</w:t>
      </w:r>
    </w:p>
    <w:p w14:paraId="13343887" w14:textId="12FECDD4" w:rsidR="006A66FF" w:rsidRPr="006A66FF" w:rsidRDefault="006A66FF" w:rsidP="00401BDA">
      <w:pPr>
        <w:pStyle w:val="Prrafodelista"/>
        <w:numPr>
          <w:ilvl w:val="0"/>
          <w:numId w:val="10"/>
        </w:numPr>
        <w:rPr>
          <w:bCs/>
          <w:color w:val="666666"/>
          <w:u w:color="000000"/>
          <w:lang w:val="es-AR"/>
        </w:rPr>
      </w:pPr>
      <w:r>
        <w:rPr>
          <w:bCs/>
          <w:color w:val="666666"/>
          <w:u w:color="000000"/>
          <w:lang w:val="es-AR"/>
        </w:rPr>
        <w:t xml:space="preserve">EL2184 </w:t>
      </w:r>
      <w:r w:rsidRPr="006A66FF">
        <w:rPr>
          <w:bCs/>
          <w:i/>
          <w:iCs/>
          <w:color w:val="666666"/>
          <w:u w:color="000000"/>
          <w:lang w:val="es-AR"/>
        </w:rPr>
        <w:t>Roble Treviso gris</w:t>
      </w:r>
    </w:p>
    <w:p w14:paraId="59BF323C" w14:textId="35C48449" w:rsidR="006A66FF" w:rsidRPr="006A66FF" w:rsidRDefault="006A66FF" w:rsidP="00401BDA">
      <w:pPr>
        <w:pStyle w:val="Prrafodelista"/>
        <w:numPr>
          <w:ilvl w:val="0"/>
          <w:numId w:val="10"/>
        </w:numPr>
        <w:rPr>
          <w:bCs/>
          <w:color w:val="666666"/>
          <w:u w:color="000000"/>
          <w:lang w:val="es-AR"/>
        </w:rPr>
      </w:pPr>
      <w:r>
        <w:rPr>
          <w:bCs/>
          <w:color w:val="666666"/>
          <w:u w:color="000000"/>
          <w:lang w:val="es-AR"/>
        </w:rPr>
        <w:t xml:space="preserve">EL2973 </w:t>
      </w:r>
      <w:r w:rsidRPr="006A66FF">
        <w:rPr>
          <w:bCs/>
          <w:i/>
          <w:iCs/>
          <w:color w:val="666666"/>
          <w:u w:color="000000"/>
          <w:lang w:val="es-AR"/>
        </w:rPr>
        <w:t>Roble Valley natural</w:t>
      </w:r>
    </w:p>
    <w:p w14:paraId="2A6E4FEB" w14:textId="279812AA" w:rsidR="006A66FF" w:rsidRPr="006A66FF" w:rsidRDefault="006A66FF" w:rsidP="00401BDA">
      <w:pPr>
        <w:pStyle w:val="Prrafodelista"/>
        <w:numPr>
          <w:ilvl w:val="0"/>
          <w:numId w:val="10"/>
        </w:numPr>
        <w:rPr>
          <w:bCs/>
          <w:color w:val="666666"/>
          <w:u w:color="000000"/>
          <w:lang w:val="es-AR"/>
        </w:rPr>
      </w:pPr>
      <w:r>
        <w:rPr>
          <w:bCs/>
          <w:color w:val="666666"/>
          <w:u w:color="000000"/>
          <w:lang w:val="es-AR"/>
        </w:rPr>
        <w:t xml:space="preserve">EL2153 </w:t>
      </w:r>
      <w:r w:rsidRPr="006A66FF">
        <w:rPr>
          <w:bCs/>
          <w:i/>
          <w:iCs/>
          <w:color w:val="666666"/>
          <w:u w:color="000000"/>
          <w:lang w:val="es-AR"/>
        </w:rPr>
        <w:t>Roble Casella marrón</w:t>
      </w:r>
    </w:p>
    <w:p w14:paraId="2692FB6B" w14:textId="77777777" w:rsidR="006A66FF" w:rsidRDefault="006A66FF" w:rsidP="00401BDA">
      <w:pPr>
        <w:jc w:val="both"/>
        <w:rPr>
          <w:bCs/>
          <w:color w:val="666666"/>
          <w:u w:color="000000"/>
          <w:lang w:val="es-AR"/>
        </w:rPr>
      </w:pPr>
    </w:p>
    <w:p w14:paraId="25EDF7C9" w14:textId="2A317D47" w:rsidR="006A66FF" w:rsidRDefault="006A66FF" w:rsidP="00401BDA">
      <w:pPr>
        <w:jc w:val="both"/>
        <w:rPr>
          <w:bCs/>
          <w:color w:val="666666"/>
          <w:u w:color="000000"/>
          <w:lang w:val="es-AR"/>
        </w:rPr>
      </w:pPr>
      <w:proofErr w:type="spellStart"/>
      <w:r>
        <w:rPr>
          <w:bCs/>
          <w:color w:val="666666"/>
          <w:u w:color="000000"/>
          <w:lang w:val="es-AR"/>
        </w:rPr>
        <w:t>AquaDura</w:t>
      </w:r>
      <w:proofErr w:type="spellEnd"/>
      <w:r>
        <w:rPr>
          <w:bCs/>
          <w:color w:val="666666"/>
          <w:u w:color="000000"/>
          <w:lang w:val="es-AR"/>
        </w:rPr>
        <w:t>+</w:t>
      </w:r>
    </w:p>
    <w:p w14:paraId="664E7652" w14:textId="426DFC77" w:rsidR="006A66FF" w:rsidRPr="006A66FF" w:rsidRDefault="006A66FF" w:rsidP="00401BDA">
      <w:pPr>
        <w:pStyle w:val="Prrafodelista"/>
        <w:numPr>
          <w:ilvl w:val="0"/>
          <w:numId w:val="11"/>
        </w:numPr>
        <w:rPr>
          <w:bCs/>
          <w:color w:val="666666"/>
          <w:u w:color="000000"/>
          <w:lang w:val="es-AR"/>
        </w:rPr>
      </w:pPr>
      <w:r>
        <w:rPr>
          <w:bCs/>
          <w:color w:val="666666"/>
          <w:u w:color="000000"/>
          <w:lang w:val="es-AR"/>
        </w:rPr>
        <w:t xml:space="preserve">EDF176 </w:t>
      </w:r>
      <w:r w:rsidRPr="006A66FF">
        <w:rPr>
          <w:bCs/>
          <w:i/>
          <w:iCs/>
          <w:color w:val="666666"/>
          <w:u w:color="000000"/>
          <w:lang w:val="es-AR"/>
        </w:rPr>
        <w:t xml:space="preserve">Roble </w:t>
      </w:r>
      <w:proofErr w:type="spellStart"/>
      <w:r w:rsidRPr="006A66FF">
        <w:rPr>
          <w:bCs/>
          <w:i/>
          <w:iCs/>
          <w:color w:val="666666"/>
          <w:u w:color="000000"/>
          <w:lang w:val="es-AR"/>
        </w:rPr>
        <w:t>Almington</w:t>
      </w:r>
      <w:proofErr w:type="spellEnd"/>
      <w:r w:rsidRPr="006A66FF">
        <w:rPr>
          <w:bCs/>
          <w:i/>
          <w:iCs/>
          <w:color w:val="666666"/>
          <w:u w:color="000000"/>
          <w:lang w:val="es-AR"/>
        </w:rPr>
        <w:t xml:space="preserve"> arena</w:t>
      </w:r>
    </w:p>
    <w:p w14:paraId="4D3F2D95" w14:textId="3E3A8D56" w:rsidR="006A66FF" w:rsidRPr="006A66FF" w:rsidRDefault="006A66FF" w:rsidP="00401BDA">
      <w:pPr>
        <w:pStyle w:val="Prrafodelista"/>
        <w:numPr>
          <w:ilvl w:val="0"/>
          <w:numId w:val="11"/>
        </w:numPr>
        <w:rPr>
          <w:bCs/>
          <w:color w:val="666666"/>
          <w:u w:color="000000"/>
          <w:lang w:val="es-AR"/>
        </w:rPr>
      </w:pPr>
      <w:r>
        <w:rPr>
          <w:bCs/>
          <w:color w:val="666666"/>
          <w:u w:color="000000"/>
          <w:lang w:val="es-AR"/>
        </w:rPr>
        <w:t xml:space="preserve">EDF180 </w:t>
      </w:r>
      <w:r w:rsidRPr="006A66FF">
        <w:rPr>
          <w:bCs/>
          <w:i/>
          <w:iCs/>
          <w:color w:val="666666"/>
          <w:u w:color="000000"/>
          <w:lang w:val="es-AR"/>
        </w:rPr>
        <w:t xml:space="preserve">Roble </w:t>
      </w:r>
      <w:proofErr w:type="spellStart"/>
      <w:r w:rsidRPr="006A66FF">
        <w:rPr>
          <w:bCs/>
          <w:i/>
          <w:iCs/>
          <w:color w:val="666666"/>
          <w:u w:color="000000"/>
          <w:lang w:val="es-AR"/>
        </w:rPr>
        <w:t>Berdal</w:t>
      </w:r>
      <w:proofErr w:type="spellEnd"/>
      <w:r w:rsidRPr="006A66FF">
        <w:rPr>
          <w:bCs/>
          <w:i/>
          <w:iCs/>
          <w:color w:val="666666"/>
          <w:u w:color="000000"/>
          <w:lang w:val="es-AR"/>
        </w:rPr>
        <w:t xml:space="preserve"> natural</w:t>
      </w:r>
    </w:p>
    <w:p w14:paraId="0C441F54" w14:textId="57A0BDC8" w:rsidR="006A66FF" w:rsidRPr="006A66FF" w:rsidRDefault="006A66FF" w:rsidP="00401BDA">
      <w:pPr>
        <w:pStyle w:val="Prrafodelista"/>
        <w:numPr>
          <w:ilvl w:val="0"/>
          <w:numId w:val="11"/>
        </w:numPr>
        <w:rPr>
          <w:bCs/>
          <w:color w:val="666666"/>
          <w:u w:color="000000"/>
          <w:lang w:val="es-AR"/>
        </w:rPr>
      </w:pPr>
      <w:r>
        <w:rPr>
          <w:bCs/>
          <w:color w:val="666666"/>
          <w:u w:color="000000"/>
          <w:lang w:val="es-AR"/>
        </w:rPr>
        <w:t xml:space="preserve">EDF177 </w:t>
      </w:r>
      <w:r w:rsidRPr="006A66FF">
        <w:rPr>
          <w:bCs/>
          <w:i/>
          <w:iCs/>
          <w:color w:val="666666"/>
          <w:u w:color="000000"/>
          <w:lang w:val="es-AR"/>
        </w:rPr>
        <w:t xml:space="preserve">Roble </w:t>
      </w:r>
      <w:proofErr w:type="spellStart"/>
      <w:r w:rsidRPr="006A66FF">
        <w:rPr>
          <w:bCs/>
          <w:i/>
          <w:iCs/>
          <w:color w:val="666666"/>
          <w:u w:color="000000"/>
          <w:lang w:val="es-AR"/>
        </w:rPr>
        <w:t>Almington</w:t>
      </w:r>
      <w:proofErr w:type="spellEnd"/>
      <w:r w:rsidRPr="006A66FF">
        <w:rPr>
          <w:bCs/>
          <w:i/>
          <w:iCs/>
          <w:color w:val="666666"/>
          <w:u w:color="000000"/>
          <w:lang w:val="es-AR"/>
        </w:rPr>
        <w:t xml:space="preserve"> natural</w:t>
      </w:r>
    </w:p>
    <w:p w14:paraId="552A005E" w14:textId="77777777" w:rsidR="005A5D68" w:rsidRPr="00E42436" w:rsidRDefault="005A5D68" w:rsidP="00401BDA">
      <w:pPr>
        <w:jc w:val="both"/>
        <w:rPr>
          <w:bCs/>
          <w:color w:val="666666"/>
          <w:u w:color="000000"/>
          <w:lang w:val="es-AR"/>
        </w:rPr>
      </w:pPr>
    </w:p>
    <w:p w14:paraId="4F810BD0" w14:textId="77777777" w:rsidR="006A66FF" w:rsidRDefault="006A66FF" w:rsidP="00401BDA">
      <w:pPr>
        <w:jc w:val="both"/>
        <w:rPr>
          <w:b/>
          <w:color w:val="666666"/>
          <w:u w:color="000000"/>
          <w:lang w:val="es-AR"/>
        </w:rPr>
      </w:pPr>
      <w:r>
        <w:rPr>
          <w:b/>
          <w:color w:val="666666"/>
          <w:u w:color="000000"/>
          <w:lang w:val="es-AR"/>
        </w:rPr>
        <w:t>En sincronía</w:t>
      </w:r>
    </w:p>
    <w:p w14:paraId="21B8843A" w14:textId="65AF01D7" w:rsidR="006A66FF" w:rsidRPr="006A66FF" w:rsidRDefault="006A66FF" w:rsidP="00401BDA">
      <w:pPr>
        <w:jc w:val="both"/>
        <w:rPr>
          <w:bCs/>
          <w:color w:val="666666"/>
          <w:u w:color="000000"/>
          <w:lang w:val="es-AR"/>
        </w:rPr>
      </w:pPr>
      <w:r w:rsidRPr="006A66FF">
        <w:rPr>
          <w:bCs/>
          <w:color w:val="666666"/>
          <w:u w:color="000000"/>
          <w:lang w:val="es-AR"/>
        </w:rPr>
        <w:t>Los Pisos de la Colección 25+ combinan con los tableros de la Colección Decorativa 24+ de EGGER para asegurar una armonía en el ambiente. Ya sea que se busque en el mismo tono o que combine la veta o el estilo, hay una gran variedad de opciones para lograr el match perfecto</w:t>
      </w:r>
      <w:r>
        <w:rPr>
          <w:bCs/>
          <w:color w:val="666666"/>
          <w:u w:color="000000"/>
          <w:lang w:val="es-AR"/>
        </w:rPr>
        <w:t xml:space="preserve"> en el ambiente</w:t>
      </w:r>
      <w:r w:rsidRPr="006A66FF">
        <w:rPr>
          <w:bCs/>
          <w:color w:val="666666"/>
          <w:u w:color="000000"/>
          <w:lang w:val="es-AR"/>
        </w:rPr>
        <w:t>.</w:t>
      </w:r>
    </w:p>
    <w:p w14:paraId="7BC2E38D" w14:textId="052CC61A" w:rsidR="006A66FF" w:rsidRDefault="006A66FF" w:rsidP="00401BDA">
      <w:pPr>
        <w:jc w:val="both"/>
        <w:rPr>
          <w:b/>
          <w:color w:val="666666"/>
          <w:u w:color="000000"/>
          <w:lang w:val="es-AR"/>
        </w:rPr>
      </w:pPr>
      <w:r>
        <w:rPr>
          <w:b/>
          <w:color w:val="666666"/>
          <w:u w:color="000000"/>
          <w:lang w:val="es-AR"/>
        </w:rPr>
        <w:t xml:space="preserve"> </w:t>
      </w:r>
    </w:p>
    <w:p w14:paraId="629562C3" w14:textId="77777777" w:rsidR="006A66FF" w:rsidRDefault="006A66FF" w:rsidP="00401BDA">
      <w:pPr>
        <w:jc w:val="both"/>
        <w:rPr>
          <w:b/>
          <w:color w:val="666666"/>
          <w:u w:color="000000"/>
          <w:lang w:val="es-AR"/>
        </w:rPr>
      </w:pPr>
    </w:p>
    <w:p w14:paraId="48E253CF" w14:textId="61D279BE" w:rsidR="005A5D68" w:rsidRPr="007216AE" w:rsidRDefault="005A5D68" w:rsidP="00401BDA">
      <w:pPr>
        <w:jc w:val="both"/>
        <w:rPr>
          <w:b/>
          <w:color w:val="666666"/>
          <w:u w:color="000000"/>
          <w:lang w:val="es-AR"/>
        </w:rPr>
      </w:pPr>
      <w:r w:rsidRPr="007216AE">
        <w:rPr>
          <w:b/>
          <w:color w:val="666666"/>
          <w:u w:color="000000"/>
          <w:lang w:val="es-AR"/>
        </w:rPr>
        <w:t>¿Cómo elegir el piso ideal?</w:t>
      </w:r>
    </w:p>
    <w:p w14:paraId="3B7CF1A9" w14:textId="71EC10CA" w:rsidR="00E42436" w:rsidRPr="007216AE" w:rsidRDefault="005A5D68" w:rsidP="00401BDA">
      <w:pPr>
        <w:jc w:val="both"/>
        <w:rPr>
          <w:bCs/>
          <w:color w:val="666666"/>
          <w:u w:color="000000"/>
          <w:lang w:val="es-AR"/>
        </w:rPr>
      </w:pPr>
      <w:r w:rsidRPr="007216AE">
        <w:rPr>
          <w:bCs/>
          <w:color w:val="666666"/>
          <w:u w:color="000000"/>
          <w:lang w:val="es-AR"/>
        </w:rPr>
        <w:t xml:space="preserve">Gracias al Visualizador de pisos el cliente podrá elegir el piso ideal para su ambiente. Simplemente es necesario sacar una foto del espacio, elegir el diseño y en segundos el piso quedará aplicado. Así podrá ver y comparar los diferentes diseños antes de realizar la compra. </w:t>
      </w:r>
      <w:hyperlink r:id="rId11" w:tgtFrame="_blank" w:history="1">
        <w:r w:rsidR="00E42436" w:rsidRPr="00E42436">
          <w:rPr>
            <w:rStyle w:val="Hipervnculo"/>
            <w:bCs/>
            <w:lang w:val="es-AR"/>
          </w:rPr>
          <w:t>www.egger.com/myfloor</w:t>
        </w:r>
      </w:hyperlink>
      <w:r w:rsidRPr="007216AE">
        <w:rPr>
          <w:bCs/>
          <w:color w:val="666666"/>
          <w:u w:color="000000"/>
          <w:lang w:val="es-AR"/>
        </w:rPr>
        <w:t xml:space="preserve"> </w:t>
      </w:r>
    </w:p>
    <w:p w14:paraId="55F25DE2" w14:textId="77777777" w:rsidR="006A66FF" w:rsidRDefault="006A66FF" w:rsidP="00401BDA">
      <w:pPr>
        <w:jc w:val="both"/>
        <w:rPr>
          <w:b/>
          <w:color w:val="666666"/>
          <w:u w:color="000000"/>
          <w:lang w:val="es-AR"/>
        </w:rPr>
      </w:pPr>
    </w:p>
    <w:p w14:paraId="242BDDA7" w14:textId="0B9B0A9A" w:rsidR="007216AE" w:rsidRDefault="007216AE" w:rsidP="00401BDA">
      <w:pPr>
        <w:jc w:val="both"/>
        <w:rPr>
          <w:b/>
          <w:color w:val="666666"/>
          <w:u w:color="000000"/>
          <w:lang w:val="es-AR"/>
        </w:rPr>
      </w:pPr>
      <w:r>
        <w:rPr>
          <w:b/>
          <w:color w:val="666666"/>
          <w:u w:color="000000"/>
          <w:lang w:val="es-AR"/>
        </w:rPr>
        <w:t>Producción sustentable</w:t>
      </w:r>
    </w:p>
    <w:p w14:paraId="434FBFEE" w14:textId="0F6BDF77" w:rsidR="00E42436" w:rsidRPr="00E42436" w:rsidRDefault="00E42436" w:rsidP="00401BDA">
      <w:pPr>
        <w:jc w:val="both"/>
        <w:rPr>
          <w:bCs/>
          <w:color w:val="666666"/>
          <w:u w:color="000000"/>
          <w:lang w:val="es-AR"/>
        </w:rPr>
      </w:pPr>
      <w:r w:rsidRPr="00E42436">
        <w:rPr>
          <w:bCs/>
          <w:color w:val="666666"/>
          <w:u w:color="000000"/>
          <w:lang w:val="es-AR"/>
        </w:rPr>
        <w:t xml:space="preserve">Calidad certificada para una vida sostenible y saludable Cada decisión que tomamos deja una huella ecológica. Cuanto más pequeño sea, mejor será para nuestro mundo y su futuro. </w:t>
      </w:r>
      <w:r w:rsidR="007216AE" w:rsidRPr="006A66FF">
        <w:rPr>
          <w:bCs/>
          <w:color w:val="666666"/>
          <w:u w:color="000000"/>
          <w:lang w:val="es-AR"/>
        </w:rPr>
        <w:t xml:space="preserve">Los pisos </w:t>
      </w:r>
      <w:r w:rsidRPr="00E42436">
        <w:rPr>
          <w:bCs/>
          <w:color w:val="666666"/>
          <w:u w:color="000000"/>
          <w:lang w:val="es-AR"/>
        </w:rPr>
        <w:t>laminado</w:t>
      </w:r>
      <w:r w:rsidR="007216AE" w:rsidRPr="006A66FF">
        <w:rPr>
          <w:bCs/>
          <w:color w:val="666666"/>
          <w:u w:color="000000"/>
          <w:lang w:val="es-AR"/>
        </w:rPr>
        <w:t>s de EGGER</w:t>
      </w:r>
      <w:r w:rsidRPr="00E42436">
        <w:rPr>
          <w:bCs/>
          <w:color w:val="666666"/>
          <w:u w:color="000000"/>
          <w:lang w:val="es-AR"/>
        </w:rPr>
        <w:t xml:space="preserve"> está</w:t>
      </w:r>
      <w:r w:rsidR="007216AE" w:rsidRPr="006A66FF">
        <w:rPr>
          <w:bCs/>
          <w:color w:val="666666"/>
          <w:u w:color="000000"/>
          <w:lang w:val="es-AR"/>
        </w:rPr>
        <w:t>n</w:t>
      </w:r>
      <w:r w:rsidRPr="00E42436">
        <w:rPr>
          <w:bCs/>
          <w:color w:val="666666"/>
          <w:u w:color="000000"/>
          <w:lang w:val="es-AR"/>
        </w:rPr>
        <w:t xml:space="preserve"> compuesto</w:t>
      </w:r>
      <w:r w:rsidR="007216AE" w:rsidRPr="006A66FF">
        <w:rPr>
          <w:bCs/>
          <w:color w:val="666666"/>
          <w:u w:color="000000"/>
          <w:lang w:val="es-AR"/>
        </w:rPr>
        <w:t>s</w:t>
      </w:r>
      <w:r w:rsidRPr="00E42436">
        <w:rPr>
          <w:bCs/>
          <w:color w:val="666666"/>
          <w:u w:color="000000"/>
          <w:lang w:val="es-AR"/>
        </w:rPr>
        <w:t xml:space="preserve"> por más del 80 % de madera. La madera absorbe CO2 durante su crecimiento y se une al carbono. Para sus productos de </w:t>
      </w:r>
      <w:r w:rsidR="007216AE" w:rsidRPr="006A66FF">
        <w:rPr>
          <w:bCs/>
          <w:color w:val="666666"/>
          <w:u w:color="000000"/>
          <w:lang w:val="es-AR"/>
        </w:rPr>
        <w:t>pisos</w:t>
      </w:r>
      <w:r w:rsidRPr="00E42436">
        <w:rPr>
          <w:bCs/>
          <w:color w:val="666666"/>
          <w:u w:color="000000"/>
          <w:lang w:val="es-AR"/>
        </w:rPr>
        <w:t xml:space="preserve">, EGGER </w:t>
      </w:r>
      <w:r w:rsidRPr="00E42436">
        <w:rPr>
          <w:bCs/>
          <w:color w:val="666666"/>
          <w:u w:color="000000"/>
          <w:lang w:val="es-AR"/>
        </w:rPr>
        <w:lastRenderedPageBreak/>
        <w:t xml:space="preserve">utiliza principalmente subproductos de diversas etapas del procesamiento industrial de la madera, como astillas, aserrín y virutas de madera, para aprovechar al máximo el recurso madera. Todos los </w:t>
      </w:r>
      <w:r w:rsidR="007216AE" w:rsidRPr="006A66FF">
        <w:rPr>
          <w:bCs/>
          <w:color w:val="666666"/>
          <w:u w:color="000000"/>
          <w:lang w:val="es-AR"/>
        </w:rPr>
        <w:t>pisos</w:t>
      </w:r>
      <w:r w:rsidRPr="00E42436">
        <w:rPr>
          <w:bCs/>
          <w:color w:val="666666"/>
          <w:u w:color="000000"/>
          <w:lang w:val="es-AR"/>
        </w:rPr>
        <w:t xml:space="preserve"> se fabrican en Europa. Para la producción se utiliza el calor de proceso de la propia planta de energía de biomasa de la empresa en la planta de producción de Wismar. Esto permite minimizar </w:t>
      </w:r>
      <w:r w:rsidR="006A66FF" w:rsidRPr="006A66FF">
        <w:rPr>
          <w:bCs/>
          <w:color w:val="666666"/>
          <w:u w:color="000000"/>
          <w:lang w:val="es-AR"/>
        </w:rPr>
        <w:t>el</w:t>
      </w:r>
      <w:r w:rsidRPr="00E42436">
        <w:rPr>
          <w:bCs/>
          <w:color w:val="666666"/>
          <w:u w:color="000000"/>
          <w:lang w:val="es-AR"/>
        </w:rPr>
        <w:t xml:space="preserve"> impacto ambiental tanto como sea posible. La empresa también concede gran importancia a garantizar que sus </w:t>
      </w:r>
      <w:r w:rsidR="006A66FF" w:rsidRPr="006A66FF">
        <w:rPr>
          <w:bCs/>
          <w:color w:val="666666"/>
          <w:u w:color="000000"/>
          <w:lang w:val="es-AR"/>
        </w:rPr>
        <w:t>pisos</w:t>
      </w:r>
      <w:r w:rsidRPr="00E42436">
        <w:rPr>
          <w:bCs/>
          <w:color w:val="666666"/>
          <w:u w:color="000000"/>
          <w:lang w:val="es-AR"/>
        </w:rPr>
        <w:t xml:space="preserve"> sean duraderos y conserven su valor. La decisión de comprar un </w:t>
      </w:r>
      <w:r w:rsidR="006A66FF" w:rsidRPr="006A66FF">
        <w:rPr>
          <w:bCs/>
          <w:color w:val="666666"/>
          <w:u w:color="000000"/>
          <w:lang w:val="es-AR"/>
        </w:rPr>
        <w:t>piso</w:t>
      </w:r>
      <w:r w:rsidRPr="00E42436">
        <w:rPr>
          <w:bCs/>
          <w:color w:val="666666"/>
          <w:u w:color="000000"/>
          <w:lang w:val="es-AR"/>
        </w:rPr>
        <w:t xml:space="preserve"> de EGGER es una decisión a favor de la conservación de los recursos y la producción sostenible. Los </w:t>
      </w:r>
      <w:r w:rsidR="006A66FF" w:rsidRPr="006A66FF">
        <w:rPr>
          <w:bCs/>
          <w:color w:val="666666"/>
          <w:u w:color="000000"/>
          <w:lang w:val="es-AR"/>
        </w:rPr>
        <w:t xml:space="preserve">pisos </w:t>
      </w:r>
      <w:r w:rsidRPr="00E42436">
        <w:rPr>
          <w:bCs/>
          <w:color w:val="666666"/>
          <w:u w:color="000000"/>
          <w:lang w:val="es-AR"/>
        </w:rPr>
        <w:t xml:space="preserve">EGGER son una opción saludable y sostenible, ya que no </w:t>
      </w:r>
      <w:r w:rsidR="006A66FF" w:rsidRPr="006A66FF">
        <w:rPr>
          <w:bCs/>
          <w:color w:val="666666"/>
          <w:u w:color="000000"/>
          <w:lang w:val="es-AR"/>
        </w:rPr>
        <w:t xml:space="preserve">se </w:t>
      </w:r>
      <w:r w:rsidRPr="00E42436">
        <w:rPr>
          <w:bCs/>
          <w:color w:val="666666"/>
          <w:u w:color="000000"/>
          <w:lang w:val="es-AR"/>
        </w:rPr>
        <w:t xml:space="preserve">utiliza plastificantes ni PVC en la producción. Los </w:t>
      </w:r>
      <w:r w:rsidR="006A66FF" w:rsidRPr="006A66FF">
        <w:rPr>
          <w:bCs/>
          <w:color w:val="666666"/>
          <w:u w:color="000000"/>
          <w:lang w:val="es-AR"/>
        </w:rPr>
        <w:t>pisos</w:t>
      </w:r>
      <w:r w:rsidRPr="00E42436">
        <w:rPr>
          <w:bCs/>
          <w:color w:val="666666"/>
          <w:u w:color="000000"/>
          <w:lang w:val="es-AR"/>
        </w:rPr>
        <w:t xml:space="preserve"> EGGER han sido galardonados con sellos de aprobación certificados por institutos de renombre, como el Bl</w:t>
      </w:r>
      <w:r w:rsidR="006A66FF" w:rsidRPr="006A66FF">
        <w:rPr>
          <w:bCs/>
          <w:color w:val="666666"/>
          <w:u w:color="000000"/>
          <w:lang w:val="es-AR"/>
        </w:rPr>
        <w:t>ue</w:t>
      </w:r>
      <w:r w:rsidRPr="00E42436">
        <w:rPr>
          <w:bCs/>
          <w:color w:val="666666"/>
          <w:u w:color="000000"/>
          <w:lang w:val="es-AR"/>
        </w:rPr>
        <w:t xml:space="preserve"> </w:t>
      </w:r>
      <w:r w:rsidR="006A66FF" w:rsidRPr="006A66FF">
        <w:rPr>
          <w:bCs/>
          <w:color w:val="666666"/>
          <w:u w:color="000000"/>
          <w:lang w:val="es-AR"/>
        </w:rPr>
        <w:t>Angel</w:t>
      </w:r>
      <w:r w:rsidRPr="00E42436">
        <w:rPr>
          <w:bCs/>
          <w:color w:val="666666"/>
          <w:u w:color="000000"/>
          <w:lang w:val="es-AR"/>
        </w:rPr>
        <w:t>, que confirman su seguridad y compatibilidad con un entorno de vida saludable.</w:t>
      </w:r>
    </w:p>
    <w:p w14:paraId="5FB9031F" w14:textId="77777777" w:rsidR="00D53E01" w:rsidRPr="00E42436" w:rsidRDefault="00D53E01" w:rsidP="00401BDA">
      <w:pPr>
        <w:jc w:val="both"/>
        <w:rPr>
          <w:color w:val="666666"/>
          <w:highlight w:val="yellow"/>
          <w:lang w:val="es-AR"/>
        </w:rPr>
      </w:pPr>
    </w:p>
    <w:p w14:paraId="0742E854" w14:textId="77777777" w:rsidR="00174727" w:rsidRPr="00401BDA" w:rsidRDefault="00174727" w:rsidP="00401BDA">
      <w:pPr>
        <w:jc w:val="both"/>
        <w:rPr>
          <w:rStyle w:val="FOTOS"/>
          <w:color w:val="595959"/>
          <w:lang w:val="es-AR"/>
        </w:rPr>
      </w:pPr>
    </w:p>
    <w:p w14:paraId="394A5B0A" w14:textId="77777777" w:rsidR="00174727" w:rsidRPr="00401BDA" w:rsidRDefault="00174727" w:rsidP="00401BDA">
      <w:pPr>
        <w:jc w:val="both"/>
        <w:rPr>
          <w:rStyle w:val="FOTOS"/>
          <w:color w:val="595959"/>
          <w:lang w:val="es-AR"/>
        </w:rPr>
      </w:pPr>
    </w:p>
    <w:p w14:paraId="0971FC3A" w14:textId="77777777" w:rsidR="00174727" w:rsidRPr="00401BDA" w:rsidRDefault="00174727" w:rsidP="00401BDA">
      <w:pPr>
        <w:jc w:val="both"/>
        <w:rPr>
          <w:rStyle w:val="FOTOS"/>
          <w:color w:val="595959"/>
          <w:lang w:val="es-AR"/>
        </w:rPr>
      </w:pPr>
    </w:p>
    <w:p w14:paraId="165B8C26" w14:textId="2CCA0A18" w:rsidR="008272B0" w:rsidRPr="00401BDA" w:rsidRDefault="00626BC3" w:rsidP="00401BDA">
      <w:pPr>
        <w:jc w:val="both"/>
        <w:rPr>
          <w:rStyle w:val="Copyright"/>
          <w:color w:val="595959"/>
          <w:lang w:val="es-AR"/>
        </w:rPr>
      </w:pPr>
      <w:r w:rsidRPr="00401BDA">
        <w:rPr>
          <w:rStyle w:val="FOTOS"/>
          <w:color w:val="595959"/>
          <w:lang w:val="es-AR"/>
        </w:rPr>
        <w:t>FOTOS</w:t>
      </w:r>
      <w:r w:rsidR="00A77CD8" w:rsidRPr="00401BDA">
        <w:rPr>
          <w:rStyle w:val="FOTOS"/>
          <w:color w:val="595959"/>
          <w:lang w:val="es-AR"/>
        </w:rPr>
        <w:t>:</w:t>
      </w:r>
      <w:r w:rsidR="00A77CD8" w:rsidRPr="00401BDA">
        <w:rPr>
          <w:rStyle w:val="Copyright"/>
          <w:color w:val="595959"/>
          <w:lang w:val="es-AR"/>
        </w:rPr>
        <w:t xml:space="preserve"> EGGER Holzwerkstoffe, </w:t>
      </w:r>
      <w:r w:rsidRPr="00401BDA">
        <w:rPr>
          <w:rStyle w:val="Copyright"/>
          <w:color w:val="595959"/>
          <w:lang w:val="es-AR"/>
        </w:rPr>
        <w:t>uso sin cargo nombrando al dueño del</w:t>
      </w:r>
      <w:r w:rsidR="00A77CD8" w:rsidRPr="00401BDA">
        <w:rPr>
          <w:rStyle w:val="Copyright"/>
          <w:color w:val="595959"/>
          <w:lang w:val="es-AR"/>
        </w:rPr>
        <w:t xml:space="preserve"> copyright </w:t>
      </w:r>
      <w:bookmarkEnd w:id="0"/>
    </w:p>
    <w:p w14:paraId="511C5429" w14:textId="7F3B0844" w:rsidR="008272B0" w:rsidRPr="00626BC3" w:rsidRDefault="00626BC3" w:rsidP="00401BDA">
      <w:pPr>
        <w:jc w:val="both"/>
        <w:rPr>
          <w:rStyle w:val="FOTOS"/>
          <w:b w:val="0"/>
          <w:bCs w:val="0"/>
          <w:color w:val="595959"/>
          <w:lang w:val="es-AR"/>
        </w:rPr>
      </w:pPr>
      <w:r>
        <w:rPr>
          <w:rStyle w:val="FOTOS"/>
          <w:caps/>
          <w:color w:val="595959"/>
          <w:lang w:val="es-AR"/>
        </w:rPr>
        <w:t>NOTA</w:t>
      </w:r>
      <w:r w:rsidR="008272B0" w:rsidRPr="00626BC3">
        <w:rPr>
          <w:rStyle w:val="FOTOS"/>
          <w:caps/>
          <w:color w:val="595959"/>
          <w:lang w:val="es-AR"/>
        </w:rPr>
        <w:t>:</w:t>
      </w:r>
      <w:r w:rsidR="008272B0" w:rsidRPr="00626BC3">
        <w:rPr>
          <w:rStyle w:val="Copyright"/>
          <w:color w:val="595959"/>
          <w:lang w:val="es-AR"/>
        </w:rPr>
        <w:t xml:space="preserve"> </w:t>
      </w:r>
      <w:r w:rsidRPr="00626BC3">
        <w:rPr>
          <w:rStyle w:val="Copyright"/>
          <w:color w:val="595959"/>
          <w:lang w:val="es-AR"/>
        </w:rPr>
        <w:t>Todos los diseños mos</w:t>
      </w:r>
      <w:r>
        <w:rPr>
          <w:rStyle w:val="Copyright"/>
          <w:color w:val="595959"/>
          <w:lang w:val="es-AR"/>
        </w:rPr>
        <w:t>trados y mencionados son reproducciones</w:t>
      </w:r>
    </w:p>
    <w:p w14:paraId="46D5983D" w14:textId="041ABE49" w:rsidR="00D9580D" w:rsidRPr="00945CEE" w:rsidRDefault="00626BC3" w:rsidP="00401BDA">
      <w:pPr>
        <w:jc w:val="both"/>
        <w:rPr>
          <w:rStyle w:val="Copyright"/>
          <w:b/>
          <w:bCs/>
          <w:color w:val="595959"/>
        </w:rPr>
      </w:pPr>
      <w:r>
        <w:rPr>
          <w:rStyle w:val="FOTOS"/>
          <w:caps/>
          <w:color w:val="595959"/>
        </w:rPr>
        <w:t xml:space="preserve">DESCARGAR IMÁGENES: </w:t>
      </w:r>
      <w:hyperlink r:id="rId12" w:history="1">
        <w:r w:rsidRPr="00551A6E">
          <w:rPr>
            <w:rStyle w:val="Hipervnculo"/>
            <w:caps/>
            <w:sz w:val="16"/>
          </w:rPr>
          <w:t>https://egger.sharefile.eu/d-s930099b7950446d2921c077637633e28</w:t>
        </w:r>
      </w:hyperlink>
      <w:r>
        <w:rPr>
          <w:rStyle w:val="FOTOS"/>
          <w:caps/>
          <w:color w:val="595959"/>
        </w:rPr>
        <w:t xml:space="preserve"> </w:t>
      </w:r>
      <w:r w:rsidR="00D9580D">
        <w:rPr>
          <w:rStyle w:val="FOTOS"/>
          <w:caps/>
          <w:color w:val="595959"/>
        </w:rPr>
        <w:t xml:space="preserve"> </w:t>
      </w:r>
    </w:p>
    <w:p w14:paraId="0B3E32DB" w14:textId="77777777" w:rsidR="00200820" w:rsidRPr="009A3EFF" w:rsidRDefault="00200820" w:rsidP="00401BDA">
      <w:pPr>
        <w:jc w:val="both"/>
        <w:rPr>
          <w:rStyle w:val="Copyright"/>
          <w:color w:val="595959"/>
        </w:rPr>
      </w:pPr>
    </w:p>
    <w:p w14:paraId="7F77EF11" w14:textId="2EC15DD9" w:rsidR="009F0632" w:rsidRDefault="009F0632" w:rsidP="00401BDA">
      <w:pPr>
        <w:pStyle w:val="Adresse"/>
        <w:framePr w:hSpace="0" w:wrap="auto" w:vAnchor="margin" w:hAnchor="text" w:yAlign="inline"/>
        <w:spacing w:before="0" w:after="672" w:line="280" w:lineRule="exact"/>
        <w:ind w:right="-1701"/>
        <w:suppressOverlap w:val="0"/>
        <w:rPr>
          <w:rStyle w:val="Hipervnculo"/>
        </w:rPr>
      </w:pPr>
    </w:p>
    <w:p w14:paraId="371B62D3" w14:textId="77777777" w:rsidR="009F0632" w:rsidRPr="00D9580D" w:rsidRDefault="009F0632" w:rsidP="00401BDA">
      <w:pPr>
        <w:pStyle w:val="Adresse"/>
        <w:framePr w:hSpace="0" w:wrap="auto" w:vAnchor="margin" w:hAnchor="text" w:yAlign="inline"/>
        <w:spacing w:before="0" w:after="672" w:line="280" w:lineRule="exact"/>
        <w:ind w:right="-1701"/>
        <w:suppressOverlap w:val="0"/>
        <w:rPr>
          <w:color w:val="666666"/>
          <w:lang w:val="en-US"/>
        </w:rPr>
      </w:pPr>
    </w:p>
    <w:sectPr w:rsidR="009F0632" w:rsidRPr="00D9580D" w:rsidSect="008272B0">
      <w:headerReference w:type="default" r:id="rId13"/>
      <w:footerReference w:type="default" r:id="rId14"/>
      <w:headerReference w:type="first" r:id="rId15"/>
      <w:footerReference w:type="first" r:id="rId16"/>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7428" w14:textId="77777777" w:rsidR="00311004" w:rsidRPr="002724CD" w:rsidRDefault="00311004">
      <w:pPr>
        <w:spacing w:line="240" w:lineRule="auto"/>
        <w:rPr>
          <w:lang w:val="de-DE"/>
        </w:rPr>
      </w:pPr>
      <w:r w:rsidRPr="002724CD">
        <w:rPr>
          <w:lang w:val="de-DE"/>
        </w:rPr>
        <w:separator/>
      </w:r>
    </w:p>
  </w:endnote>
  <w:endnote w:type="continuationSeparator" w:id="0">
    <w:p w14:paraId="75A5631F" w14:textId="77777777" w:rsidR="00311004" w:rsidRPr="002724CD" w:rsidRDefault="00311004">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aSerifPro-LightItalic">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A509" w14:textId="77777777" w:rsidR="00FB3C59" w:rsidRPr="002B2E62" w:rsidRDefault="00453C81" w:rsidP="00BB60AD">
    <w:pPr>
      <w:tabs>
        <w:tab w:val="left" w:pos="6624"/>
      </w:tabs>
      <w:spacing w:after="672" w:line="240" w:lineRule="auto"/>
      <w:rPr>
        <w:sz w:val="2"/>
        <w:szCs w:val="2"/>
      </w:rPr>
    </w:pPr>
    <w:r>
      <w:rPr>
        <w:noProof/>
        <w:sz w:val="2"/>
      </w:rPr>
      <mc:AlternateContent>
        <mc:Choice Requires="wps">
          <w:drawing>
            <wp:anchor distT="0" distB="0" distL="114300" distR="114300" simplePos="0" relativeHeight="251658752" behindDoc="0" locked="0" layoutInCell="1" allowOverlap="1" wp14:anchorId="77643B3F" wp14:editId="5B41E5DB">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62B7F" w14:textId="12D5A130" w:rsidR="00FB3C59" w:rsidRPr="00BB60AD" w:rsidRDefault="00FB3C59" w:rsidP="00A672DE">
                          <w:pPr>
                            <w:pStyle w:val="Piedepgina"/>
                            <w:jc w:val="right"/>
                            <w:rPr>
                              <w:rFonts w:cs="Arial"/>
                              <w:color w:val="E31937"/>
                              <w:sz w:val="14"/>
                              <w:szCs w:val="14"/>
                            </w:rPr>
                          </w:pPr>
                          <w:r w:rsidRPr="00BB60AD">
                            <w:rPr>
                              <w:rFonts w:cs="Arial"/>
                              <w:color w:val="E31937"/>
                              <w:sz w:val="14"/>
                            </w:rPr>
                            <w:fldChar w:fldCharType="begin"/>
                          </w:r>
                          <w:r w:rsidRPr="00BB60AD">
                            <w:rPr>
                              <w:rFonts w:cs="Arial"/>
                              <w:color w:val="E31937"/>
                              <w:sz w:val="14"/>
                            </w:rPr>
                            <w:instrText xml:space="preserve"> IF </w:instrText>
                          </w:r>
                          <w:r w:rsidRPr="00BB60AD">
                            <w:rPr>
                              <w:rStyle w:val="Nmerodepgina"/>
                              <w:rFonts w:cs="Arial"/>
                              <w:color w:val="E31937"/>
                              <w:sz w:val="14"/>
                            </w:rPr>
                            <w:fldChar w:fldCharType="begin"/>
                          </w:r>
                          <w:r w:rsidRPr="00BB60AD">
                            <w:rPr>
                              <w:rStyle w:val="Nmerodepgina"/>
                              <w:rFonts w:cs="Arial"/>
                              <w:color w:val="E31937"/>
                              <w:sz w:val="14"/>
                            </w:rPr>
                            <w:instrText xml:space="preserve">PAGE  </w:instrText>
                          </w:r>
                          <w:r w:rsidRPr="00BB60AD">
                            <w:rPr>
                              <w:rStyle w:val="Nmerodepgina"/>
                              <w:rFonts w:cs="Arial"/>
                              <w:color w:val="E31937"/>
                              <w:sz w:val="14"/>
                            </w:rPr>
                            <w:fldChar w:fldCharType="separate"/>
                          </w:r>
                          <w:r w:rsidR="00401BDA">
                            <w:rPr>
                              <w:rStyle w:val="Nmerodepgina"/>
                              <w:rFonts w:cs="Arial"/>
                              <w:noProof/>
                              <w:color w:val="E31937"/>
                              <w:sz w:val="14"/>
                            </w:rPr>
                            <w:instrText>3</w:instrText>
                          </w:r>
                          <w:r w:rsidRPr="00BB60AD">
                            <w:rPr>
                              <w:rStyle w:val="Nmerodepgina"/>
                              <w:rFonts w:cs="Arial"/>
                              <w:color w:val="E31937"/>
                              <w:sz w:val="14"/>
                            </w:rPr>
                            <w:fldChar w:fldCharType="end"/>
                          </w:r>
                          <w:r w:rsidRPr="00BB60AD">
                            <w:rPr>
                              <w:rFonts w:cs="Arial"/>
                              <w:color w:val="E31937"/>
                              <w:sz w:val="14"/>
                            </w:rPr>
                            <w:instrText xml:space="preserve"> &lt; 10 "0" "" </w:instrText>
                          </w:r>
                          <w:r w:rsidR="00EA4C1C" w:rsidRPr="00BB60AD">
                            <w:rPr>
                              <w:rFonts w:cs="Arial"/>
                              <w:color w:val="E31937"/>
                              <w:sz w:val="14"/>
                            </w:rPr>
                            <w:instrText>0</w:instrText>
                          </w:r>
                          <w:r w:rsidRPr="00BB60AD">
                            <w:rPr>
                              <w:rFonts w:cs="Arial"/>
                              <w:color w:val="E31937"/>
                              <w:sz w:val="14"/>
                            </w:rPr>
                            <w:fldChar w:fldCharType="separate"/>
                          </w:r>
                          <w:r w:rsidR="00401BDA" w:rsidRPr="00BB60AD">
                            <w:rPr>
                              <w:rFonts w:cs="Arial"/>
                              <w:noProof/>
                              <w:color w:val="E31937"/>
                              <w:sz w:val="14"/>
                            </w:rPr>
                            <w:t>0</w:t>
                          </w:r>
                          <w:r w:rsidRPr="00BB60AD">
                            <w:rPr>
                              <w:rFonts w:cs="Arial"/>
                              <w:color w:val="E31937"/>
                              <w:sz w:val="14"/>
                            </w:rPr>
                            <w:fldChar w:fldCharType="end"/>
                          </w:r>
                          <w:r w:rsidRPr="00BB60AD">
                            <w:rPr>
                              <w:rFonts w:cs="Arial"/>
                              <w:color w:val="E31937"/>
                              <w:sz w:val="14"/>
                            </w:rPr>
                            <w:fldChar w:fldCharType="begin"/>
                          </w:r>
                          <w:r w:rsidRPr="00BB60AD">
                            <w:rPr>
                              <w:rFonts w:cs="Arial"/>
                              <w:color w:val="E31937"/>
                              <w:sz w:val="14"/>
                            </w:rPr>
                            <w:instrText xml:space="preserve"> PAGE  \* Arabic  \* MERGEFORMAT </w:instrText>
                          </w:r>
                          <w:r w:rsidRPr="00BB60AD">
                            <w:rPr>
                              <w:rFonts w:cs="Arial"/>
                              <w:color w:val="E31937"/>
                              <w:sz w:val="14"/>
                            </w:rPr>
                            <w:fldChar w:fldCharType="separate"/>
                          </w:r>
                          <w:r w:rsidR="00A729BA">
                            <w:rPr>
                              <w:rFonts w:cs="Arial"/>
                              <w:color w:val="E31937"/>
                              <w:sz w:val="14"/>
                            </w:rPr>
                            <w:t>7</w:t>
                          </w:r>
                          <w:r w:rsidRPr="00BB60AD">
                            <w:rPr>
                              <w:rFonts w:cs="Arial"/>
                              <w:color w:val="E31937"/>
                              <w:sz w:val="14"/>
                            </w:rPr>
                            <w:fldChar w:fldCharType="end"/>
                          </w:r>
                        </w:p>
                        <w:p w14:paraId="168F6ED9" w14:textId="77777777" w:rsidR="00FB3C59" w:rsidRDefault="00FB3C59" w:rsidP="00A672DE"/>
                        <w:p w14:paraId="179C27CB" w14:textId="77777777" w:rsidR="00FB3C59" w:rsidRDefault="00FB3C59" w:rsidP="00A672DE"/>
                        <w:p w14:paraId="5CAF499F" w14:textId="77777777" w:rsidR="00FB3C59" w:rsidRDefault="00FB3C59" w:rsidP="00A672DE"/>
                        <w:p w14:paraId="4BA83F6A" w14:textId="77777777" w:rsidR="00FB3C59" w:rsidRDefault="00FB3C59" w:rsidP="00A672DE"/>
                        <w:p w14:paraId="10959981"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43B3F"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3D162B7F" w14:textId="12D5A130" w:rsidR="00FB3C59" w:rsidRPr="00BB60AD" w:rsidRDefault="00FB3C59" w:rsidP="00A672DE">
                    <w:pPr>
                      <w:pStyle w:val="Piedepgina"/>
                      <w:jc w:val="right"/>
                      <w:rPr>
                        <w:rFonts w:cs="Arial"/>
                        <w:color w:val="E31937"/>
                        <w:sz w:val="14"/>
                        <w:szCs w:val="14"/>
                      </w:rPr>
                    </w:pPr>
                    <w:r w:rsidRPr="00BB60AD">
                      <w:rPr>
                        <w:rFonts w:cs="Arial"/>
                        <w:color w:val="E31937"/>
                        <w:sz w:val="14"/>
                      </w:rPr>
                      <w:fldChar w:fldCharType="begin"/>
                    </w:r>
                    <w:r w:rsidRPr="00BB60AD">
                      <w:rPr>
                        <w:rFonts w:cs="Arial"/>
                        <w:color w:val="E31937"/>
                        <w:sz w:val="14"/>
                      </w:rPr>
                      <w:instrText xml:space="preserve"> IF </w:instrText>
                    </w:r>
                    <w:r w:rsidRPr="00BB60AD">
                      <w:rPr>
                        <w:rStyle w:val="Nmerodepgina"/>
                        <w:rFonts w:cs="Arial"/>
                        <w:color w:val="E31937"/>
                        <w:sz w:val="14"/>
                      </w:rPr>
                      <w:fldChar w:fldCharType="begin"/>
                    </w:r>
                    <w:r w:rsidRPr="00BB60AD">
                      <w:rPr>
                        <w:rStyle w:val="Nmerodepgina"/>
                        <w:rFonts w:cs="Arial"/>
                        <w:color w:val="E31937"/>
                        <w:sz w:val="14"/>
                      </w:rPr>
                      <w:instrText xml:space="preserve">PAGE  </w:instrText>
                    </w:r>
                    <w:r w:rsidRPr="00BB60AD">
                      <w:rPr>
                        <w:rStyle w:val="Nmerodepgina"/>
                        <w:rFonts w:cs="Arial"/>
                        <w:color w:val="E31937"/>
                        <w:sz w:val="14"/>
                      </w:rPr>
                      <w:fldChar w:fldCharType="separate"/>
                    </w:r>
                    <w:r w:rsidR="00401BDA">
                      <w:rPr>
                        <w:rStyle w:val="Nmerodepgina"/>
                        <w:rFonts w:cs="Arial"/>
                        <w:noProof/>
                        <w:color w:val="E31937"/>
                        <w:sz w:val="14"/>
                      </w:rPr>
                      <w:instrText>3</w:instrText>
                    </w:r>
                    <w:r w:rsidRPr="00BB60AD">
                      <w:rPr>
                        <w:rStyle w:val="Nmerodepgina"/>
                        <w:rFonts w:cs="Arial"/>
                        <w:color w:val="E31937"/>
                        <w:sz w:val="14"/>
                      </w:rPr>
                      <w:fldChar w:fldCharType="end"/>
                    </w:r>
                    <w:r w:rsidRPr="00BB60AD">
                      <w:rPr>
                        <w:rFonts w:cs="Arial"/>
                        <w:color w:val="E31937"/>
                        <w:sz w:val="14"/>
                      </w:rPr>
                      <w:instrText xml:space="preserve"> &lt; 10 "0" "" </w:instrText>
                    </w:r>
                    <w:r w:rsidR="00EA4C1C" w:rsidRPr="00BB60AD">
                      <w:rPr>
                        <w:rFonts w:cs="Arial"/>
                        <w:color w:val="E31937"/>
                        <w:sz w:val="14"/>
                      </w:rPr>
                      <w:instrText>0</w:instrText>
                    </w:r>
                    <w:r w:rsidRPr="00BB60AD">
                      <w:rPr>
                        <w:rFonts w:cs="Arial"/>
                        <w:color w:val="E31937"/>
                        <w:sz w:val="14"/>
                      </w:rPr>
                      <w:fldChar w:fldCharType="separate"/>
                    </w:r>
                    <w:r w:rsidR="00401BDA" w:rsidRPr="00BB60AD">
                      <w:rPr>
                        <w:rFonts w:cs="Arial"/>
                        <w:noProof/>
                        <w:color w:val="E31937"/>
                        <w:sz w:val="14"/>
                      </w:rPr>
                      <w:t>0</w:t>
                    </w:r>
                    <w:r w:rsidRPr="00BB60AD">
                      <w:rPr>
                        <w:rFonts w:cs="Arial"/>
                        <w:color w:val="E31937"/>
                        <w:sz w:val="14"/>
                      </w:rPr>
                      <w:fldChar w:fldCharType="end"/>
                    </w:r>
                    <w:r w:rsidRPr="00BB60AD">
                      <w:rPr>
                        <w:rFonts w:cs="Arial"/>
                        <w:color w:val="E31937"/>
                        <w:sz w:val="14"/>
                      </w:rPr>
                      <w:fldChar w:fldCharType="begin"/>
                    </w:r>
                    <w:r w:rsidRPr="00BB60AD">
                      <w:rPr>
                        <w:rFonts w:cs="Arial"/>
                        <w:color w:val="E31937"/>
                        <w:sz w:val="14"/>
                      </w:rPr>
                      <w:instrText xml:space="preserve"> PAGE  \* Arabic  \* MERGEFORMAT </w:instrText>
                    </w:r>
                    <w:r w:rsidRPr="00BB60AD">
                      <w:rPr>
                        <w:rFonts w:cs="Arial"/>
                        <w:color w:val="E31937"/>
                        <w:sz w:val="14"/>
                      </w:rPr>
                      <w:fldChar w:fldCharType="separate"/>
                    </w:r>
                    <w:r w:rsidR="00A729BA">
                      <w:rPr>
                        <w:rFonts w:cs="Arial"/>
                        <w:color w:val="E31937"/>
                        <w:sz w:val="14"/>
                      </w:rPr>
                      <w:t>7</w:t>
                    </w:r>
                    <w:r w:rsidRPr="00BB60AD">
                      <w:rPr>
                        <w:rFonts w:cs="Arial"/>
                        <w:color w:val="E31937"/>
                        <w:sz w:val="14"/>
                      </w:rPr>
                      <w:fldChar w:fldCharType="end"/>
                    </w:r>
                  </w:p>
                  <w:p w14:paraId="168F6ED9" w14:textId="77777777" w:rsidR="00FB3C59" w:rsidRDefault="00FB3C59" w:rsidP="00A672DE"/>
                  <w:p w14:paraId="179C27CB" w14:textId="77777777" w:rsidR="00FB3C59" w:rsidRDefault="00FB3C59" w:rsidP="00A672DE"/>
                  <w:p w14:paraId="5CAF499F" w14:textId="77777777" w:rsidR="00FB3C59" w:rsidRDefault="00FB3C59" w:rsidP="00A672DE"/>
                  <w:p w14:paraId="4BA83F6A" w14:textId="77777777" w:rsidR="00FB3C59" w:rsidRDefault="00FB3C59" w:rsidP="00A672DE"/>
                  <w:p w14:paraId="10959981" w14:textId="77777777" w:rsidR="00FB3C59" w:rsidRDefault="00FB3C59" w:rsidP="00A672DE"/>
                </w:txbxContent>
              </v:textbox>
              <w10:wrap anchorx="page" anchory="page"/>
            </v:shape>
          </w:pict>
        </mc:Fallback>
      </mc:AlternateContent>
    </w:r>
    <w:r>
      <w:rPr>
        <w:sz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F483"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9941" w14:textId="77777777" w:rsidR="00311004" w:rsidRPr="002724CD" w:rsidRDefault="00311004" w:rsidP="00EF3465">
      <w:pPr>
        <w:spacing w:after="672" w:line="240" w:lineRule="auto"/>
        <w:rPr>
          <w:lang w:val="de-DE"/>
        </w:rPr>
      </w:pPr>
      <w:r w:rsidRPr="002724CD">
        <w:rPr>
          <w:lang w:val="de-DE"/>
        </w:rPr>
        <w:separator/>
      </w:r>
    </w:p>
  </w:footnote>
  <w:footnote w:type="continuationSeparator" w:id="0">
    <w:p w14:paraId="6E2430BB" w14:textId="77777777" w:rsidR="00311004" w:rsidRPr="002724CD" w:rsidRDefault="00311004">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C0B2" w14:textId="47900C51" w:rsidR="00FB3C59" w:rsidRPr="002724CD" w:rsidRDefault="009A3EFF" w:rsidP="00BC1B1A">
    <w:pPr>
      <w:spacing w:after="672"/>
      <w:ind w:left="-426"/>
    </w:pPr>
    <w:r>
      <w:rPr>
        <w:noProof/>
        <w:lang w:val="de-DE" w:eastAsia="ja-JP"/>
      </w:rPr>
      <w:drawing>
        <wp:anchor distT="0" distB="0" distL="114300" distR="114300" simplePos="0" relativeHeight="251660800" behindDoc="0" locked="0" layoutInCell="1" allowOverlap="1" wp14:anchorId="7C355F41" wp14:editId="778DF420">
          <wp:simplePos x="0" y="0"/>
          <wp:positionH relativeFrom="page">
            <wp:align>left</wp:align>
          </wp:positionH>
          <wp:positionV relativeFrom="page">
            <wp:align>top</wp:align>
          </wp:positionV>
          <wp:extent cx="7546975" cy="862330"/>
          <wp:effectExtent l="0" t="0" r="0" b="0"/>
          <wp:wrapNone/>
          <wp:docPr id="827058157" name="Logo2" descr="C:\Users\dzehetn\AppData\Local\Temp\EGGTData\header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C:\Users\dzehetn\AppData\Local\Temp\EGGTData\header_e.jpg"/>
                  <pic:cNvPicPr>
                    <a:picLocks noChangeAspect="1" noChangeArrowheads="1"/>
                  </pic:cNvPicPr>
                </pic:nvPicPr>
                <pic:blipFill>
                  <a:blip r:embed="rId1"/>
                  <a:srcRect/>
                  <a:stretch>
                    <a:fillRect/>
                  </a:stretch>
                </pic:blipFill>
                <pic:spPr bwMode="auto">
                  <a:xfrm>
                    <a:off x="0" y="0"/>
                    <a:ext cx="7546975" cy="862330"/>
                  </a:xfrm>
                  <a:prstGeom prst="rect">
                    <a:avLst/>
                  </a:prstGeom>
                  <a:noFill/>
                  <a:ln w="9525">
                    <a:noFill/>
                    <a:miter lim="800000"/>
                    <a:headEnd/>
                    <a:tailEnd/>
                  </a:ln>
                </pic:spPr>
              </pic:pic>
            </a:graphicData>
          </a:graphic>
        </wp:anchor>
      </w:drawing>
    </w:r>
    <w:r w:rsidR="00453C81">
      <w:rPr>
        <w:noProof/>
        <w:color w:val="E31937"/>
      </w:rPr>
      <mc:AlternateContent>
        <mc:Choice Requires="wps">
          <w:drawing>
            <wp:anchor distT="0" distB="0" distL="114300" distR="114300" simplePos="0" relativeHeight="251657728" behindDoc="0" locked="0" layoutInCell="1" allowOverlap="1" wp14:anchorId="03239F22" wp14:editId="4A37D292">
              <wp:simplePos x="0" y="0"/>
              <wp:positionH relativeFrom="page">
                <wp:posOffset>647177</wp:posOffset>
              </wp:positionH>
              <wp:positionV relativeFrom="page">
                <wp:posOffset>1436318</wp:posOffset>
              </wp:positionV>
              <wp:extent cx="4475967" cy="798830"/>
              <wp:effectExtent l="0" t="0" r="127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5967"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BD046" w14:textId="090B7CC7" w:rsidR="00FB3C59" w:rsidRPr="00872CE0" w:rsidRDefault="00FB3C59" w:rsidP="00F83548">
                          <w:pPr>
                            <w:pStyle w:val="TITEL1"/>
                            <w:spacing w:line="380" w:lineRule="exact"/>
                            <w:jc w:val="left"/>
                            <w:rPr>
                              <w:rStyle w:val="TITEL1Char"/>
                              <w:sz w:val="32"/>
                              <w:szCs w:val="32"/>
                              <w:lang w:val="es-AR"/>
                            </w:rPr>
                          </w:pPr>
                          <w:proofErr w:type="spellStart"/>
                          <w:r w:rsidRPr="00872CE0">
                            <w:rPr>
                              <w:rStyle w:val="TITEL1Char"/>
                              <w:sz w:val="32"/>
                              <w:lang w:val="es-AR"/>
                            </w:rPr>
                            <w:t>Egger</w:t>
                          </w:r>
                          <w:proofErr w:type="spellEnd"/>
                          <w:r w:rsidRPr="00872CE0">
                            <w:rPr>
                              <w:rStyle w:val="TITEL1Char"/>
                              <w:sz w:val="32"/>
                              <w:lang w:val="es-AR"/>
                            </w:rPr>
                            <w:t xml:space="preserve"> </w:t>
                          </w:r>
                          <w:r w:rsidR="00872CE0" w:rsidRPr="00872CE0">
                            <w:rPr>
                              <w:rStyle w:val="TITEL1Char"/>
                              <w:sz w:val="32"/>
                              <w:lang w:val="es-AR"/>
                            </w:rPr>
                            <w:t>Información de prensa</w:t>
                          </w:r>
                        </w:p>
                        <w:p w14:paraId="3714BCA6" w14:textId="77777777" w:rsidR="00872CE0" w:rsidRDefault="00D53E01" w:rsidP="00F83548">
                          <w:pPr>
                            <w:pStyle w:val="TITEL1"/>
                            <w:spacing w:after="0" w:line="380" w:lineRule="exact"/>
                            <w:jc w:val="left"/>
                            <w:rPr>
                              <w:rStyle w:val="TITEL1Char"/>
                              <w:b/>
                              <w:sz w:val="32"/>
                              <w:lang w:val="es-AR"/>
                            </w:rPr>
                          </w:pPr>
                          <w:r w:rsidRPr="00872CE0">
                            <w:rPr>
                              <w:rStyle w:val="TITEL1Char"/>
                              <w:b/>
                              <w:sz w:val="32"/>
                              <w:lang w:val="es-AR"/>
                            </w:rPr>
                            <w:t>Colec</w:t>
                          </w:r>
                          <w:r w:rsidR="00872CE0" w:rsidRPr="00872CE0">
                            <w:rPr>
                              <w:rStyle w:val="TITEL1Char"/>
                              <w:b/>
                              <w:sz w:val="32"/>
                              <w:lang w:val="es-AR"/>
                            </w:rPr>
                            <w:t>ción de pisos</w:t>
                          </w:r>
                          <w:r w:rsidRPr="00872CE0">
                            <w:rPr>
                              <w:rStyle w:val="TITEL1Char"/>
                              <w:b/>
                              <w:sz w:val="32"/>
                              <w:lang w:val="es-AR"/>
                            </w:rPr>
                            <w:t xml:space="preserve"> 2025+</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3239F22" id="Rectangle 20" o:spid="_x0000_s1026" style="position:absolute;left:0;text-align:left;margin-left:50.95pt;margin-top:113.1pt;width:352.45pt;height:62.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" fillcolor="#e31937" stroked="f">
              <v:textbox style="mso-fit-shape-to-text:t" inset="3.75mm,3.75mm,3.75mm,3.75mm">
                <w:txbxContent>
                  <w:p w14:paraId="4ECBD046" w14:textId="090B7CC7" w:rsidR="00FB3C59" w:rsidRPr="00872CE0" w:rsidRDefault="00FB3C59" w:rsidP="00F83548">
                    <w:pPr>
                      <w:pStyle w:val="TITEL1"/>
                      <w:spacing w:line="380" w:lineRule="exact"/>
                      <w:jc w:val="left"/>
                      <w:rPr>
                        <w:rStyle w:val="TITEL1Char"/>
                        <w:sz w:val="32"/>
                        <w:szCs w:val="32"/>
                        <w:lang w:val="es-AR"/>
                      </w:rPr>
                    </w:pPr>
                    <w:r w:rsidRPr="00872CE0">
                      <w:rPr>
                        <w:rStyle w:val="TITEL1Char"/>
                        <w:sz w:val="32"/>
                        <w:lang w:val="es-AR"/>
                      </w:rPr>
                      <w:t xml:space="preserve">Egger </w:t>
                    </w:r>
                    <w:r w:rsidR="00872CE0" w:rsidRPr="00872CE0">
                      <w:rPr>
                        <w:rStyle w:val="TITEL1Char"/>
                        <w:sz w:val="32"/>
                        <w:lang w:val="es-AR"/>
                      </w:rPr>
                      <w:t>Información de prensa</w:t>
                    </w:r>
                  </w:p>
                  <w:p w14:paraId="3714BCA6" w14:textId="77777777" w:rsidR="00872CE0" w:rsidRDefault="00D53E01" w:rsidP="00F83548">
                    <w:pPr>
                      <w:pStyle w:val="TITEL1"/>
                      <w:spacing w:after="0" w:line="380" w:lineRule="exact"/>
                      <w:jc w:val="left"/>
                      <w:rPr>
                        <w:rStyle w:val="TITEL1Char"/>
                        <w:b/>
                        <w:sz w:val="32"/>
                        <w:lang w:val="es-AR"/>
                      </w:rPr>
                    </w:pPr>
                    <w:r w:rsidRPr="00872CE0">
                      <w:rPr>
                        <w:rStyle w:val="TITEL1Char"/>
                        <w:b/>
                        <w:sz w:val="32"/>
                        <w:lang w:val="es-AR"/>
                      </w:rPr>
                      <w:t>Colec</w:t>
                    </w:r>
                    <w:r w:rsidR="00872CE0" w:rsidRPr="00872CE0">
                      <w:rPr>
                        <w:rStyle w:val="TITEL1Char"/>
                        <w:b/>
                        <w:sz w:val="32"/>
                        <w:lang w:val="es-AR"/>
                      </w:rPr>
                      <w:t>ción de pisos</w:t>
                    </w:r>
                    <w:r w:rsidRPr="00872CE0">
                      <w:rPr>
                        <w:rStyle w:val="TITEL1Char"/>
                        <w:b/>
                        <w:sz w:val="32"/>
                        <w:lang w:val="es-AR"/>
                      </w:rPr>
                      <w:t xml:space="preserve"> 2025+</w:t>
                    </w:r>
                  </w:p>
                </w:txbxContent>
              </v:textbox>
              <w10:wrap anchorx="page" anchory="page"/>
            </v:rect>
          </w:pict>
        </mc:Fallback>
      </mc:AlternateContent>
    </w:r>
    <w:r w:rsidR="00453C81">
      <w:rPr>
        <w:noProof/>
      </w:rPr>
      <mc:AlternateContent>
        <mc:Choice Requires="wps">
          <w:drawing>
            <wp:anchor distT="0" distB="0" distL="114300" distR="114300" simplePos="0" relativeHeight="251655680" behindDoc="0" locked="0" layoutInCell="1" allowOverlap="1" wp14:anchorId="41A21E87" wp14:editId="5F0B8ECF">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82502" id="Line 1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E814" w14:textId="77777777" w:rsidR="00FB3C59" w:rsidRPr="002724CD" w:rsidRDefault="00453C81" w:rsidP="00EF3465">
    <w:pPr>
      <w:pStyle w:val="Encabezado"/>
      <w:spacing w:after="672"/>
    </w:pPr>
    <w:r>
      <w:rPr>
        <w:noProof/>
      </w:rPr>
      <w:drawing>
        <wp:anchor distT="0" distB="0" distL="114300" distR="114300" simplePos="0" relativeHeight="251656704" behindDoc="0" locked="0" layoutInCell="1" allowOverlap="1" wp14:anchorId="0A1BFA13" wp14:editId="6E555383">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25C8"/>
    <w:multiLevelType w:val="hybridMultilevel"/>
    <w:tmpl w:val="CC18642C"/>
    <w:lvl w:ilvl="0" w:tplc="64F691D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C4851"/>
    <w:multiLevelType w:val="hybridMultilevel"/>
    <w:tmpl w:val="0CD230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E2B0BF9"/>
    <w:multiLevelType w:val="hybridMultilevel"/>
    <w:tmpl w:val="E3F85FB4"/>
    <w:lvl w:ilvl="0" w:tplc="A782A0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553D5F2D"/>
    <w:multiLevelType w:val="hybridMultilevel"/>
    <w:tmpl w:val="223E0E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9BD01E9"/>
    <w:multiLevelType w:val="hybridMultilevel"/>
    <w:tmpl w:val="CA722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D04159"/>
    <w:multiLevelType w:val="hybridMultilevel"/>
    <w:tmpl w:val="6F848B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30139230">
    <w:abstractNumId w:val="4"/>
  </w:num>
  <w:num w:numId="2" w16cid:durableId="208152933">
    <w:abstractNumId w:val="7"/>
  </w:num>
  <w:num w:numId="3" w16cid:durableId="1010449037">
    <w:abstractNumId w:val="5"/>
  </w:num>
  <w:num w:numId="4" w16cid:durableId="1333993117">
    <w:abstractNumId w:val="3"/>
  </w:num>
  <w:num w:numId="5" w16cid:durableId="98179956">
    <w:abstractNumId w:val="6"/>
  </w:num>
  <w:num w:numId="6" w16cid:durableId="1258517961">
    <w:abstractNumId w:val="0"/>
  </w:num>
  <w:num w:numId="7" w16cid:durableId="1022634408">
    <w:abstractNumId w:val="9"/>
  </w:num>
  <w:num w:numId="8" w16cid:durableId="878467540">
    <w:abstractNumId w:val="2"/>
  </w:num>
  <w:num w:numId="9" w16cid:durableId="1246188108">
    <w:abstractNumId w:val="10"/>
  </w:num>
  <w:num w:numId="10" w16cid:durableId="812866678">
    <w:abstractNumId w:val="8"/>
  </w:num>
  <w:num w:numId="11" w16cid:durableId="2070761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01"/>
    <w:rsid w:val="00006633"/>
    <w:rsid w:val="00010A13"/>
    <w:rsid w:val="00014804"/>
    <w:rsid w:val="0001630D"/>
    <w:rsid w:val="00023F32"/>
    <w:rsid w:val="00024EBD"/>
    <w:rsid w:val="00034D46"/>
    <w:rsid w:val="000364DF"/>
    <w:rsid w:val="000376F4"/>
    <w:rsid w:val="000507FB"/>
    <w:rsid w:val="00053858"/>
    <w:rsid w:val="000643E9"/>
    <w:rsid w:val="0006598D"/>
    <w:rsid w:val="00067147"/>
    <w:rsid w:val="00067246"/>
    <w:rsid w:val="00067B59"/>
    <w:rsid w:val="00070374"/>
    <w:rsid w:val="0007565A"/>
    <w:rsid w:val="0008517B"/>
    <w:rsid w:val="000911EF"/>
    <w:rsid w:val="00094A3A"/>
    <w:rsid w:val="000A09EB"/>
    <w:rsid w:val="000A2C0F"/>
    <w:rsid w:val="000B0AC3"/>
    <w:rsid w:val="000B45A4"/>
    <w:rsid w:val="000D3F69"/>
    <w:rsid w:val="000F5679"/>
    <w:rsid w:val="000F6261"/>
    <w:rsid w:val="000F7DE5"/>
    <w:rsid w:val="0012003C"/>
    <w:rsid w:val="00120D0F"/>
    <w:rsid w:val="0012181B"/>
    <w:rsid w:val="001238B2"/>
    <w:rsid w:val="001409BA"/>
    <w:rsid w:val="00151BE5"/>
    <w:rsid w:val="00155043"/>
    <w:rsid w:val="001637C4"/>
    <w:rsid w:val="00174727"/>
    <w:rsid w:val="0017657B"/>
    <w:rsid w:val="00177661"/>
    <w:rsid w:val="00190232"/>
    <w:rsid w:val="00193647"/>
    <w:rsid w:val="001950C4"/>
    <w:rsid w:val="001A2D8D"/>
    <w:rsid w:val="001B0116"/>
    <w:rsid w:val="001C5E07"/>
    <w:rsid w:val="001E1CB1"/>
    <w:rsid w:val="001E2992"/>
    <w:rsid w:val="001F6F7C"/>
    <w:rsid w:val="00200820"/>
    <w:rsid w:val="00200D2E"/>
    <w:rsid w:val="002017C6"/>
    <w:rsid w:val="00210A9C"/>
    <w:rsid w:val="002301D3"/>
    <w:rsid w:val="00230C20"/>
    <w:rsid w:val="00232525"/>
    <w:rsid w:val="00236A52"/>
    <w:rsid w:val="00243AEC"/>
    <w:rsid w:val="00244CCC"/>
    <w:rsid w:val="002520F8"/>
    <w:rsid w:val="002548F1"/>
    <w:rsid w:val="00260495"/>
    <w:rsid w:val="00260D41"/>
    <w:rsid w:val="00271A5E"/>
    <w:rsid w:val="002724CD"/>
    <w:rsid w:val="00273B55"/>
    <w:rsid w:val="002902D1"/>
    <w:rsid w:val="00290EBF"/>
    <w:rsid w:val="00296E19"/>
    <w:rsid w:val="002A1F50"/>
    <w:rsid w:val="002A5BEF"/>
    <w:rsid w:val="002B10B9"/>
    <w:rsid w:val="002B10D3"/>
    <w:rsid w:val="002B2E62"/>
    <w:rsid w:val="002B4BAF"/>
    <w:rsid w:val="002C3513"/>
    <w:rsid w:val="002C395E"/>
    <w:rsid w:val="002C50E2"/>
    <w:rsid w:val="002D5EC2"/>
    <w:rsid w:val="002D6C69"/>
    <w:rsid w:val="002D7E9F"/>
    <w:rsid w:val="002E73F5"/>
    <w:rsid w:val="002F02AA"/>
    <w:rsid w:val="002F0A03"/>
    <w:rsid w:val="003063CB"/>
    <w:rsid w:val="00307A85"/>
    <w:rsid w:val="00311004"/>
    <w:rsid w:val="00315EF6"/>
    <w:rsid w:val="00323714"/>
    <w:rsid w:val="0032519B"/>
    <w:rsid w:val="00325DD3"/>
    <w:rsid w:val="00331717"/>
    <w:rsid w:val="00333B45"/>
    <w:rsid w:val="00340CF1"/>
    <w:rsid w:val="0034393C"/>
    <w:rsid w:val="00362398"/>
    <w:rsid w:val="00372910"/>
    <w:rsid w:val="0037627A"/>
    <w:rsid w:val="00383116"/>
    <w:rsid w:val="003877F8"/>
    <w:rsid w:val="003907E4"/>
    <w:rsid w:val="003B4130"/>
    <w:rsid w:val="003B7360"/>
    <w:rsid w:val="003C1734"/>
    <w:rsid w:val="003C45CA"/>
    <w:rsid w:val="003C476E"/>
    <w:rsid w:val="003C4D13"/>
    <w:rsid w:val="003D1523"/>
    <w:rsid w:val="003D3017"/>
    <w:rsid w:val="003E295D"/>
    <w:rsid w:val="003F4F51"/>
    <w:rsid w:val="00401BDA"/>
    <w:rsid w:val="004048F0"/>
    <w:rsid w:val="00407425"/>
    <w:rsid w:val="00413E3B"/>
    <w:rsid w:val="00420CEB"/>
    <w:rsid w:val="004261D5"/>
    <w:rsid w:val="00430E01"/>
    <w:rsid w:val="00434205"/>
    <w:rsid w:val="00440E23"/>
    <w:rsid w:val="00441029"/>
    <w:rsid w:val="00443B88"/>
    <w:rsid w:val="004477CE"/>
    <w:rsid w:val="00453C81"/>
    <w:rsid w:val="00454BEC"/>
    <w:rsid w:val="00457735"/>
    <w:rsid w:val="004752F8"/>
    <w:rsid w:val="00476384"/>
    <w:rsid w:val="004807CD"/>
    <w:rsid w:val="00490A42"/>
    <w:rsid w:val="004919FF"/>
    <w:rsid w:val="004A0A46"/>
    <w:rsid w:val="004A2983"/>
    <w:rsid w:val="004A3C7F"/>
    <w:rsid w:val="004B35E8"/>
    <w:rsid w:val="004D1AD6"/>
    <w:rsid w:val="004D5C07"/>
    <w:rsid w:val="004D5E31"/>
    <w:rsid w:val="004E06FC"/>
    <w:rsid w:val="004E4F29"/>
    <w:rsid w:val="004E4F51"/>
    <w:rsid w:val="004F33E5"/>
    <w:rsid w:val="004F4795"/>
    <w:rsid w:val="0051287A"/>
    <w:rsid w:val="00525EB0"/>
    <w:rsid w:val="00525FDA"/>
    <w:rsid w:val="005504D5"/>
    <w:rsid w:val="005518E0"/>
    <w:rsid w:val="00552F9D"/>
    <w:rsid w:val="0057105E"/>
    <w:rsid w:val="00572C6D"/>
    <w:rsid w:val="00572F99"/>
    <w:rsid w:val="00574139"/>
    <w:rsid w:val="00574AED"/>
    <w:rsid w:val="00591617"/>
    <w:rsid w:val="00597048"/>
    <w:rsid w:val="00597243"/>
    <w:rsid w:val="005A09F6"/>
    <w:rsid w:val="005A5D68"/>
    <w:rsid w:val="005A6F06"/>
    <w:rsid w:val="005B7AF0"/>
    <w:rsid w:val="005C29C7"/>
    <w:rsid w:val="005C5C94"/>
    <w:rsid w:val="005C64C8"/>
    <w:rsid w:val="005D4054"/>
    <w:rsid w:val="005E2606"/>
    <w:rsid w:val="005E32E1"/>
    <w:rsid w:val="005E50D9"/>
    <w:rsid w:val="005E53AD"/>
    <w:rsid w:val="005E5EF8"/>
    <w:rsid w:val="005F024C"/>
    <w:rsid w:val="00602EF1"/>
    <w:rsid w:val="006039B4"/>
    <w:rsid w:val="0060591B"/>
    <w:rsid w:val="0061326F"/>
    <w:rsid w:val="00613C56"/>
    <w:rsid w:val="00613F4B"/>
    <w:rsid w:val="00614526"/>
    <w:rsid w:val="00621040"/>
    <w:rsid w:val="00622CFF"/>
    <w:rsid w:val="00624A9E"/>
    <w:rsid w:val="0062671F"/>
    <w:rsid w:val="00626BC3"/>
    <w:rsid w:val="006277CD"/>
    <w:rsid w:val="00627A4F"/>
    <w:rsid w:val="00632ECC"/>
    <w:rsid w:val="00633B84"/>
    <w:rsid w:val="0064585C"/>
    <w:rsid w:val="0065278A"/>
    <w:rsid w:val="00654BCC"/>
    <w:rsid w:val="00660A93"/>
    <w:rsid w:val="00667262"/>
    <w:rsid w:val="00675B1C"/>
    <w:rsid w:val="006833E5"/>
    <w:rsid w:val="00685104"/>
    <w:rsid w:val="00695457"/>
    <w:rsid w:val="00697BB6"/>
    <w:rsid w:val="006A47FD"/>
    <w:rsid w:val="006A66FF"/>
    <w:rsid w:val="006B1CF3"/>
    <w:rsid w:val="006B2DAB"/>
    <w:rsid w:val="006B38D0"/>
    <w:rsid w:val="006C1A4A"/>
    <w:rsid w:val="006C269D"/>
    <w:rsid w:val="006C4B91"/>
    <w:rsid w:val="006C6625"/>
    <w:rsid w:val="006D7D80"/>
    <w:rsid w:val="006E2535"/>
    <w:rsid w:val="006E3314"/>
    <w:rsid w:val="006E6194"/>
    <w:rsid w:val="006F13E7"/>
    <w:rsid w:val="006F548C"/>
    <w:rsid w:val="00700488"/>
    <w:rsid w:val="00700DC4"/>
    <w:rsid w:val="00701399"/>
    <w:rsid w:val="007068DE"/>
    <w:rsid w:val="007101BF"/>
    <w:rsid w:val="007216AE"/>
    <w:rsid w:val="00722542"/>
    <w:rsid w:val="007239C5"/>
    <w:rsid w:val="007242BD"/>
    <w:rsid w:val="00737DC5"/>
    <w:rsid w:val="00741995"/>
    <w:rsid w:val="00742DDB"/>
    <w:rsid w:val="0074392F"/>
    <w:rsid w:val="00756E88"/>
    <w:rsid w:val="0075741D"/>
    <w:rsid w:val="007648A4"/>
    <w:rsid w:val="007675F9"/>
    <w:rsid w:val="00774C7F"/>
    <w:rsid w:val="007806D6"/>
    <w:rsid w:val="00781C4A"/>
    <w:rsid w:val="00782EB9"/>
    <w:rsid w:val="00783918"/>
    <w:rsid w:val="007949CD"/>
    <w:rsid w:val="00795BF7"/>
    <w:rsid w:val="007976A6"/>
    <w:rsid w:val="00797D84"/>
    <w:rsid w:val="007A231A"/>
    <w:rsid w:val="007A3392"/>
    <w:rsid w:val="007A40A4"/>
    <w:rsid w:val="007A4273"/>
    <w:rsid w:val="007A7F82"/>
    <w:rsid w:val="007B0E73"/>
    <w:rsid w:val="007B21B8"/>
    <w:rsid w:val="007B21E0"/>
    <w:rsid w:val="007B6C41"/>
    <w:rsid w:val="007C6D8A"/>
    <w:rsid w:val="007D0B9D"/>
    <w:rsid w:val="007D33B4"/>
    <w:rsid w:val="007D3547"/>
    <w:rsid w:val="007D51F7"/>
    <w:rsid w:val="007E2B91"/>
    <w:rsid w:val="007F2853"/>
    <w:rsid w:val="00801223"/>
    <w:rsid w:val="008040E4"/>
    <w:rsid w:val="00816BC6"/>
    <w:rsid w:val="00817731"/>
    <w:rsid w:val="008272B0"/>
    <w:rsid w:val="0082770C"/>
    <w:rsid w:val="00831C0A"/>
    <w:rsid w:val="00833E72"/>
    <w:rsid w:val="00837D7E"/>
    <w:rsid w:val="00841C09"/>
    <w:rsid w:val="00842371"/>
    <w:rsid w:val="00850C6B"/>
    <w:rsid w:val="00852A50"/>
    <w:rsid w:val="00861980"/>
    <w:rsid w:val="00872B87"/>
    <w:rsid w:val="00872CE0"/>
    <w:rsid w:val="00876E31"/>
    <w:rsid w:val="008771AC"/>
    <w:rsid w:val="00881825"/>
    <w:rsid w:val="00886BFB"/>
    <w:rsid w:val="00897CCB"/>
    <w:rsid w:val="008A366B"/>
    <w:rsid w:val="008A46B1"/>
    <w:rsid w:val="008A4D3B"/>
    <w:rsid w:val="008B123A"/>
    <w:rsid w:val="008B1ACC"/>
    <w:rsid w:val="008C0582"/>
    <w:rsid w:val="008C1FD4"/>
    <w:rsid w:val="008C4CB4"/>
    <w:rsid w:val="008C667B"/>
    <w:rsid w:val="008C7C20"/>
    <w:rsid w:val="008D558B"/>
    <w:rsid w:val="008D704F"/>
    <w:rsid w:val="008E2989"/>
    <w:rsid w:val="008F1F9A"/>
    <w:rsid w:val="008F2A4E"/>
    <w:rsid w:val="00900B53"/>
    <w:rsid w:val="00933182"/>
    <w:rsid w:val="00945CEE"/>
    <w:rsid w:val="00946B19"/>
    <w:rsid w:val="009507CA"/>
    <w:rsid w:val="00952BCD"/>
    <w:rsid w:val="00954349"/>
    <w:rsid w:val="009549BF"/>
    <w:rsid w:val="00956617"/>
    <w:rsid w:val="009613BF"/>
    <w:rsid w:val="009651B5"/>
    <w:rsid w:val="0096635A"/>
    <w:rsid w:val="00967AC6"/>
    <w:rsid w:val="00967EFC"/>
    <w:rsid w:val="0097646B"/>
    <w:rsid w:val="009801EB"/>
    <w:rsid w:val="0098465F"/>
    <w:rsid w:val="00987318"/>
    <w:rsid w:val="00987D86"/>
    <w:rsid w:val="00996F55"/>
    <w:rsid w:val="00997638"/>
    <w:rsid w:val="009A3EFF"/>
    <w:rsid w:val="009A4597"/>
    <w:rsid w:val="009B2BB0"/>
    <w:rsid w:val="009B3A3F"/>
    <w:rsid w:val="009C14FF"/>
    <w:rsid w:val="009C6533"/>
    <w:rsid w:val="009C784E"/>
    <w:rsid w:val="009C789C"/>
    <w:rsid w:val="009E0FC5"/>
    <w:rsid w:val="009E377F"/>
    <w:rsid w:val="009E51DE"/>
    <w:rsid w:val="009F0632"/>
    <w:rsid w:val="00A007BD"/>
    <w:rsid w:val="00A06001"/>
    <w:rsid w:val="00A10669"/>
    <w:rsid w:val="00A164AF"/>
    <w:rsid w:val="00A21B6C"/>
    <w:rsid w:val="00A23336"/>
    <w:rsid w:val="00A234C3"/>
    <w:rsid w:val="00A26AEA"/>
    <w:rsid w:val="00A4033E"/>
    <w:rsid w:val="00A43AA2"/>
    <w:rsid w:val="00A44B7D"/>
    <w:rsid w:val="00A554C8"/>
    <w:rsid w:val="00A6268A"/>
    <w:rsid w:val="00A63F7F"/>
    <w:rsid w:val="00A656D6"/>
    <w:rsid w:val="00A672DE"/>
    <w:rsid w:val="00A677A8"/>
    <w:rsid w:val="00A67B68"/>
    <w:rsid w:val="00A72429"/>
    <w:rsid w:val="00A729BA"/>
    <w:rsid w:val="00A77B76"/>
    <w:rsid w:val="00A77CD8"/>
    <w:rsid w:val="00A77EB0"/>
    <w:rsid w:val="00A80C80"/>
    <w:rsid w:val="00A8548E"/>
    <w:rsid w:val="00A905F7"/>
    <w:rsid w:val="00A916BC"/>
    <w:rsid w:val="00A92D2C"/>
    <w:rsid w:val="00A92E7A"/>
    <w:rsid w:val="00A960FE"/>
    <w:rsid w:val="00AA2ADA"/>
    <w:rsid w:val="00AA48D0"/>
    <w:rsid w:val="00AA64A0"/>
    <w:rsid w:val="00AA7DC7"/>
    <w:rsid w:val="00AB014A"/>
    <w:rsid w:val="00AB4165"/>
    <w:rsid w:val="00AB4FE5"/>
    <w:rsid w:val="00AB6964"/>
    <w:rsid w:val="00AB6CB2"/>
    <w:rsid w:val="00AC1D1C"/>
    <w:rsid w:val="00AC2843"/>
    <w:rsid w:val="00AC3497"/>
    <w:rsid w:val="00AD0DF8"/>
    <w:rsid w:val="00AD68F7"/>
    <w:rsid w:val="00AD6C8E"/>
    <w:rsid w:val="00AE10F7"/>
    <w:rsid w:val="00B03AD3"/>
    <w:rsid w:val="00B122A5"/>
    <w:rsid w:val="00B178C7"/>
    <w:rsid w:val="00B201F8"/>
    <w:rsid w:val="00B34F10"/>
    <w:rsid w:val="00B3614A"/>
    <w:rsid w:val="00B410F3"/>
    <w:rsid w:val="00B411F8"/>
    <w:rsid w:val="00B424F1"/>
    <w:rsid w:val="00B45552"/>
    <w:rsid w:val="00B51821"/>
    <w:rsid w:val="00B53A43"/>
    <w:rsid w:val="00B55318"/>
    <w:rsid w:val="00B55A33"/>
    <w:rsid w:val="00B57B08"/>
    <w:rsid w:val="00B61165"/>
    <w:rsid w:val="00B72048"/>
    <w:rsid w:val="00B82E41"/>
    <w:rsid w:val="00BA0E94"/>
    <w:rsid w:val="00BA14E2"/>
    <w:rsid w:val="00BA3CA6"/>
    <w:rsid w:val="00BA3DCB"/>
    <w:rsid w:val="00BB60AD"/>
    <w:rsid w:val="00BC0A9E"/>
    <w:rsid w:val="00BC1B1A"/>
    <w:rsid w:val="00BC495E"/>
    <w:rsid w:val="00BC6FC0"/>
    <w:rsid w:val="00BC73DE"/>
    <w:rsid w:val="00BC76EB"/>
    <w:rsid w:val="00BD569F"/>
    <w:rsid w:val="00BD5E26"/>
    <w:rsid w:val="00BE1291"/>
    <w:rsid w:val="00BE26D8"/>
    <w:rsid w:val="00BE4D47"/>
    <w:rsid w:val="00BE6490"/>
    <w:rsid w:val="00BF27D3"/>
    <w:rsid w:val="00C02AD5"/>
    <w:rsid w:val="00C1753A"/>
    <w:rsid w:val="00C24D11"/>
    <w:rsid w:val="00C375BA"/>
    <w:rsid w:val="00C3774B"/>
    <w:rsid w:val="00C466F5"/>
    <w:rsid w:val="00C52A6C"/>
    <w:rsid w:val="00C55FD7"/>
    <w:rsid w:val="00C6022C"/>
    <w:rsid w:val="00C60E6D"/>
    <w:rsid w:val="00C61A8F"/>
    <w:rsid w:val="00C7218B"/>
    <w:rsid w:val="00C74450"/>
    <w:rsid w:val="00C81ED3"/>
    <w:rsid w:val="00C86F5C"/>
    <w:rsid w:val="00CB2362"/>
    <w:rsid w:val="00CB2A92"/>
    <w:rsid w:val="00CC056A"/>
    <w:rsid w:val="00CC4D71"/>
    <w:rsid w:val="00CD060F"/>
    <w:rsid w:val="00CD0778"/>
    <w:rsid w:val="00CD373E"/>
    <w:rsid w:val="00CE05D8"/>
    <w:rsid w:val="00CE3849"/>
    <w:rsid w:val="00CE4B90"/>
    <w:rsid w:val="00CF5BF1"/>
    <w:rsid w:val="00D027E3"/>
    <w:rsid w:val="00D06CC5"/>
    <w:rsid w:val="00D1028B"/>
    <w:rsid w:val="00D11795"/>
    <w:rsid w:val="00D15D54"/>
    <w:rsid w:val="00D36CFC"/>
    <w:rsid w:val="00D373FD"/>
    <w:rsid w:val="00D407E0"/>
    <w:rsid w:val="00D4246A"/>
    <w:rsid w:val="00D45AAB"/>
    <w:rsid w:val="00D51DB6"/>
    <w:rsid w:val="00D53E01"/>
    <w:rsid w:val="00D6166B"/>
    <w:rsid w:val="00D654E4"/>
    <w:rsid w:val="00D65A3A"/>
    <w:rsid w:val="00D700A9"/>
    <w:rsid w:val="00D810DE"/>
    <w:rsid w:val="00D930CC"/>
    <w:rsid w:val="00D9580D"/>
    <w:rsid w:val="00DB72E1"/>
    <w:rsid w:val="00DB7478"/>
    <w:rsid w:val="00DB7DAC"/>
    <w:rsid w:val="00DC1C93"/>
    <w:rsid w:val="00DC6104"/>
    <w:rsid w:val="00DD0722"/>
    <w:rsid w:val="00DD2089"/>
    <w:rsid w:val="00DD2B45"/>
    <w:rsid w:val="00DD3A34"/>
    <w:rsid w:val="00DE0343"/>
    <w:rsid w:val="00DE35D7"/>
    <w:rsid w:val="00DE4845"/>
    <w:rsid w:val="00DE4F39"/>
    <w:rsid w:val="00DF24BA"/>
    <w:rsid w:val="00DF3251"/>
    <w:rsid w:val="00DF38E3"/>
    <w:rsid w:val="00DF54F1"/>
    <w:rsid w:val="00E053C5"/>
    <w:rsid w:val="00E06532"/>
    <w:rsid w:val="00E06F66"/>
    <w:rsid w:val="00E1435C"/>
    <w:rsid w:val="00E1724E"/>
    <w:rsid w:val="00E17E3A"/>
    <w:rsid w:val="00E26201"/>
    <w:rsid w:val="00E34759"/>
    <w:rsid w:val="00E351A2"/>
    <w:rsid w:val="00E352AF"/>
    <w:rsid w:val="00E40732"/>
    <w:rsid w:val="00E42436"/>
    <w:rsid w:val="00E50774"/>
    <w:rsid w:val="00E53EB3"/>
    <w:rsid w:val="00E65212"/>
    <w:rsid w:val="00E6637E"/>
    <w:rsid w:val="00E74012"/>
    <w:rsid w:val="00E818A1"/>
    <w:rsid w:val="00E820B8"/>
    <w:rsid w:val="00EA4C1C"/>
    <w:rsid w:val="00EA7D12"/>
    <w:rsid w:val="00EB0498"/>
    <w:rsid w:val="00ED0EEC"/>
    <w:rsid w:val="00ED1452"/>
    <w:rsid w:val="00ED47AC"/>
    <w:rsid w:val="00EE49BB"/>
    <w:rsid w:val="00EE60C9"/>
    <w:rsid w:val="00EE67ED"/>
    <w:rsid w:val="00EF3465"/>
    <w:rsid w:val="00EF7DB4"/>
    <w:rsid w:val="00F02BC8"/>
    <w:rsid w:val="00F05BF8"/>
    <w:rsid w:val="00F07020"/>
    <w:rsid w:val="00F12591"/>
    <w:rsid w:val="00F25B4D"/>
    <w:rsid w:val="00F25E73"/>
    <w:rsid w:val="00F25FF9"/>
    <w:rsid w:val="00F41A37"/>
    <w:rsid w:val="00F508A9"/>
    <w:rsid w:val="00F526FB"/>
    <w:rsid w:val="00F53067"/>
    <w:rsid w:val="00F54E4F"/>
    <w:rsid w:val="00F55851"/>
    <w:rsid w:val="00F63B6D"/>
    <w:rsid w:val="00F63F76"/>
    <w:rsid w:val="00F72AB2"/>
    <w:rsid w:val="00F7603B"/>
    <w:rsid w:val="00F83548"/>
    <w:rsid w:val="00F905D8"/>
    <w:rsid w:val="00F9234B"/>
    <w:rsid w:val="00FA2A00"/>
    <w:rsid w:val="00FA2DB7"/>
    <w:rsid w:val="00FB3C59"/>
    <w:rsid w:val="00FB4814"/>
    <w:rsid w:val="00FB64CD"/>
    <w:rsid w:val="00FB7411"/>
    <w:rsid w:val="00FC0B16"/>
    <w:rsid w:val="00FC2722"/>
    <w:rsid w:val="00FC6AC6"/>
    <w:rsid w:val="00FD26CA"/>
    <w:rsid w:val="00FD4A76"/>
    <w:rsid w:val="00FD5B32"/>
    <w:rsid w:val="00FE3971"/>
    <w:rsid w:val="00FF42A6"/>
    <w:rsid w:val="00FF4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48369693"/>
  <w15:chartTrackingRefBased/>
  <w15:docId w15:val="{D65D3F4D-9927-4A25-823D-17E25B16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8A"/>
    <w:pPr>
      <w:spacing w:line="270" w:lineRule="atLeast"/>
    </w:pPr>
    <w:rPr>
      <w:rFonts w:ascii="Arial" w:hAnsi="Arial"/>
      <w:color w:val="000000"/>
      <w:lang w:eastAsia="de-DE"/>
    </w:rPr>
  </w:style>
  <w:style w:type="paragraph" w:styleId="Ttulo1">
    <w:name w:val="heading 1"/>
    <w:aliases w:val="Überschrift"/>
    <w:basedOn w:val="Normal"/>
    <w:next w:val="Normal"/>
    <w:link w:val="Ttulo1Car"/>
    <w:qFormat/>
    <w:rsid w:val="00A26AEA"/>
    <w:pPr>
      <w:keepNext/>
      <w:spacing w:after="140" w:line="360" w:lineRule="atLeast"/>
      <w:ind w:left="-425"/>
      <w:jc w:val="both"/>
      <w:outlineLvl w:val="0"/>
    </w:pPr>
    <w:rPr>
      <w:rFonts w:cs="Arial"/>
      <w:b/>
      <w:bCs/>
      <w:caps/>
      <w:color w:val="8B8D8E"/>
      <w:spacing w:val="5"/>
      <w:sz w:val="28"/>
      <w:szCs w:val="28"/>
    </w:rPr>
  </w:style>
  <w:style w:type="paragraph" w:styleId="Ttulo2">
    <w:name w:val="heading 2"/>
    <w:basedOn w:val="Normal"/>
    <w:next w:val="Normal"/>
    <w:link w:val="Ttulo2Car"/>
    <w:uiPriority w:val="9"/>
    <w:semiHidden/>
    <w:unhideWhenUsed/>
    <w:qFormat/>
    <w:rsid w:val="00271A5E"/>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erNormal">
    <w:name w:val="Footer_Normal"/>
    <w:basedOn w:val="Normal"/>
    <w:next w:val="Normal"/>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en-GB" w:eastAsia="de-DE" w:bidi="ar-SA"/>
    </w:rPr>
  </w:style>
  <w:style w:type="paragraph" w:styleId="Encabezado">
    <w:name w:val="header"/>
    <w:basedOn w:val="Normal"/>
    <w:rsid w:val="000D3F69"/>
    <w:pPr>
      <w:tabs>
        <w:tab w:val="center" w:pos="4153"/>
        <w:tab w:val="right" w:pos="8306"/>
      </w:tabs>
    </w:pPr>
  </w:style>
  <w:style w:type="paragraph" w:styleId="Textodeglobo">
    <w:name w:val="Balloon Text"/>
    <w:basedOn w:val="Normal"/>
    <w:semiHidden/>
    <w:rsid w:val="00307A85"/>
    <w:rPr>
      <w:rFonts w:ascii="Tahoma" w:hAnsi="Tahoma" w:cs="Tahoma"/>
      <w:sz w:val="16"/>
      <w:szCs w:val="16"/>
    </w:rPr>
  </w:style>
  <w:style w:type="paragraph" w:styleId="Piedepgina">
    <w:name w:val="footer"/>
    <w:basedOn w:val="Normal"/>
    <w:link w:val="PiedepginaCar"/>
    <w:unhideWhenUsed/>
    <w:rsid w:val="00C81ED3"/>
    <w:pPr>
      <w:tabs>
        <w:tab w:val="center" w:pos="4680"/>
        <w:tab w:val="right" w:pos="9360"/>
      </w:tabs>
    </w:pPr>
  </w:style>
  <w:style w:type="character" w:customStyle="1" w:styleId="PiedepginaCar">
    <w:name w:val="Pie de página Car"/>
    <w:link w:val="Piedepgina"/>
    <w:rsid w:val="00C81ED3"/>
    <w:rPr>
      <w:rFonts w:ascii="Arial" w:hAnsi="Arial"/>
      <w:color w:val="000000"/>
      <w:lang w:val="en-GB" w:eastAsia="de-DE"/>
    </w:rPr>
  </w:style>
  <w:style w:type="paragraph" w:customStyle="1" w:styleId="TITEL1">
    <w:name w:val="TITEL_1"/>
    <w:basedOn w:val="Normal"/>
    <w:link w:val="TITEL1Char"/>
    <w:rsid w:val="00BD5E26"/>
    <w:pPr>
      <w:spacing w:after="68" w:line="308" w:lineRule="exact"/>
      <w:jc w:val="both"/>
    </w:pPr>
    <w:rPr>
      <w:caps/>
      <w:color w:val="FFFFFF"/>
      <w:sz w:val="25"/>
      <w:szCs w:val="25"/>
    </w:rPr>
  </w:style>
  <w:style w:type="character" w:customStyle="1" w:styleId="TITEL1Char">
    <w:name w:val="TITEL_1 Char"/>
    <w:link w:val="TITEL1"/>
    <w:rsid w:val="00BD5E26"/>
    <w:rPr>
      <w:rFonts w:ascii="Arial" w:hAnsi="Arial"/>
      <w:caps/>
      <w:color w:val="FFFFFF"/>
      <w:sz w:val="25"/>
      <w:szCs w:val="25"/>
      <w:lang w:val="en-GB" w:eastAsia="de-DE"/>
    </w:rPr>
  </w:style>
  <w:style w:type="paragraph" w:customStyle="1" w:styleId="Titel2">
    <w:name w:val="Titel_2"/>
    <w:basedOn w:val="Normal"/>
    <w:rsid w:val="00BD5E26"/>
    <w:pPr>
      <w:spacing w:before="220" w:after="68" w:line="240" w:lineRule="exact"/>
      <w:jc w:val="both"/>
    </w:pPr>
    <w:rPr>
      <w:caps/>
      <w:color w:val="FFFFFF"/>
    </w:rPr>
  </w:style>
  <w:style w:type="character" w:customStyle="1" w:styleId="Titel2Datum">
    <w:name w:val="Titel_2_Datum"/>
    <w:rsid w:val="00BD5E26"/>
    <w:rPr>
      <w:b/>
    </w:rPr>
  </w:style>
  <w:style w:type="character" w:customStyle="1" w:styleId="Ttulo1Car">
    <w:name w:val="Título 1 Car"/>
    <w:aliases w:val="Überschrift Car"/>
    <w:link w:val="Ttulo1"/>
    <w:rsid w:val="00A26AEA"/>
    <w:rPr>
      <w:rFonts w:ascii="Arial" w:hAnsi="Arial" w:cs="Arial"/>
      <w:b/>
      <w:bCs/>
      <w:caps/>
      <w:color w:val="8B8D8E"/>
      <w:spacing w:val="5"/>
      <w:sz w:val="28"/>
      <w:szCs w:val="28"/>
      <w:lang w:val="en-GB" w:eastAsia="de-DE"/>
    </w:rPr>
  </w:style>
  <w:style w:type="paragraph" w:customStyle="1" w:styleId="Adresse">
    <w:name w:val="Adresse"/>
    <w:basedOn w:val="Adressebold"/>
    <w:rsid w:val="00A26AEA"/>
    <w:pPr>
      <w:framePr w:wrap="around"/>
      <w:tabs>
        <w:tab w:val="left" w:pos="213"/>
      </w:tabs>
    </w:pPr>
    <w:rPr>
      <w:b w:val="0"/>
      <w:szCs w:val="16"/>
    </w:rPr>
  </w:style>
  <w:style w:type="paragraph" w:customStyle="1" w:styleId="Adressebold">
    <w:name w:val="Adresse_bold"/>
    <w:basedOn w:val="Normal"/>
    <w:next w:val="Adresse"/>
    <w:rsid w:val="00A26AEA"/>
    <w:pPr>
      <w:framePr w:hSpace="181" w:wrap="around" w:vAnchor="text" w:hAnchor="margin" w:y="216"/>
      <w:spacing w:before="2" w:line="240" w:lineRule="auto"/>
      <w:suppressOverlap/>
      <w:jc w:val="both"/>
    </w:pPr>
    <w:rPr>
      <w:b/>
      <w:bCs/>
      <w:color w:val="auto"/>
      <w:sz w:val="16"/>
    </w:rPr>
  </w:style>
  <w:style w:type="character" w:styleId="Hipervnculo">
    <w:name w:val="Hyperlink"/>
    <w:uiPriority w:val="99"/>
    <w:unhideWhenUsed/>
    <w:rsid w:val="00A26AEA"/>
    <w:rPr>
      <w:color w:val="0000FF"/>
      <w:u w:val="single"/>
    </w:rPr>
  </w:style>
  <w:style w:type="paragraph" w:styleId="TDC1">
    <w:name w:val="toc 1"/>
    <w:basedOn w:val="Normal"/>
    <w:next w:val="Normal"/>
    <w:link w:val="TDC1Car"/>
    <w:autoRedefine/>
    <w:uiPriority w:val="39"/>
    <w:qFormat/>
    <w:rsid w:val="004D5E31"/>
    <w:pPr>
      <w:tabs>
        <w:tab w:val="right" w:leader="dot" w:pos="7362"/>
      </w:tabs>
      <w:spacing w:after="68" w:line="640" w:lineRule="exact"/>
      <w:jc w:val="both"/>
    </w:pPr>
    <w:rPr>
      <w:rFonts w:cs="Arial"/>
      <w:bCs/>
      <w:iCs/>
      <w:color w:val="666666"/>
      <w:sz w:val="24"/>
      <w:szCs w:val="24"/>
      <w:u w:color="000000"/>
    </w:rPr>
  </w:style>
  <w:style w:type="character" w:customStyle="1" w:styleId="TDC1Car">
    <w:name w:val="TDC 1 Car"/>
    <w:link w:val="TDC1"/>
    <w:uiPriority w:val="39"/>
    <w:rsid w:val="004D5E31"/>
    <w:rPr>
      <w:rFonts w:ascii="Arial" w:hAnsi="Arial" w:cs="Arial"/>
      <w:bCs/>
      <w:iCs/>
      <w:color w:val="666666"/>
      <w:sz w:val="24"/>
      <w:szCs w:val="24"/>
      <w:u w:color="000000"/>
      <w:lang w:val="en-GB" w:eastAsia="de-DE"/>
    </w:rPr>
  </w:style>
  <w:style w:type="paragraph" w:customStyle="1" w:styleId="Unterzeile">
    <w:name w:val="Unterzeile"/>
    <w:basedOn w:val="Normal"/>
    <w:next w:val="Normal"/>
    <w:rsid w:val="00EF3465"/>
    <w:pPr>
      <w:spacing w:after="68" w:line="320" w:lineRule="atLeast"/>
      <w:ind w:left="-425"/>
      <w:jc w:val="both"/>
    </w:pPr>
    <w:rPr>
      <w:color w:val="auto"/>
      <w:sz w:val="24"/>
      <w:szCs w:val="24"/>
    </w:rPr>
  </w:style>
  <w:style w:type="paragraph" w:styleId="Textosinformato">
    <w:name w:val="Plain Text"/>
    <w:basedOn w:val="Normal"/>
    <w:link w:val="TextosinformatoCar"/>
    <w:uiPriority w:val="99"/>
    <w:unhideWhenUsed/>
    <w:rsid w:val="00EF3465"/>
    <w:pPr>
      <w:spacing w:line="240" w:lineRule="auto"/>
    </w:pPr>
    <w:rPr>
      <w:rFonts w:ascii="Consolas" w:eastAsia="Calibri" w:hAnsi="Consolas"/>
      <w:color w:val="auto"/>
      <w:sz w:val="21"/>
      <w:szCs w:val="21"/>
      <w:lang w:eastAsia="en-US"/>
    </w:rPr>
  </w:style>
  <w:style w:type="character" w:customStyle="1" w:styleId="TextosinformatoCar">
    <w:name w:val="Texto sin formato Car"/>
    <w:link w:val="Textosinformato"/>
    <w:uiPriority w:val="99"/>
    <w:rsid w:val="00EF3465"/>
    <w:rPr>
      <w:rFonts w:ascii="Consolas" w:eastAsia="Calibri" w:hAnsi="Consolas" w:cs="Times New Roman"/>
      <w:sz w:val="21"/>
      <w:szCs w:val="21"/>
      <w:lang w:val="en-GB"/>
    </w:rPr>
  </w:style>
  <w:style w:type="paragraph" w:customStyle="1" w:styleId="Factboxberschrift">
    <w:name w:val="Factbox_Überschrift"/>
    <w:basedOn w:val="Normal"/>
    <w:rsid w:val="00315EF6"/>
    <w:pPr>
      <w:spacing w:before="2" w:after="2" w:line="360" w:lineRule="exact"/>
    </w:pPr>
    <w:rPr>
      <w:b/>
      <w:caps/>
      <w:color w:val="E31937"/>
      <w:spacing w:val="5"/>
      <w:sz w:val="28"/>
      <w:szCs w:val="28"/>
    </w:rPr>
  </w:style>
  <w:style w:type="paragraph" w:customStyle="1" w:styleId="Factbox">
    <w:name w:val="Factbox"/>
    <w:basedOn w:val="Normal"/>
    <w:rsid w:val="00315EF6"/>
    <w:pPr>
      <w:spacing w:line="280" w:lineRule="atLeast"/>
      <w:jc w:val="both"/>
    </w:pPr>
    <w:rPr>
      <w:color w:val="auto"/>
    </w:rPr>
  </w:style>
  <w:style w:type="character" w:customStyle="1" w:styleId="Ttulo2Car">
    <w:name w:val="Título 2 Car"/>
    <w:link w:val="Ttulo2"/>
    <w:uiPriority w:val="9"/>
    <w:semiHidden/>
    <w:rsid w:val="00271A5E"/>
    <w:rPr>
      <w:rFonts w:ascii="Cambria" w:eastAsia="Times New Roman" w:hAnsi="Cambria" w:cs="Times New Roman"/>
      <w:b/>
      <w:bCs/>
      <w:i/>
      <w:iCs/>
      <w:color w:val="000000"/>
      <w:sz w:val="28"/>
      <w:szCs w:val="28"/>
      <w:lang w:val="en-GB" w:eastAsia="de-DE"/>
    </w:rPr>
  </w:style>
  <w:style w:type="paragraph" w:customStyle="1" w:styleId="Vorspann">
    <w:name w:val="Vorspann"/>
    <w:basedOn w:val="Normal"/>
    <w:next w:val="Normal"/>
    <w:rsid w:val="00271A5E"/>
    <w:pPr>
      <w:spacing w:after="68" w:line="280" w:lineRule="atLeast"/>
      <w:jc w:val="both"/>
    </w:pPr>
    <w:rPr>
      <w:b/>
      <w:color w:val="auto"/>
      <w:szCs w:val="24"/>
    </w:rPr>
  </w:style>
  <w:style w:type="paragraph" w:styleId="Prrafodelista">
    <w:name w:val="List Paragraph"/>
    <w:basedOn w:val="Normal"/>
    <w:qFormat/>
    <w:rsid w:val="00271A5E"/>
    <w:pPr>
      <w:spacing w:after="68" w:line="280" w:lineRule="atLeast"/>
      <w:ind w:left="720"/>
      <w:contextualSpacing/>
      <w:jc w:val="both"/>
    </w:pPr>
    <w:rPr>
      <w:color w:val="auto"/>
      <w:szCs w:val="24"/>
    </w:rPr>
  </w:style>
  <w:style w:type="table" w:customStyle="1" w:styleId="Tabellengitternetz">
    <w:name w:val="Tabellengitternetz"/>
    <w:basedOn w:val="Tablanormal"/>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Normal"/>
    <w:rsid w:val="006277CD"/>
    <w:pPr>
      <w:spacing w:before="310" w:after="68" w:line="280" w:lineRule="atLeast"/>
      <w:jc w:val="both"/>
    </w:pPr>
    <w:rPr>
      <w:b/>
      <w:bCs/>
      <w:color w:val="auto"/>
    </w:rPr>
  </w:style>
  <w:style w:type="character" w:customStyle="1" w:styleId="Copyright">
    <w:name w:val="Copyright"/>
    <w:rsid w:val="006277CD"/>
    <w:rPr>
      <w:sz w:val="16"/>
    </w:rPr>
  </w:style>
  <w:style w:type="paragraph" w:customStyle="1" w:styleId="Copytext75kInhalt">
    <w:name w:val="Copytext_75k (Inhalt)"/>
    <w:basedOn w:val="Normal"/>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rPr>
  </w:style>
  <w:style w:type="paragraph" w:styleId="Textocomentario">
    <w:name w:val="annotation text"/>
    <w:basedOn w:val="Normal"/>
    <w:link w:val="TextocomentarioCar"/>
    <w:uiPriority w:val="99"/>
    <w:rsid w:val="00F55851"/>
    <w:pPr>
      <w:spacing w:after="68" w:line="280" w:lineRule="atLeast"/>
      <w:jc w:val="both"/>
    </w:pPr>
    <w:rPr>
      <w:color w:val="auto"/>
    </w:rPr>
  </w:style>
  <w:style w:type="character" w:customStyle="1" w:styleId="TextocomentarioCar">
    <w:name w:val="Texto comentario Car"/>
    <w:link w:val="Textocomentario"/>
    <w:uiPriority w:val="99"/>
    <w:rsid w:val="00F55851"/>
    <w:rPr>
      <w:rFonts w:ascii="Arial" w:hAnsi="Arial"/>
      <w:lang w:val="en-GB" w:eastAsia="de-DE"/>
    </w:rPr>
  </w:style>
  <w:style w:type="character" w:styleId="Textoennegrita">
    <w:name w:val="Strong"/>
    <w:uiPriority w:val="22"/>
    <w:qFormat/>
    <w:rsid w:val="00F55851"/>
    <w:rPr>
      <w:b/>
      <w:bCs/>
    </w:rPr>
  </w:style>
  <w:style w:type="character" w:styleId="Nmerodepgina">
    <w:name w:val="page number"/>
    <w:rsid w:val="004E4F29"/>
  </w:style>
  <w:style w:type="character" w:customStyle="1" w:styleId="FOTOS">
    <w:name w:val="FOTOS"/>
    <w:rsid w:val="00A77CD8"/>
    <w:rPr>
      <w:b/>
      <w:bCs/>
      <w:color w:val="8B8D8E"/>
      <w:sz w:val="16"/>
    </w:rPr>
  </w:style>
  <w:style w:type="character" w:styleId="Refdecomentario">
    <w:name w:val="annotation reference"/>
    <w:basedOn w:val="Fuentedeprrafopredeter"/>
    <w:uiPriority w:val="99"/>
    <w:semiHidden/>
    <w:unhideWhenUsed/>
    <w:rsid w:val="00FB64CD"/>
    <w:rPr>
      <w:sz w:val="16"/>
      <w:szCs w:val="16"/>
    </w:rPr>
  </w:style>
  <w:style w:type="paragraph" w:styleId="Asuntodelcomentario">
    <w:name w:val="annotation subject"/>
    <w:basedOn w:val="Textocomentario"/>
    <w:next w:val="Textocomentario"/>
    <w:link w:val="AsuntodelcomentarioCar"/>
    <w:uiPriority w:val="99"/>
    <w:semiHidden/>
    <w:unhideWhenUsed/>
    <w:rsid w:val="00FB64CD"/>
    <w:pPr>
      <w:spacing w:after="0" w:line="240" w:lineRule="auto"/>
      <w:jc w:val="left"/>
    </w:pPr>
    <w:rPr>
      <w:b/>
      <w:bCs/>
      <w:color w:val="000000"/>
    </w:rPr>
  </w:style>
  <w:style w:type="character" w:customStyle="1" w:styleId="AsuntodelcomentarioCar">
    <w:name w:val="Asunto del comentario Car"/>
    <w:basedOn w:val="TextocomentarioCar"/>
    <w:link w:val="Asuntodelcomentario"/>
    <w:uiPriority w:val="99"/>
    <w:semiHidden/>
    <w:rsid w:val="00FB64CD"/>
    <w:rPr>
      <w:rFonts w:ascii="Arial" w:hAnsi="Arial"/>
      <w:b/>
      <w:bCs/>
      <w:color w:val="000000"/>
      <w:lang w:val="en-GB" w:eastAsia="de-DE"/>
    </w:rPr>
  </w:style>
  <w:style w:type="paragraph" w:styleId="NormalWeb">
    <w:name w:val="Normal (Web)"/>
    <w:basedOn w:val="Normal"/>
    <w:uiPriority w:val="99"/>
    <w:semiHidden/>
    <w:unhideWhenUsed/>
    <w:rsid w:val="005504D5"/>
    <w:pPr>
      <w:spacing w:before="100" w:beforeAutospacing="1" w:after="100" w:afterAutospacing="1" w:line="240" w:lineRule="auto"/>
    </w:pPr>
    <w:rPr>
      <w:rFonts w:ascii="Times New Roman" w:hAnsi="Times New Roman"/>
      <w:color w:val="auto"/>
      <w:sz w:val="24"/>
      <w:szCs w:val="24"/>
    </w:rPr>
  </w:style>
  <w:style w:type="character" w:styleId="Mencinsinresolver">
    <w:name w:val="Unresolved Mention"/>
    <w:basedOn w:val="Fuentedeprrafopredeter"/>
    <w:uiPriority w:val="99"/>
    <w:semiHidden/>
    <w:unhideWhenUsed/>
    <w:rsid w:val="00626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278">
      <w:bodyDiv w:val="1"/>
      <w:marLeft w:val="0"/>
      <w:marRight w:val="0"/>
      <w:marTop w:val="0"/>
      <w:marBottom w:val="0"/>
      <w:divBdr>
        <w:top w:val="none" w:sz="0" w:space="0" w:color="auto"/>
        <w:left w:val="none" w:sz="0" w:space="0" w:color="auto"/>
        <w:bottom w:val="none" w:sz="0" w:space="0" w:color="auto"/>
        <w:right w:val="none" w:sz="0" w:space="0" w:color="auto"/>
      </w:divBdr>
    </w:div>
    <w:div w:id="54402181">
      <w:bodyDiv w:val="1"/>
      <w:marLeft w:val="0"/>
      <w:marRight w:val="0"/>
      <w:marTop w:val="0"/>
      <w:marBottom w:val="0"/>
      <w:divBdr>
        <w:top w:val="none" w:sz="0" w:space="0" w:color="auto"/>
        <w:left w:val="none" w:sz="0" w:space="0" w:color="auto"/>
        <w:bottom w:val="none" w:sz="0" w:space="0" w:color="auto"/>
        <w:right w:val="none" w:sz="0" w:space="0" w:color="auto"/>
      </w:divBdr>
    </w:div>
    <w:div w:id="168259758">
      <w:bodyDiv w:val="1"/>
      <w:marLeft w:val="0"/>
      <w:marRight w:val="0"/>
      <w:marTop w:val="0"/>
      <w:marBottom w:val="0"/>
      <w:divBdr>
        <w:top w:val="none" w:sz="0" w:space="0" w:color="auto"/>
        <w:left w:val="none" w:sz="0" w:space="0" w:color="auto"/>
        <w:bottom w:val="none" w:sz="0" w:space="0" w:color="auto"/>
        <w:right w:val="none" w:sz="0" w:space="0" w:color="auto"/>
      </w:divBdr>
    </w:div>
    <w:div w:id="288829379">
      <w:bodyDiv w:val="1"/>
      <w:marLeft w:val="0"/>
      <w:marRight w:val="0"/>
      <w:marTop w:val="0"/>
      <w:marBottom w:val="0"/>
      <w:divBdr>
        <w:top w:val="none" w:sz="0" w:space="0" w:color="auto"/>
        <w:left w:val="none" w:sz="0" w:space="0" w:color="auto"/>
        <w:bottom w:val="none" w:sz="0" w:space="0" w:color="auto"/>
        <w:right w:val="none" w:sz="0" w:space="0" w:color="auto"/>
      </w:divBdr>
    </w:div>
    <w:div w:id="468479942">
      <w:bodyDiv w:val="1"/>
      <w:marLeft w:val="0"/>
      <w:marRight w:val="0"/>
      <w:marTop w:val="0"/>
      <w:marBottom w:val="0"/>
      <w:divBdr>
        <w:top w:val="none" w:sz="0" w:space="0" w:color="auto"/>
        <w:left w:val="none" w:sz="0" w:space="0" w:color="auto"/>
        <w:bottom w:val="none" w:sz="0" w:space="0" w:color="auto"/>
        <w:right w:val="none" w:sz="0" w:space="0" w:color="auto"/>
      </w:divBdr>
    </w:div>
    <w:div w:id="517814025">
      <w:bodyDiv w:val="1"/>
      <w:marLeft w:val="0"/>
      <w:marRight w:val="0"/>
      <w:marTop w:val="0"/>
      <w:marBottom w:val="0"/>
      <w:divBdr>
        <w:top w:val="none" w:sz="0" w:space="0" w:color="auto"/>
        <w:left w:val="none" w:sz="0" w:space="0" w:color="auto"/>
        <w:bottom w:val="none" w:sz="0" w:space="0" w:color="auto"/>
        <w:right w:val="none" w:sz="0" w:space="0" w:color="auto"/>
      </w:divBdr>
    </w:div>
    <w:div w:id="596864063">
      <w:bodyDiv w:val="1"/>
      <w:marLeft w:val="0"/>
      <w:marRight w:val="0"/>
      <w:marTop w:val="0"/>
      <w:marBottom w:val="0"/>
      <w:divBdr>
        <w:top w:val="none" w:sz="0" w:space="0" w:color="auto"/>
        <w:left w:val="none" w:sz="0" w:space="0" w:color="auto"/>
        <w:bottom w:val="none" w:sz="0" w:space="0" w:color="auto"/>
        <w:right w:val="none" w:sz="0" w:space="0" w:color="auto"/>
      </w:divBdr>
    </w:div>
    <w:div w:id="632634016">
      <w:bodyDiv w:val="1"/>
      <w:marLeft w:val="0"/>
      <w:marRight w:val="0"/>
      <w:marTop w:val="0"/>
      <w:marBottom w:val="0"/>
      <w:divBdr>
        <w:top w:val="none" w:sz="0" w:space="0" w:color="auto"/>
        <w:left w:val="none" w:sz="0" w:space="0" w:color="auto"/>
        <w:bottom w:val="none" w:sz="0" w:space="0" w:color="auto"/>
        <w:right w:val="none" w:sz="0" w:space="0" w:color="auto"/>
      </w:divBdr>
    </w:div>
    <w:div w:id="916943510">
      <w:bodyDiv w:val="1"/>
      <w:marLeft w:val="0"/>
      <w:marRight w:val="0"/>
      <w:marTop w:val="0"/>
      <w:marBottom w:val="0"/>
      <w:divBdr>
        <w:top w:val="none" w:sz="0" w:space="0" w:color="auto"/>
        <w:left w:val="none" w:sz="0" w:space="0" w:color="auto"/>
        <w:bottom w:val="none" w:sz="0" w:space="0" w:color="auto"/>
        <w:right w:val="none" w:sz="0" w:space="0" w:color="auto"/>
      </w:divBdr>
    </w:div>
    <w:div w:id="1069690950">
      <w:bodyDiv w:val="1"/>
      <w:marLeft w:val="0"/>
      <w:marRight w:val="0"/>
      <w:marTop w:val="0"/>
      <w:marBottom w:val="0"/>
      <w:divBdr>
        <w:top w:val="none" w:sz="0" w:space="0" w:color="auto"/>
        <w:left w:val="none" w:sz="0" w:space="0" w:color="auto"/>
        <w:bottom w:val="none" w:sz="0" w:space="0" w:color="auto"/>
        <w:right w:val="none" w:sz="0" w:space="0" w:color="auto"/>
      </w:divBdr>
    </w:div>
    <w:div w:id="1157843309">
      <w:bodyDiv w:val="1"/>
      <w:marLeft w:val="0"/>
      <w:marRight w:val="0"/>
      <w:marTop w:val="0"/>
      <w:marBottom w:val="0"/>
      <w:divBdr>
        <w:top w:val="none" w:sz="0" w:space="0" w:color="auto"/>
        <w:left w:val="none" w:sz="0" w:space="0" w:color="auto"/>
        <w:bottom w:val="none" w:sz="0" w:space="0" w:color="auto"/>
        <w:right w:val="none" w:sz="0" w:space="0" w:color="auto"/>
      </w:divBdr>
    </w:div>
    <w:div w:id="1348941170">
      <w:bodyDiv w:val="1"/>
      <w:marLeft w:val="0"/>
      <w:marRight w:val="0"/>
      <w:marTop w:val="0"/>
      <w:marBottom w:val="0"/>
      <w:divBdr>
        <w:top w:val="none" w:sz="0" w:space="0" w:color="auto"/>
        <w:left w:val="none" w:sz="0" w:space="0" w:color="auto"/>
        <w:bottom w:val="none" w:sz="0" w:space="0" w:color="auto"/>
        <w:right w:val="none" w:sz="0" w:space="0" w:color="auto"/>
      </w:divBdr>
    </w:div>
    <w:div w:id="1408114338">
      <w:bodyDiv w:val="1"/>
      <w:marLeft w:val="0"/>
      <w:marRight w:val="0"/>
      <w:marTop w:val="0"/>
      <w:marBottom w:val="0"/>
      <w:divBdr>
        <w:top w:val="none" w:sz="0" w:space="0" w:color="auto"/>
        <w:left w:val="none" w:sz="0" w:space="0" w:color="auto"/>
        <w:bottom w:val="none" w:sz="0" w:space="0" w:color="auto"/>
        <w:right w:val="none" w:sz="0" w:space="0" w:color="auto"/>
      </w:divBdr>
    </w:div>
    <w:div w:id="1660499818">
      <w:bodyDiv w:val="1"/>
      <w:marLeft w:val="0"/>
      <w:marRight w:val="0"/>
      <w:marTop w:val="0"/>
      <w:marBottom w:val="0"/>
      <w:divBdr>
        <w:top w:val="none" w:sz="0" w:space="0" w:color="auto"/>
        <w:left w:val="none" w:sz="0" w:space="0" w:color="auto"/>
        <w:bottom w:val="none" w:sz="0" w:space="0" w:color="auto"/>
        <w:right w:val="none" w:sz="0" w:space="0" w:color="auto"/>
      </w:divBdr>
    </w:div>
    <w:div w:id="1775710041">
      <w:bodyDiv w:val="1"/>
      <w:marLeft w:val="0"/>
      <w:marRight w:val="0"/>
      <w:marTop w:val="0"/>
      <w:marBottom w:val="0"/>
      <w:divBdr>
        <w:top w:val="none" w:sz="0" w:space="0" w:color="auto"/>
        <w:left w:val="none" w:sz="0" w:space="0" w:color="auto"/>
        <w:bottom w:val="none" w:sz="0" w:space="0" w:color="auto"/>
        <w:right w:val="none" w:sz="0" w:space="0" w:color="auto"/>
      </w:divBdr>
    </w:div>
    <w:div w:id="1802729309">
      <w:bodyDiv w:val="1"/>
      <w:marLeft w:val="0"/>
      <w:marRight w:val="0"/>
      <w:marTop w:val="0"/>
      <w:marBottom w:val="0"/>
      <w:divBdr>
        <w:top w:val="none" w:sz="0" w:space="0" w:color="auto"/>
        <w:left w:val="none" w:sz="0" w:space="0" w:color="auto"/>
        <w:bottom w:val="none" w:sz="0" w:space="0" w:color="auto"/>
        <w:right w:val="none" w:sz="0" w:space="0" w:color="auto"/>
      </w:divBdr>
    </w:div>
    <w:div w:id="1910654789">
      <w:bodyDiv w:val="1"/>
      <w:marLeft w:val="0"/>
      <w:marRight w:val="0"/>
      <w:marTop w:val="0"/>
      <w:marBottom w:val="0"/>
      <w:divBdr>
        <w:top w:val="none" w:sz="0" w:space="0" w:color="auto"/>
        <w:left w:val="none" w:sz="0" w:space="0" w:color="auto"/>
        <w:bottom w:val="none" w:sz="0" w:space="0" w:color="auto"/>
        <w:right w:val="none" w:sz="0" w:space="0" w:color="auto"/>
      </w:divBdr>
    </w:div>
    <w:div w:id="1956788792">
      <w:bodyDiv w:val="1"/>
      <w:marLeft w:val="0"/>
      <w:marRight w:val="0"/>
      <w:marTop w:val="0"/>
      <w:marBottom w:val="0"/>
      <w:divBdr>
        <w:top w:val="none" w:sz="0" w:space="0" w:color="auto"/>
        <w:left w:val="none" w:sz="0" w:space="0" w:color="auto"/>
        <w:bottom w:val="none" w:sz="0" w:space="0" w:color="auto"/>
        <w:right w:val="none" w:sz="0" w:space="0" w:color="auto"/>
      </w:divBdr>
    </w:div>
    <w:div w:id="1992445471">
      <w:bodyDiv w:val="1"/>
      <w:marLeft w:val="0"/>
      <w:marRight w:val="0"/>
      <w:marTop w:val="0"/>
      <w:marBottom w:val="0"/>
      <w:divBdr>
        <w:top w:val="none" w:sz="0" w:space="0" w:color="auto"/>
        <w:left w:val="none" w:sz="0" w:space="0" w:color="auto"/>
        <w:bottom w:val="none" w:sz="0" w:space="0" w:color="auto"/>
        <w:right w:val="none" w:sz="0" w:space="0" w:color="auto"/>
      </w:divBdr>
    </w:div>
    <w:div w:id="20841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gger.sharefile.eu/d-s930099b7950446d2921c077637633e2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gger.com/myfloo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02D8BF0BB06A46B76DCB12200393F4" ma:contentTypeVersion="5" ma:contentTypeDescription="Create a new document." ma:contentTypeScope="" ma:versionID="fcbe991c4375b32b8f458ecc84b28071">
  <xsd:schema xmlns:xsd="http://www.w3.org/2001/XMLSchema" xmlns:xs="http://www.w3.org/2001/XMLSchema" xmlns:p="http://schemas.microsoft.com/office/2006/metadata/properties" xmlns:ns2="fc7b3f37-697d-4460-ac7e-6d29d5f650a4" xmlns:ns3="7c09316d-a7b7-4c4f-aa4c-7387025f9a16" targetNamespace="http://schemas.microsoft.com/office/2006/metadata/properties" ma:root="true" ma:fieldsID="5c1db1af7ac98e0e7ffc3ce2b56bd450" ns2:_="" ns3:_="">
    <xsd:import namespace="fc7b3f37-697d-4460-ac7e-6d29d5f650a4"/>
    <xsd:import namespace="7c09316d-a7b7-4c4f-aa4c-7387025f9a16"/>
    <xsd:element name="properties">
      <xsd:complexType>
        <xsd:sequence>
          <xsd:element name="documentManagement">
            <xsd:complexType>
              <xsd:all>
                <xsd:element ref="ns2:p2880e2780a947dbbabe8c3924ef6702" minOccurs="0"/>
                <xsd:element ref="ns2:e8fb9228a06949acb4a224500dfd2af1" minOccurs="0"/>
                <xsd:element ref="ns2:d84a3d4b2af943bd847b2e407480b657"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b3f37-697d-4460-ac7e-6d29d5f650a4" elementFormDefault="qualified">
    <xsd:import namespace="http://schemas.microsoft.com/office/2006/documentManagement/types"/>
    <xsd:import namespace="http://schemas.microsoft.com/office/infopath/2007/PartnerControls"/>
    <xsd:element name="p2880e2780a947dbbabe8c3924ef6702" ma:index="8" nillable="true" ma:displayName="Managed Metadata_0" ma:hidden="true" ma:internalName="p2880e2780a947dbbabe8c3924ef6702">
      <xsd:simpleType>
        <xsd:restriction base="dms:Note"/>
      </xsd:simpleType>
    </xsd:element>
    <xsd:element name="e8fb9228a06949acb4a224500dfd2af1" ma:index="9" nillable="true" ma:displayName="Language_0" ma:hidden="true" ma:internalName="e8fb9228a06949acb4a224500dfd2af1">
      <xsd:simpleType>
        <xsd:restriction base="dms:Note"/>
      </xsd:simpleType>
    </xsd:element>
    <xsd:element name="d84a3d4b2af943bd847b2e407480b657" ma:index="10" nillable="true" ma:displayName="Location_0" ma:hidden="true" ma:internalName="d84a3d4b2af943bd847b2e407480b65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09316d-a7b7-4c4f-aa4c-7387025f9a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2880e2780a947dbbabe8c3924ef6702 xmlns="fc7b3f37-697d-4460-ac7e-6d29d5f650a4" xsi:nil="true"/>
    <e8fb9228a06949acb4a224500dfd2af1 xmlns="fc7b3f37-697d-4460-ac7e-6d29d5f650a4">EN|53f74a3a-54b8-42ea-b622-8c58d302321d</e8fb9228a06949acb4a224500dfd2af1>
    <d84a3d4b2af943bd847b2e407480b657 xmlns="fc7b3f37-697d-4460-ac7e-6d29d5f650a4" xsi:nil="true"/>
  </documentManagement>
</p:properties>
</file>

<file path=customXml/itemProps1.xml><?xml version="1.0" encoding="utf-8"?>
<ds:datastoreItem xmlns:ds="http://schemas.openxmlformats.org/officeDocument/2006/customXml" ds:itemID="{8FAAC792-B4E6-49E5-BECB-6DDD257BA1EE}">
  <ds:schemaRefs>
    <ds:schemaRef ds:uri="http://schemas.openxmlformats.org/officeDocument/2006/bibliography"/>
  </ds:schemaRefs>
</ds:datastoreItem>
</file>

<file path=customXml/itemProps2.xml><?xml version="1.0" encoding="utf-8"?>
<ds:datastoreItem xmlns:ds="http://schemas.openxmlformats.org/officeDocument/2006/customXml" ds:itemID="{5342448C-0DCD-4B88-BCB5-EA1B70CE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b3f37-697d-4460-ac7e-6d29d5f650a4"/>
    <ds:schemaRef ds:uri="7c09316d-a7b7-4c4f-aa4c-7387025f9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FC8F0-D9D2-48F9-8319-B8BC3DAAB56D}">
  <ds:schemaRefs>
    <ds:schemaRef ds:uri="http://schemas.microsoft.com/sharepoint/v3/contenttype/forms"/>
  </ds:schemaRefs>
</ds:datastoreItem>
</file>

<file path=customXml/itemProps4.xml><?xml version="1.0" encoding="utf-8"?>
<ds:datastoreItem xmlns:ds="http://schemas.openxmlformats.org/officeDocument/2006/customXml" ds:itemID="{4D4DE06B-96A7-4FE9-A715-08F2265F5567}">
  <ds:schemaRefs>
    <ds:schemaRef ds:uri="http://schemas.microsoft.com/office/2006/metadata/properties"/>
    <ds:schemaRef ds:uri="http://schemas.microsoft.com/office/infopath/2007/PartnerControls"/>
    <ds:schemaRef ds:uri="fc7b3f37-697d-4460-ac7e-6d29d5f650a4"/>
  </ds:schemaRefs>
</ds:datastoreItem>
</file>

<file path=docMetadata/LabelInfo.xml><?xml version="1.0" encoding="utf-8"?>
<clbl:labelList xmlns:clbl="http://schemas.microsoft.com/office/2020/mipLabelMetadata">
  <clbl:label id="{89f231fa-0954-42bf-87d4-fa4f5d047bcc}" enabled="1" method="Standard" siteId="{2b673a0a-c0fa-4f5e-82ac-859d713ce86e}" contentBits="0"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3</Pages>
  <Words>930</Words>
  <Characters>5119</Characters>
  <Application>Microsoft Office Word</Application>
  <DocSecurity>0</DocSecurity>
  <Lines>42</Lines>
  <Paragraphs>12</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6037</CharactersWithSpaces>
  <SharedDoc>false</SharedDoc>
  <HLinks>
    <vt:vector size="6" baseType="variant">
      <vt:variant>
        <vt:i4>7274518</vt:i4>
      </vt:variant>
      <vt:variant>
        <vt:i4>0</vt:i4>
      </vt:variant>
      <vt:variant>
        <vt:i4>0</vt:i4>
      </vt:variant>
      <vt:variant>
        <vt:i4>5</vt:i4>
      </vt:variant>
      <vt:variant>
        <vt:lpwstr>mailto:vorname.nachname@egger.com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Brosius Ulrike</dc:creator>
  <cp:keywords/>
  <cp:lastModifiedBy>Archimbal Maria Eugenia</cp:lastModifiedBy>
  <cp:revision>4</cp:revision>
  <dcterms:created xsi:type="dcterms:W3CDTF">2025-05-27T20:12:00Z</dcterms:created>
  <dcterms:modified xsi:type="dcterms:W3CDTF">2025-06-18T13:18:00Z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0x010100DE02D8BF0BB06A46B76DCB12200393F4</vt:lpwstr>
  </property>
  <property fmtid="{D5CDD505-2E9C-101B-9397-08002B2CF9AE}" pid="3" name="_dlc_DocIdItemGuid">
    <vt:lpwstr>d9cabe40-2a58-4ff5-8e20-678ca93597ec</vt:lpwstr>
  </property>
  <property fmtid="{D5CDD505-2E9C-101B-9397-08002B2CF9AE}" pid="4" name="Order">
    <vt:r8>194100</vt:r8>
  </property>
  <property fmtid="{D5CDD505-2E9C-101B-9397-08002B2CF9AE}" pid="5" name="EGGManagedMetadata">
    <vt:lpwstr/>
  </property>
  <property fmtid="{D5CDD505-2E9C-101B-9397-08002B2CF9AE}" pid="6" name="EGGLanguage">
    <vt:lpwstr>7;#EN|53f74a3a-54b8-42ea-b622-8c58d302321d</vt:lpwstr>
  </property>
  <property fmtid="{D5CDD505-2E9C-101B-9397-08002B2CF9AE}" pid="7" name="EGGLocation">
    <vt:lpwstr/>
  </property>
  <property fmtid="{D5CDD505-2E9C-101B-9397-08002B2CF9AE}" pid="8" name="EGGCompanyNumber">
    <vt:lpwstr/>
  </property>
  <property fmtid="{D5CDD505-2E9C-101B-9397-08002B2CF9AE}" pid="9" name="TaxCatchAll">
    <vt:lpwstr>7;#EN|53f74a3a-54b8-42ea-b622-8c58d302321d</vt:lpwstr>
  </property>
</Properties>
</file>