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71E59" w14:textId="10E0489B" w:rsidR="00D40D76" w:rsidRPr="00D40D76" w:rsidRDefault="00D40D76" w:rsidP="00D40D76">
      <w:pPr>
        <w:spacing w:after="240" w:line="300" w:lineRule="exact"/>
        <w:jc w:val="both"/>
        <w:rPr>
          <w:b/>
          <w:color w:val="E31B37"/>
          <w:sz w:val="32"/>
          <w:szCs w:val="32"/>
          <w:u w:color="000000"/>
          <w:lang w:val="de-AT"/>
        </w:rPr>
      </w:pPr>
      <w:bookmarkStart w:id="0" w:name="_Toc208392761"/>
      <w:r>
        <w:rPr>
          <w:b/>
          <w:color w:val="E31B37"/>
          <w:sz w:val="32"/>
          <w:szCs w:val="32"/>
          <w:u w:color="000000"/>
          <w:lang w:val="de-AT"/>
        </w:rPr>
        <w:t xml:space="preserve">EGGER </w:t>
      </w:r>
      <w:r w:rsidRPr="00D40D76">
        <w:rPr>
          <w:b/>
          <w:color w:val="E31B37"/>
          <w:sz w:val="32"/>
          <w:szCs w:val="32"/>
          <w:u w:color="000000"/>
          <w:lang w:val="de-AT"/>
        </w:rPr>
        <w:t xml:space="preserve">Werk </w:t>
      </w:r>
      <w:proofErr w:type="spellStart"/>
      <w:r w:rsidRPr="00D40D76">
        <w:rPr>
          <w:b/>
          <w:color w:val="E31B37"/>
          <w:sz w:val="32"/>
          <w:szCs w:val="32"/>
          <w:u w:color="000000"/>
          <w:lang w:val="de-AT"/>
        </w:rPr>
        <w:t>Unterradlberg</w:t>
      </w:r>
      <w:proofErr w:type="spellEnd"/>
      <w:r w:rsidRPr="00D40D76">
        <w:rPr>
          <w:b/>
          <w:color w:val="E31B37"/>
          <w:sz w:val="32"/>
          <w:szCs w:val="32"/>
          <w:u w:color="000000"/>
          <w:lang w:val="de-AT"/>
        </w:rPr>
        <w:t xml:space="preserve"> liefert künftig </w:t>
      </w:r>
      <w:r w:rsidR="001F4F70">
        <w:rPr>
          <w:b/>
          <w:color w:val="E31B37"/>
          <w:sz w:val="32"/>
          <w:szCs w:val="32"/>
          <w:u w:color="000000"/>
          <w:lang w:val="de-AT"/>
        </w:rPr>
        <w:t>Fernw</w:t>
      </w:r>
      <w:r w:rsidRPr="00D40D76">
        <w:rPr>
          <w:b/>
          <w:color w:val="E31B37"/>
          <w:sz w:val="32"/>
          <w:szCs w:val="32"/>
          <w:u w:color="000000"/>
          <w:lang w:val="de-AT"/>
        </w:rPr>
        <w:t xml:space="preserve">ärme für </w:t>
      </w:r>
      <w:r w:rsidR="00B70291">
        <w:rPr>
          <w:b/>
          <w:color w:val="E31B37"/>
          <w:sz w:val="32"/>
          <w:szCs w:val="32"/>
          <w:u w:color="000000"/>
          <w:lang w:val="de-AT"/>
        </w:rPr>
        <w:t xml:space="preserve">die Stadt </w:t>
      </w:r>
      <w:r w:rsidRPr="00D40D76">
        <w:rPr>
          <w:b/>
          <w:color w:val="E31B37"/>
          <w:sz w:val="32"/>
          <w:szCs w:val="32"/>
          <w:u w:color="000000"/>
          <w:lang w:val="de-AT"/>
        </w:rPr>
        <w:t>St. Pölten</w:t>
      </w:r>
    </w:p>
    <w:p w14:paraId="17093B3F" w14:textId="526E7F03" w:rsidR="00D40D76" w:rsidRPr="00D40D76" w:rsidRDefault="00D40D76" w:rsidP="00D40D76">
      <w:pPr>
        <w:spacing w:after="360" w:line="280" w:lineRule="exact"/>
        <w:jc w:val="both"/>
        <w:rPr>
          <w:b/>
          <w:color w:val="666666"/>
          <w:sz w:val="24"/>
          <w:szCs w:val="24"/>
          <w:u w:color="000000"/>
          <w:lang w:val="de-AT"/>
        </w:rPr>
      </w:pPr>
      <w:r w:rsidRPr="00D40D76">
        <w:rPr>
          <w:b/>
          <w:color w:val="666666"/>
          <w:sz w:val="24"/>
          <w:szCs w:val="24"/>
          <w:u w:color="000000"/>
          <w:lang w:val="de-AT"/>
        </w:rPr>
        <w:t xml:space="preserve">Mit der Unterzeichnung des Wärmeliefervertrags mit </w:t>
      </w:r>
      <w:r w:rsidR="002B07DD">
        <w:rPr>
          <w:b/>
          <w:color w:val="666666"/>
          <w:sz w:val="24"/>
          <w:szCs w:val="24"/>
          <w:u w:color="000000"/>
          <w:lang w:val="de-AT"/>
        </w:rPr>
        <w:t xml:space="preserve">der </w:t>
      </w:r>
      <w:r w:rsidRPr="00D40D76">
        <w:rPr>
          <w:b/>
          <w:color w:val="666666"/>
          <w:sz w:val="24"/>
          <w:szCs w:val="24"/>
          <w:u w:color="000000"/>
          <w:lang w:val="de-AT"/>
        </w:rPr>
        <w:t>EVN startet ein zukunftsweisendes Energieprojekt</w:t>
      </w:r>
      <w:r w:rsidR="00943170">
        <w:rPr>
          <w:b/>
          <w:color w:val="666666"/>
          <w:sz w:val="24"/>
          <w:szCs w:val="24"/>
          <w:u w:color="000000"/>
          <w:lang w:val="de-AT"/>
        </w:rPr>
        <w:t>: Ab Ende 2027 wird erneuerbare Wärme aus dem EGGER Spanplattenwerk ins</w:t>
      </w:r>
      <w:r w:rsidR="002274B5">
        <w:rPr>
          <w:b/>
          <w:color w:val="666666"/>
          <w:sz w:val="24"/>
          <w:szCs w:val="24"/>
          <w:u w:color="000000"/>
          <w:lang w:val="de-AT"/>
        </w:rPr>
        <w:t xml:space="preserve"> </w:t>
      </w:r>
      <w:r w:rsidRPr="00D40D76">
        <w:rPr>
          <w:b/>
          <w:color w:val="666666"/>
          <w:sz w:val="24"/>
          <w:szCs w:val="24"/>
          <w:u w:color="000000"/>
          <w:lang w:val="de-AT"/>
        </w:rPr>
        <w:t>Fernwärm</w:t>
      </w:r>
      <w:r w:rsidR="002274B5">
        <w:rPr>
          <w:b/>
          <w:color w:val="666666"/>
          <w:sz w:val="24"/>
          <w:szCs w:val="24"/>
          <w:u w:color="000000"/>
          <w:lang w:val="de-AT"/>
        </w:rPr>
        <w:t>enetz von St. Pölten eingespeist</w:t>
      </w:r>
      <w:r>
        <w:rPr>
          <w:b/>
          <w:color w:val="666666"/>
          <w:sz w:val="24"/>
          <w:szCs w:val="24"/>
          <w:u w:color="000000"/>
          <w:lang w:val="de-AT"/>
        </w:rPr>
        <w:t>.</w:t>
      </w:r>
    </w:p>
    <w:p w14:paraId="24A4E523" w14:textId="40F177E2" w:rsidR="00AD23C1" w:rsidRDefault="002B2003" w:rsidP="2FD275A2">
      <w:pPr>
        <w:spacing w:after="360" w:line="280" w:lineRule="exact"/>
        <w:jc w:val="both"/>
        <w:rPr>
          <w:b/>
          <w:bCs/>
          <w:color w:val="666666"/>
          <w:lang w:val="de-AT"/>
        </w:rPr>
      </w:pPr>
      <w:r w:rsidRPr="2FD275A2">
        <w:rPr>
          <w:b/>
          <w:bCs/>
          <w:color w:val="666666"/>
          <w:lang w:val="de-AT"/>
        </w:rPr>
        <w:t xml:space="preserve">Gemeinsam mit </w:t>
      </w:r>
      <w:r w:rsidR="002B07DD" w:rsidRPr="54C7FB44">
        <w:rPr>
          <w:b/>
          <w:bCs/>
          <w:color w:val="666666"/>
          <w:lang w:val="de-AT"/>
        </w:rPr>
        <w:t>de</w:t>
      </w:r>
      <w:r w:rsidR="0DF27F27" w:rsidRPr="54C7FB44">
        <w:rPr>
          <w:b/>
          <w:bCs/>
          <w:color w:val="666666"/>
          <w:lang w:val="de-AT"/>
        </w:rPr>
        <w:t xml:space="preserve">m Energieversorger </w:t>
      </w:r>
      <w:r w:rsidRPr="54C7FB44">
        <w:rPr>
          <w:b/>
          <w:bCs/>
          <w:color w:val="666666"/>
          <w:lang w:val="de-AT"/>
        </w:rPr>
        <w:t xml:space="preserve">EVN und </w:t>
      </w:r>
      <w:r w:rsidR="002B07DD">
        <w:rPr>
          <w:b/>
          <w:bCs/>
          <w:color w:val="666666"/>
          <w:lang w:val="de-AT"/>
        </w:rPr>
        <w:t>der</w:t>
      </w:r>
      <w:r w:rsidRPr="2FD275A2">
        <w:rPr>
          <w:b/>
          <w:bCs/>
          <w:color w:val="666666"/>
          <w:lang w:val="de-AT"/>
        </w:rPr>
        <w:t xml:space="preserve"> Stadt St. Pölten realisiert </w:t>
      </w:r>
      <w:r w:rsidR="00136AE8" w:rsidRPr="2FD275A2">
        <w:rPr>
          <w:b/>
          <w:bCs/>
          <w:color w:val="666666"/>
          <w:lang w:val="de-AT"/>
        </w:rPr>
        <w:t xml:space="preserve">der Holzwerkstoffhersteller </w:t>
      </w:r>
      <w:r w:rsidRPr="2FD275A2">
        <w:rPr>
          <w:b/>
          <w:bCs/>
          <w:color w:val="666666"/>
          <w:lang w:val="de-AT"/>
        </w:rPr>
        <w:t xml:space="preserve">EGGER </w:t>
      </w:r>
      <w:r w:rsidR="002D16C1" w:rsidRPr="2FD275A2">
        <w:rPr>
          <w:b/>
          <w:bCs/>
          <w:color w:val="666666"/>
          <w:lang w:val="de-AT"/>
        </w:rPr>
        <w:t>in seinem</w:t>
      </w:r>
      <w:r w:rsidRPr="2FD275A2">
        <w:rPr>
          <w:b/>
          <w:bCs/>
          <w:color w:val="666666"/>
          <w:lang w:val="de-AT"/>
        </w:rPr>
        <w:t xml:space="preserve"> Werk </w:t>
      </w:r>
      <w:proofErr w:type="spellStart"/>
      <w:r w:rsidRPr="2FD275A2">
        <w:rPr>
          <w:b/>
          <w:bCs/>
          <w:color w:val="666666"/>
          <w:lang w:val="de-AT"/>
        </w:rPr>
        <w:t>Unterradlberg</w:t>
      </w:r>
      <w:proofErr w:type="spellEnd"/>
      <w:r w:rsidRPr="2FD275A2">
        <w:rPr>
          <w:b/>
          <w:bCs/>
          <w:color w:val="666666"/>
          <w:lang w:val="de-AT"/>
        </w:rPr>
        <w:t xml:space="preserve"> (AT) ein Projekt zur Modernisierung der Energieversorgung</w:t>
      </w:r>
      <w:r w:rsidR="00B60D26" w:rsidRPr="2FD275A2">
        <w:rPr>
          <w:b/>
          <w:bCs/>
          <w:color w:val="666666"/>
          <w:lang w:val="de-AT"/>
        </w:rPr>
        <w:t>. EGGER</w:t>
      </w:r>
      <w:r w:rsidR="0001210E" w:rsidRPr="2FD275A2">
        <w:rPr>
          <w:b/>
          <w:bCs/>
          <w:color w:val="666666"/>
          <w:lang w:val="de-AT"/>
        </w:rPr>
        <w:t xml:space="preserve"> </w:t>
      </w:r>
      <w:r w:rsidRPr="2FD275A2">
        <w:rPr>
          <w:b/>
          <w:bCs/>
          <w:color w:val="666666"/>
          <w:lang w:val="de-AT"/>
        </w:rPr>
        <w:t xml:space="preserve">investiert dafür </w:t>
      </w:r>
      <w:r w:rsidR="006C32E9">
        <w:rPr>
          <w:b/>
          <w:bCs/>
          <w:color w:val="666666"/>
          <w:lang w:val="de-AT"/>
        </w:rPr>
        <w:t>gezielt in seine Energieinfrastruktur vor Ort</w:t>
      </w:r>
      <w:r w:rsidRPr="2FD275A2">
        <w:rPr>
          <w:b/>
          <w:bCs/>
          <w:color w:val="666666"/>
          <w:lang w:val="de-AT"/>
        </w:rPr>
        <w:t xml:space="preserve">. </w:t>
      </w:r>
      <w:r w:rsidR="002D16C1" w:rsidRPr="2FD275A2">
        <w:rPr>
          <w:b/>
          <w:bCs/>
          <w:color w:val="666666"/>
          <w:lang w:val="de-AT"/>
        </w:rPr>
        <w:t>Die</w:t>
      </w:r>
      <w:r w:rsidR="00B70291" w:rsidRPr="2FD275A2">
        <w:rPr>
          <w:b/>
          <w:bCs/>
          <w:color w:val="666666"/>
          <w:lang w:val="de-AT"/>
        </w:rPr>
        <w:t xml:space="preserve"> positiven Effekte reichen über die Werksgrenzen hinaus: </w:t>
      </w:r>
      <w:r w:rsidRPr="2FD275A2">
        <w:rPr>
          <w:b/>
          <w:bCs/>
          <w:color w:val="666666"/>
          <w:lang w:val="de-AT"/>
        </w:rPr>
        <w:t xml:space="preserve">Das </w:t>
      </w:r>
      <w:r w:rsidR="00B70291" w:rsidRPr="2FD275A2">
        <w:rPr>
          <w:b/>
          <w:bCs/>
          <w:color w:val="666666"/>
          <w:lang w:val="de-AT"/>
        </w:rPr>
        <w:t xml:space="preserve">Werk </w:t>
      </w:r>
      <w:r w:rsidRPr="2FD275A2">
        <w:rPr>
          <w:b/>
          <w:bCs/>
          <w:color w:val="666666"/>
          <w:lang w:val="de-AT"/>
        </w:rPr>
        <w:t xml:space="preserve">wird künftig </w:t>
      </w:r>
      <w:r w:rsidR="00B70291" w:rsidRPr="2FD275A2">
        <w:rPr>
          <w:b/>
          <w:bCs/>
          <w:color w:val="666666"/>
          <w:lang w:val="de-AT"/>
        </w:rPr>
        <w:t>in die städtische Fernwärme</w:t>
      </w:r>
      <w:r w:rsidR="00D2785A" w:rsidRPr="2FD275A2">
        <w:rPr>
          <w:b/>
          <w:bCs/>
          <w:color w:val="666666"/>
          <w:lang w:val="de-AT"/>
        </w:rPr>
        <w:t>versorgung</w:t>
      </w:r>
      <w:r w:rsidR="00B70291" w:rsidRPr="2FD275A2">
        <w:rPr>
          <w:b/>
          <w:bCs/>
          <w:color w:val="666666"/>
          <w:lang w:val="de-AT"/>
        </w:rPr>
        <w:t xml:space="preserve"> eingebunden. Die Projektpartner unterzeichneten </w:t>
      </w:r>
      <w:r w:rsidR="00D2785A" w:rsidRPr="2FD275A2">
        <w:rPr>
          <w:b/>
          <w:bCs/>
          <w:color w:val="666666"/>
          <w:lang w:val="de-AT"/>
        </w:rPr>
        <w:t xml:space="preserve">am </w:t>
      </w:r>
      <w:r w:rsidR="3519B85C" w:rsidRPr="2FD275A2">
        <w:rPr>
          <w:b/>
          <w:bCs/>
          <w:color w:val="666666"/>
          <w:lang w:val="de-AT"/>
        </w:rPr>
        <w:t>18. Juni 2026</w:t>
      </w:r>
      <w:r w:rsidR="00B70291" w:rsidRPr="2FD275A2">
        <w:rPr>
          <w:b/>
          <w:bCs/>
          <w:color w:val="666666"/>
          <w:lang w:val="de-AT"/>
        </w:rPr>
        <w:t xml:space="preserve"> den Wärmeliefervertrag und haben damit offiziell den Startpunkt für dieses zukunftsweisende Projekt gesetzt. </w:t>
      </w:r>
      <w:r w:rsidR="00D2785A" w:rsidRPr="2FD275A2">
        <w:rPr>
          <w:b/>
          <w:bCs/>
          <w:color w:val="666666"/>
          <w:lang w:val="de-AT"/>
        </w:rPr>
        <w:t xml:space="preserve">Die erste Wärmelieferung ist für </w:t>
      </w:r>
      <w:r w:rsidR="00DC7936" w:rsidRPr="2FD275A2">
        <w:rPr>
          <w:b/>
          <w:bCs/>
          <w:color w:val="666666"/>
          <w:lang w:val="de-AT"/>
        </w:rPr>
        <w:t>Ende</w:t>
      </w:r>
      <w:r w:rsidR="00D2785A" w:rsidRPr="2FD275A2">
        <w:rPr>
          <w:b/>
          <w:bCs/>
          <w:color w:val="666666"/>
          <w:lang w:val="de-AT"/>
        </w:rPr>
        <w:t xml:space="preserve"> 2027 geplant. </w:t>
      </w:r>
    </w:p>
    <w:p w14:paraId="00D145FB" w14:textId="5C1C09CB" w:rsidR="00B70291" w:rsidRDefault="00B70291" w:rsidP="2FD275A2">
      <w:pPr>
        <w:spacing w:after="360" w:line="280" w:lineRule="exact"/>
        <w:jc w:val="both"/>
        <w:rPr>
          <w:color w:val="666666"/>
          <w:lang w:val="de-AT"/>
        </w:rPr>
      </w:pPr>
      <w:r w:rsidRPr="2FD275A2">
        <w:rPr>
          <w:color w:val="666666"/>
          <w:lang w:val="de-AT"/>
        </w:rPr>
        <w:t xml:space="preserve">„Wir haben in den letzten Jahren in mehreren Stufen massiv in die erneuerbare Energieversorgung in unserem Werk investiert. In zwei Biomassekraftwerken erzeugen wir aus biogenen Brennstoffen erneuerbaren Strom und Wärme für unsere eigenen Prozesse. Wir produzieren in unserem Werk im Normalbetrieb erdgasfrei und liefern schon jetzt Wärme </w:t>
      </w:r>
      <w:r w:rsidR="00D86FE6">
        <w:rPr>
          <w:color w:val="666666"/>
          <w:lang w:val="de-AT"/>
        </w:rPr>
        <w:t>an</w:t>
      </w:r>
      <w:r w:rsidR="00D86FE6" w:rsidRPr="2FD275A2">
        <w:rPr>
          <w:color w:val="666666"/>
          <w:lang w:val="de-AT"/>
        </w:rPr>
        <w:t xml:space="preserve"> </w:t>
      </w:r>
      <w:r w:rsidR="0007497E">
        <w:rPr>
          <w:color w:val="666666"/>
          <w:lang w:val="de-AT"/>
        </w:rPr>
        <w:t xml:space="preserve">die </w:t>
      </w:r>
      <w:r w:rsidRPr="2FD275A2">
        <w:rPr>
          <w:color w:val="666666"/>
          <w:lang w:val="de-AT"/>
        </w:rPr>
        <w:t>umliegende</w:t>
      </w:r>
      <w:r w:rsidR="0007497E">
        <w:rPr>
          <w:color w:val="666666"/>
          <w:lang w:val="de-AT"/>
        </w:rPr>
        <w:t>n</w:t>
      </w:r>
      <w:r w:rsidRPr="2FD275A2">
        <w:rPr>
          <w:color w:val="666666"/>
          <w:lang w:val="de-AT"/>
        </w:rPr>
        <w:t xml:space="preserve"> </w:t>
      </w:r>
      <w:r w:rsidR="7E73A5FF" w:rsidRPr="2FD275A2">
        <w:rPr>
          <w:color w:val="666666"/>
          <w:lang w:val="de-AT"/>
        </w:rPr>
        <w:t>Unternehmen</w:t>
      </w:r>
      <w:r w:rsidR="5A59695A" w:rsidRPr="2FD275A2">
        <w:rPr>
          <w:color w:val="666666"/>
          <w:lang w:val="de-AT"/>
        </w:rPr>
        <w:t xml:space="preserve"> Egger Getränke </w:t>
      </w:r>
      <w:r w:rsidR="0007497E">
        <w:rPr>
          <w:color w:val="666666"/>
          <w:lang w:val="de-AT"/>
        </w:rPr>
        <w:t xml:space="preserve">und </w:t>
      </w:r>
      <w:proofErr w:type="spellStart"/>
      <w:r w:rsidR="5A59695A" w:rsidRPr="2FD275A2">
        <w:rPr>
          <w:color w:val="666666"/>
          <w:lang w:val="de-AT"/>
        </w:rPr>
        <w:t>Sunpor</w:t>
      </w:r>
      <w:proofErr w:type="spellEnd"/>
      <w:r w:rsidR="5A59695A" w:rsidRPr="2FD275A2">
        <w:rPr>
          <w:color w:val="666666"/>
          <w:lang w:val="de-AT"/>
        </w:rPr>
        <w:t xml:space="preserve"> Kuns</w:t>
      </w:r>
      <w:r w:rsidR="77B4EB45" w:rsidRPr="2FD275A2">
        <w:rPr>
          <w:color w:val="666666"/>
          <w:lang w:val="de-AT"/>
        </w:rPr>
        <w:t xml:space="preserve">tstoff </w:t>
      </w:r>
      <w:r w:rsidR="5A59695A" w:rsidRPr="2FD275A2">
        <w:rPr>
          <w:color w:val="666666"/>
          <w:lang w:val="de-AT"/>
        </w:rPr>
        <w:t>GmbH</w:t>
      </w:r>
      <w:r w:rsidRPr="2FD275A2">
        <w:rPr>
          <w:color w:val="666666"/>
          <w:lang w:val="de-AT"/>
        </w:rPr>
        <w:t xml:space="preserve">. Wir freuen uns, dass wir nun den nächsten Schritt im Sinne eines umfassend gedachten regionalen Energiekonzepts gehen und schon bald Fernwärme für die Stadt St. Pölten liefern können“, </w:t>
      </w:r>
      <w:r w:rsidRPr="00BD3D07">
        <w:rPr>
          <w:color w:val="666666"/>
          <w:lang w:val="de-AT"/>
        </w:rPr>
        <w:t>so</w:t>
      </w:r>
      <w:r w:rsidRPr="00BD3D07">
        <w:rPr>
          <w:b/>
          <w:bCs/>
          <w:color w:val="666666"/>
          <w:lang w:val="de-AT"/>
        </w:rPr>
        <w:t xml:space="preserve"> Martin Wurzl, </w:t>
      </w:r>
      <w:r w:rsidR="005A267E" w:rsidRPr="00BD3D07">
        <w:rPr>
          <w:b/>
          <w:bCs/>
          <w:color w:val="666666"/>
          <w:lang w:val="de-AT"/>
        </w:rPr>
        <w:t xml:space="preserve">EGGER </w:t>
      </w:r>
      <w:r w:rsidRPr="00BD3D07">
        <w:rPr>
          <w:b/>
          <w:bCs/>
          <w:color w:val="666666"/>
          <w:lang w:val="de-AT"/>
        </w:rPr>
        <w:t>Werksleiter Technik/Produktion</w:t>
      </w:r>
      <w:r w:rsidRPr="2FD275A2">
        <w:rPr>
          <w:color w:val="666666"/>
          <w:lang w:val="de-AT"/>
        </w:rPr>
        <w:t xml:space="preserve">. </w:t>
      </w:r>
    </w:p>
    <w:p w14:paraId="0D8A162F" w14:textId="0F6B20BA" w:rsidR="00B70291" w:rsidRDefault="004D0A56" w:rsidP="007C2E37">
      <w:pPr>
        <w:spacing w:after="360" w:line="280" w:lineRule="exact"/>
        <w:jc w:val="both"/>
        <w:rPr>
          <w:bCs/>
          <w:color w:val="666666"/>
          <w:u w:color="000000"/>
          <w:lang w:val="de-AT"/>
        </w:rPr>
      </w:pPr>
      <w:r w:rsidRPr="004D0A56">
        <w:rPr>
          <w:bCs/>
          <w:color w:val="666666"/>
          <w:u w:color="000000"/>
          <w:lang w:val="de-AT"/>
        </w:rPr>
        <w:t xml:space="preserve">„Seit 2009 beliefern wir die Landeshauptstadt über unsere 30 km lange Transportleitung aus </w:t>
      </w:r>
      <w:proofErr w:type="spellStart"/>
      <w:r w:rsidRPr="004D0A56">
        <w:rPr>
          <w:bCs/>
          <w:color w:val="666666"/>
          <w:u w:color="000000"/>
          <w:lang w:val="de-AT"/>
        </w:rPr>
        <w:t>Dürnrohr</w:t>
      </w:r>
      <w:proofErr w:type="spellEnd"/>
      <w:r w:rsidRPr="004D0A56">
        <w:rPr>
          <w:bCs/>
          <w:color w:val="666666"/>
          <w:u w:color="000000"/>
          <w:lang w:val="de-AT"/>
        </w:rPr>
        <w:t xml:space="preserve"> mit nachhaltiger Abwärme aus der Abfallverwertungsanlage. In diesem Jahr ging zudem unser Biomasseheizkraftwerk in St. Pölten in Betrieb. Mit der heute fixierten Wärmepartnerschaft zur Einspeisung industrieller Wärme setzen wir einen weiteren wichtigen Baustein für eine effiziente, sichere und umweltfreundliche Fernwärmeversorgung der Landeshauptstadt“, erklärt </w:t>
      </w:r>
      <w:proofErr w:type="gramStart"/>
      <w:r w:rsidRPr="00BD3D07">
        <w:rPr>
          <w:b/>
          <w:color w:val="666666"/>
          <w:u w:color="000000"/>
          <w:lang w:val="de-AT"/>
        </w:rPr>
        <w:t>EVN Vorstandssprecher</w:t>
      </w:r>
      <w:proofErr w:type="gramEnd"/>
      <w:r w:rsidRPr="00BD3D07">
        <w:rPr>
          <w:b/>
          <w:color w:val="666666"/>
          <w:u w:color="000000"/>
          <w:lang w:val="de-AT"/>
        </w:rPr>
        <w:t xml:space="preserve"> Stefan Szyszkowitz</w:t>
      </w:r>
      <w:r w:rsidRPr="004D0A56">
        <w:rPr>
          <w:bCs/>
          <w:color w:val="666666"/>
          <w:u w:color="000000"/>
          <w:lang w:val="de-AT"/>
        </w:rPr>
        <w:t>.</w:t>
      </w:r>
      <w:r w:rsidR="009969A7">
        <w:rPr>
          <w:bCs/>
          <w:color w:val="666666"/>
          <w:u w:color="000000"/>
          <w:lang w:val="de-AT"/>
        </w:rPr>
        <w:t xml:space="preserve"> </w:t>
      </w:r>
      <w:r w:rsidR="00B70291">
        <w:rPr>
          <w:bCs/>
          <w:color w:val="666666"/>
          <w:u w:color="000000"/>
          <w:lang w:val="de-AT"/>
        </w:rPr>
        <w:t xml:space="preserve"> </w:t>
      </w:r>
    </w:p>
    <w:p w14:paraId="39E73072" w14:textId="77777777" w:rsidR="00D2785A" w:rsidRPr="00D2785A" w:rsidRDefault="00B70291" w:rsidP="007C2E37">
      <w:pPr>
        <w:spacing w:after="360" w:line="280" w:lineRule="exact"/>
        <w:jc w:val="both"/>
        <w:rPr>
          <w:b/>
          <w:bCs/>
          <w:color w:val="666666"/>
          <w:sz w:val="24"/>
          <w:szCs w:val="24"/>
          <w:lang w:val="de-AT"/>
        </w:rPr>
      </w:pPr>
      <w:r w:rsidRPr="00D2785A">
        <w:rPr>
          <w:b/>
          <w:bCs/>
          <w:color w:val="666666"/>
          <w:sz w:val="24"/>
          <w:szCs w:val="24"/>
          <w:lang w:val="de-AT"/>
        </w:rPr>
        <w:t xml:space="preserve">Technische Neuerungen </w:t>
      </w:r>
    </w:p>
    <w:p w14:paraId="6257FDBE" w14:textId="29745BDA" w:rsidR="00D2785A" w:rsidRPr="002B2003" w:rsidRDefault="00B1061E" w:rsidP="2FD275A2">
      <w:pPr>
        <w:spacing w:after="360" w:line="280" w:lineRule="exact"/>
        <w:jc w:val="both"/>
        <w:rPr>
          <w:color w:val="666666"/>
          <w:lang w:val="de-AT"/>
        </w:rPr>
      </w:pPr>
      <w:r w:rsidRPr="2FD275A2">
        <w:rPr>
          <w:color w:val="666666"/>
          <w:lang w:val="de-AT"/>
        </w:rPr>
        <w:t xml:space="preserve">Im Kern des Investitionsvorhabens steht eine neue </w:t>
      </w:r>
      <w:r w:rsidRPr="2FD275A2">
        <w:rPr>
          <w:b/>
          <w:bCs/>
          <w:color w:val="666666"/>
          <w:lang w:val="de-AT"/>
        </w:rPr>
        <w:t>Dampfturbine</w:t>
      </w:r>
      <w:r w:rsidRPr="2FD275A2">
        <w:rPr>
          <w:color w:val="666666"/>
          <w:lang w:val="de-AT"/>
        </w:rPr>
        <w:t>, die im</w:t>
      </w:r>
      <w:r w:rsidR="002E7AC6">
        <w:rPr>
          <w:color w:val="666666"/>
          <w:lang w:val="de-AT"/>
        </w:rPr>
        <w:t xml:space="preserve"> EGGER</w:t>
      </w:r>
      <w:r w:rsidRPr="2FD275A2">
        <w:rPr>
          <w:color w:val="666666"/>
          <w:lang w:val="de-AT"/>
        </w:rPr>
        <w:t xml:space="preserve"> Werk</w:t>
      </w:r>
      <w:r w:rsidR="002E7AC6">
        <w:rPr>
          <w:color w:val="666666"/>
          <w:lang w:val="de-AT"/>
        </w:rPr>
        <w:t xml:space="preserve"> </w:t>
      </w:r>
      <w:proofErr w:type="spellStart"/>
      <w:r w:rsidR="002E7AC6">
        <w:rPr>
          <w:color w:val="666666"/>
          <w:lang w:val="de-AT"/>
        </w:rPr>
        <w:t>Unterradlberg</w:t>
      </w:r>
      <w:proofErr w:type="spellEnd"/>
      <w:r w:rsidRPr="2FD275A2">
        <w:rPr>
          <w:color w:val="666666"/>
          <w:lang w:val="de-AT"/>
        </w:rPr>
        <w:t xml:space="preserve"> Einzug halten wird. Sie wird aus dem Dampf aus dem Biomass</w:t>
      </w:r>
      <w:r w:rsidR="00D2785A" w:rsidRPr="2FD275A2">
        <w:rPr>
          <w:color w:val="666666"/>
          <w:lang w:val="de-AT"/>
        </w:rPr>
        <w:t>e</w:t>
      </w:r>
      <w:r w:rsidRPr="2FD275A2">
        <w:rPr>
          <w:color w:val="666666"/>
          <w:lang w:val="de-AT"/>
        </w:rPr>
        <w:t xml:space="preserve">kessel 1 </w:t>
      </w:r>
      <w:r w:rsidR="00D85AF9" w:rsidRPr="2FD275A2">
        <w:rPr>
          <w:color w:val="666666"/>
          <w:lang w:val="de-AT"/>
        </w:rPr>
        <w:t xml:space="preserve">eine </w:t>
      </w:r>
      <w:r w:rsidR="002A3408" w:rsidRPr="2FD275A2">
        <w:rPr>
          <w:color w:val="666666"/>
          <w:lang w:val="de-AT"/>
        </w:rPr>
        <w:t xml:space="preserve">Leistung von etwa </w:t>
      </w:r>
      <w:r w:rsidR="009C4BC2" w:rsidRPr="0B7B557F">
        <w:rPr>
          <w:color w:val="666666"/>
          <w:lang w:val="de-AT"/>
        </w:rPr>
        <w:t>4</w:t>
      </w:r>
      <w:r w:rsidR="002A3408" w:rsidRPr="2FD275A2">
        <w:rPr>
          <w:color w:val="666666"/>
          <w:lang w:val="de-AT"/>
        </w:rPr>
        <w:t>,77 Megawatt (MW)</w:t>
      </w:r>
      <w:r w:rsidR="00D85AF9" w:rsidRPr="2FD275A2">
        <w:rPr>
          <w:color w:val="666666"/>
          <w:lang w:val="de-AT"/>
        </w:rPr>
        <w:t xml:space="preserve"> Strom </w:t>
      </w:r>
      <w:r w:rsidRPr="2FD275A2">
        <w:rPr>
          <w:color w:val="666666"/>
          <w:lang w:val="de-DE"/>
        </w:rPr>
        <w:t xml:space="preserve">für das EGGER Werk erzeugen. Der Eigenstromanteil wird damit auf </w:t>
      </w:r>
      <w:r w:rsidR="002B2003" w:rsidRPr="2FD275A2">
        <w:rPr>
          <w:color w:val="666666"/>
          <w:lang w:val="de-DE"/>
        </w:rPr>
        <w:t>etwa</w:t>
      </w:r>
      <w:r w:rsidRPr="2FD275A2">
        <w:rPr>
          <w:color w:val="666666"/>
          <w:lang w:val="de-DE"/>
        </w:rPr>
        <w:t xml:space="preserve"> 87 % steigen</w:t>
      </w:r>
      <w:r w:rsidR="00B422CF" w:rsidRPr="2FD275A2">
        <w:rPr>
          <w:color w:val="666666"/>
          <w:lang w:val="de-DE"/>
        </w:rPr>
        <w:t>.</w:t>
      </w:r>
      <w:r w:rsidR="00607CD3">
        <w:rPr>
          <w:rFonts w:ascii="Segoe UI" w:hAnsi="Segoe UI" w:cs="Segoe UI"/>
          <w:color w:val="auto"/>
          <w:sz w:val="21"/>
          <w:szCs w:val="21"/>
          <w:lang w:val="de-DE" w:eastAsia="de-AT"/>
        </w:rPr>
        <w:t xml:space="preserve"> </w:t>
      </w:r>
      <w:r w:rsidR="002B2003" w:rsidRPr="2FD275A2">
        <w:rPr>
          <w:color w:val="666666"/>
          <w:lang w:val="de-AT"/>
        </w:rPr>
        <w:t>Der entstehende Abdampf wird anschließend für die Fernwärme genutzt</w:t>
      </w:r>
      <w:r w:rsidRPr="2FD275A2">
        <w:rPr>
          <w:color w:val="666666"/>
          <w:lang w:val="de-DE"/>
        </w:rPr>
        <w:t xml:space="preserve">. Außerdem wird eine neue </w:t>
      </w:r>
      <w:r w:rsidRPr="2FD275A2">
        <w:rPr>
          <w:b/>
          <w:bCs/>
          <w:color w:val="666666"/>
          <w:lang w:val="de-DE"/>
        </w:rPr>
        <w:t>Wärmepumpe</w:t>
      </w:r>
      <w:r w:rsidRPr="2FD275A2">
        <w:rPr>
          <w:color w:val="666666"/>
          <w:lang w:val="de-DE"/>
        </w:rPr>
        <w:t xml:space="preserve"> mit dem Turbinenabdampf</w:t>
      </w:r>
      <w:r w:rsidR="67E5787B" w:rsidRPr="2FD275A2">
        <w:rPr>
          <w:color w:val="666666"/>
          <w:lang w:val="de-DE"/>
        </w:rPr>
        <w:t xml:space="preserve"> der </w:t>
      </w:r>
      <w:r w:rsidR="004744EE">
        <w:rPr>
          <w:color w:val="666666"/>
          <w:lang w:val="de-DE"/>
        </w:rPr>
        <w:t xml:space="preserve">bestehenden </w:t>
      </w:r>
      <w:r w:rsidR="67E5787B" w:rsidRPr="2FD275A2">
        <w:rPr>
          <w:color w:val="666666"/>
          <w:lang w:val="de-DE"/>
        </w:rPr>
        <w:t>Turbine 2</w:t>
      </w:r>
      <w:r w:rsidRPr="2FD275A2">
        <w:rPr>
          <w:color w:val="666666"/>
          <w:lang w:val="de-DE"/>
        </w:rPr>
        <w:t xml:space="preserve"> aus</w:t>
      </w:r>
      <w:r w:rsidR="00D2785A" w:rsidRPr="2FD275A2">
        <w:rPr>
          <w:color w:val="666666"/>
          <w:lang w:val="de-DE"/>
        </w:rPr>
        <w:t xml:space="preserve"> dem Biomassek</w:t>
      </w:r>
      <w:r w:rsidRPr="2FD275A2">
        <w:rPr>
          <w:color w:val="666666"/>
          <w:lang w:val="de-DE"/>
        </w:rPr>
        <w:t xml:space="preserve">essel 2 Wärme in das Fernwärmenetz speisen. </w:t>
      </w:r>
    </w:p>
    <w:p w14:paraId="26E023D8" w14:textId="6446887E" w:rsidR="00B70291" w:rsidRPr="001F4F70" w:rsidRDefault="00D2785A" w:rsidP="007C2E37">
      <w:pPr>
        <w:spacing w:after="360" w:line="280" w:lineRule="exact"/>
        <w:jc w:val="both"/>
        <w:rPr>
          <w:bCs/>
          <w:color w:val="666666"/>
          <w:u w:color="000000"/>
          <w:lang w:val="de-AT"/>
        </w:rPr>
      </w:pPr>
      <w:r>
        <w:rPr>
          <w:bCs/>
          <w:color w:val="666666"/>
          <w:u w:color="000000"/>
          <w:lang w:val="de-DE"/>
        </w:rPr>
        <w:t>Als Brennstoffe v</w:t>
      </w:r>
      <w:proofErr w:type="spellStart"/>
      <w:r w:rsidRPr="00D2785A">
        <w:rPr>
          <w:bCs/>
          <w:color w:val="666666"/>
          <w:u w:color="000000"/>
          <w:lang w:val="de-AT"/>
        </w:rPr>
        <w:t>erwertet</w:t>
      </w:r>
      <w:proofErr w:type="spellEnd"/>
      <w:r w:rsidRPr="00D2785A">
        <w:rPr>
          <w:bCs/>
          <w:color w:val="666666"/>
          <w:u w:color="000000"/>
          <w:lang w:val="de-AT"/>
        </w:rPr>
        <w:t xml:space="preserve"> werden</w:t>
      </w:r>
      <w:r>
        <w:rPr>
          <w:bCs/>
          <w:color w:val="666666"/>
          <w:u w:color="000000"/>
          <w:lang w:val="de-AT"/>
        </w:rPr>
        <w:t xml:space="preserve"> etwa </w:t>
      </w:r>
      <w:r w:rsidRPr="00D2785A">
        <w:rPr>
          <w:bCs/>
          <w:color w:val="666666"/>
          <w:u w:color="000000"/>
          <w:lang w:val="de-AT"/>
        </w:rPr>
        <w:t>Holzstäube</w:t>
      </w:r>
      <w:r w:rsidR="001618E0">
        <w:rPr>
          <w:bCs/>
          <w:color w:val="666666"/>
          <w:u w:color="000000"/>
          <w:lang w:val="de-AT"/>
        </w:rPr>
        <w:t xml:space="preserve"> </w:t>
      </w:r>
      <w:r w:rsidRPr="00D2785A">
        <w:rPr>
          <w:bCs/>
          <w:color w:val="666666"/>
          <w:u w:color="000000"/>
          <w:lang w:val="de-AT"/>
        </w:rPr>
        <w:t>aus der eigenen Produktion, Holzabfälle</w:t>
      </w:r>
      <w:r>
        <w:rPr>
          <w:bCs/>
          <w:color w:val="666666"/>
          <w:u w:color="000000"/>
          <w:lang w:val="de-AT"/>
        </w:rPr>
        <w:t xml:space="preserve"> und </w:t>
      </w:r>
      <w:r w:rsidRPr="00D2785A">
        <w:rPr>
          <w:bCs/>
          <w:color w:val="666666"/>
          <w:u w:color="000000"/>
          <w:lang w:val="de-AT"/>
        </w:rPr>
        <w:t>biogene Produktionsreststoffe, die nicht mehr stofflich eingesetzt werden können</w:t>
      </w:r>
      <w:r>
        <w:rPr>
          <w:bCs/>
          <w:color w:val="666666"/>
          <w:u w:color="000000"/>
          <w:lang w:val="de-AT"/>
        </w:rPr>
        <w:t xml:space="preserve">. </w:t>
      </w:r>
      <w:r>
        <w:rPr>
          <w:bCs/>
          <w:color w:val="666666"/>
          <w:u w:color="000000"/>
          <w:lang w:val="de-DE"/>
        </w:rPr>
        <w:t xml:space="preserve">In Summe </w:t>
      </w:r>
      <w:r w:rsidRPr="00D2785A">
        <w:rPr>
          <w:bCs/>
          <w:color w:val="666666"/>
          <w:u w:color="000000"/>
          <w:lang w:val="de-DE"/>
        </w:rPr>
        <w:t xml:space="preserve">sollen </w:t>
      </w:r>
      <w:r>
        <w:rPr>
          <w:bCs/>
          <w:color w:val="666666"/>
          <w:u w:color="000000"/>
          <w:lang w:val="de-DE"/>
        </w:rPr>
        <w:t>i</w:t>
      </w:r>
      <w:r w:rsidRPr="00D2785A">
        <w:rPr>
          <w:bCs/>
          <w:color w:val="666666"/>
          <w:u w:color="000000"/>
          <w:lang w:val="de-DE"/>
        </w:rPr>
        <w:t>n den Wintermonaten ca. 10 MW Heißwasser in die Fernwärmeleitung geliefert werden</w:t>
      </w:r>
      <w:r w:rsidR="0074133E">
        <w:rPr>
          <w:bCs/>
          <w:color w:val="666666"/>
          <w:u w:color="000000"/>
          <w:lang w:val="de-DE"/>
        </w:rPr>
        <w:t>, was rund</w:t>
      </w:r>
      <w:r w:rsidR="0074133E" w:rsidRPr="0074133E">
        <w:rPr>
          <w:bCs/>
          <w:color w:val="666666"/>
          <w:u w:color="000000"/>
          <w:lang w:val="de-DE"/>
        </w:rPr>
        <w:t xml:space="preserve"> 10 % des Wärmebedarfs der Fernwärmekunden in St. Pölten</w:t>
      </w:r>
      <w:r w:rsidR="0074133E">
        <w:rPr>
          <w:bCs/>
          <w:color w:val="666666"/>
          <w:u w:color="000000"/>
          <w:lang w:val="de-DE"/>
        </w:rPr>
        <w:t xml:space="preserve"> entspricht</w:t>
      </w:r>
      <w:r w:rsidRPr="00D2785A">
        <w:rPr>
          <w:bCs/>
          <w:color w:val="666666"/>
          <w:u w:color="000000"/>
          <w:lang w:val="de-DE"/>
        </w:rPr>
        <w:t>.</w:t>
      </w:r>
      <w:r>
        <w:rPr>
          <w:bCs/>
          <w:color w:val="666666"/>
          <w:u w:color="000000"/>
          <w:lang w:val="de-DE"/>
        </w:rPr>
        <w:t xml:space="preserve"> Besonders hervorzuheben ist, </w:t>
      </w:r>
      <w:r w:rsidR="001F4F70" w:rsidRPr="001F4F70">
        <w:rPr>
          <w:bCs/>
          <w:color w:val="666666"/>
          <w:u w:color="000000"/>
          <w:lang w:val="de-AT"/>
        </w:rPr>
        <w:t>dass der zusätzliche Nutzen ohne höheren Brennstoffeinsatz erzielt wird</w:t>
      </w:r>
      <w:r>
        <w:rPr>
          <w:bCs/>
          <w:color w:val="666666"/>
          <w:u w:color="000000"/>
          <w:lang w:val="de-DE"/>
        </w:rPr>
        <w:t xml:space="preserve">, der Gesamtwirkungsgrad der Energieanlagen kann also </w:t>
      </w:r>
      <w:r w:rsidR="000260BE">
        <w:rPr>
          <w:bCs/>
          <w:color w:val="666666"/>
          <w:u w:color="000000"/>
          <w:lang w:val="de-DE"/>
        </w:rPr>
        <w:t>deutlich</w:t>
      </w:r>
      <w:r>
        <w:rPr>
          <w:bCs/>
          <w:color w:val="666666"/>
          <w:u w:color="000000"/>
          <w:lang w:val="de-DE"/>
        </w:rPr>
        <w:t xml:space="preserve"> erhöht werden. </w:t>
      </w:r>
      <w:r w:rsidR="000260BE">
        <w:rPr>
          <w:bCs/>
          <w:color w:val="666666"/>
          <w:u w:color="000000"/>
          <w:lang w:val="de-DE"/>
        </w:rPr>
        <w:t>Ein wesentlicher Vorteil</w:t>
      </w:r>
      <w:r w:rsidR="00CF7790">
        <w:rPr>
          <w:bCs/>
          <w:color w:val="666666"/>
          <w:u w:color="000000"/>
          <w:lang w:val="de-DE"/>
        </w:rPr>
        <w:t>:</w:t>
      </w:r>
      <w:r w:rsidR="000260BE">
        <w:rPr>
          <w:bCs/>
          <w:color w:val="666666"/>
          <w:u w:color="000000"/>
          <w:lang w:val="de-DE"/>
        </w:rPr>
        <w:t xml:space="preserve"> </w:t>
      </w:r>
      <w:r>
        <w:rPr>
          <w:bCs/>
          <w:color w:val="666666"/>
          <w:u w:color="000000"/>
          <w:lang w:val="de-DE"/>
        </w:rPr>
        <w:t xml:space="preserve">So kann im Betrieb des Fernwärmenetzes der Einsatz von Erdgas weiter reduziert und </w:t>
      </w:r>
      <w:r w:rsidR="002C2627">
        <w:rPr>
          <w:bCs/>
          <w:color w:val="666666"/>
          <w:u w:color="000000"/>
          <w:lang w:val="de-DE"/>
        </w:rPr>
        <w:t xml:space="preserve">durch Wärme aus erneuerbarer Energie </w:t>
      </w:r>
      <w:r>
        <w:rPr>
          <w:bCs/>
          <w:color w:val="666666"/>
          <w:u w:color="000000"/>
          <w:lang w:val="de-DE"/>
        </w:rPr>
        <w:t xml:space="preserve">ersetzt werden. </w:t>
      </w:r>
    </w:p>
    <w:p w14:paraId="4C8E0B3E" w14:textId="77777777" w:rsidR="002B2003" w:rsidRPr="002B2003" w:rsidRDefault="002B2003" w:rsidP="002B2003">
      <w:pPr>
        <w:spacing w:after="360" w:line="280" w:lineRule="exact"/>
        <w:jc w:val="both"/>
        <w:rPr>
          <w:b/>
          <w:bCs/>
          <w:color w:val="666666"/>
          <w:sz w:val="24"/>
          <w:szCs w:val="24"/>
          <w:lang w:val="de-AT"/>
        </w:rPr>
      </w:pPr>
      <w:r w:rsidRPr="002B2003">
        <w:rPr>
          <w:b/>
          <w:bCs/>
          <w:color w:val="666666"/>
          <w:sz w:val="24"/>
          <w:szCs w:val="24"/>
          <w:lang w:val="de-AT"/>
        </w:rPr>
        <w:t>Starke Partnerschaft für die Region</w:t>
      </w:r>
    </w:p>
    <w:p w14:paraId="6A632B66" w14:textId="0ECFB7B0" w:rsidR="00D2785A" w:rsidRDefault="00D2785A" w:rsidP="2FD275A2">
      <w:pPr>
        <w:spacing w:after="360" w:line="280" w:lineRule="exact"/>
        <w:jc w:val="both"/>
        <w:rPr>
          <w:color w:val="666666"/>
          <w:lang w:val="de-AT"/>
        </w:rPr>
      </w:pPr>
      <w:r w:rsidRPr="2C2F2DEF">
        <w:rPr>
          <w:color w:val="666666"/>
          <w:lang w:val="de-AT"/>
        </w:rPr>
        <w:t>Ein Projekt dieser Größenordnung gelingt nur mit guten</w:t>
      </w:r>
      <w:r w:rsidR="000260BE" w:rsidRPr="2C2F2DEF">
        <w:rPr>
          <w:color w:val="666666"/>
          <w:lang w:val="de-AT"/>
        </w:rPr>
        <w:t xml:space="preserve"> und strategischen</w:t>
      </w:r>
      <w:r w:rsidRPr="2C2F2DEF">
        <w:rPr>
          <w:color w:val="666666"/>
          <w:lang w:val="de-AT"/>
        </w:rPr>
        <w:t xml:space="preserve"> Partnern. In enger Zusammenarbeit mit </w:t>
      </w:r>
      <w:r w:rsidR="004D0A56" w:rsidRPr="2C2F2DEF">
        <w:rPr>
          <w:color w:val="666666"/>
          <w:lang w:val="de-AT"/>
        </w:rPr>
        <w:t xml:space="preserve">der </w:t>
      </w:r>
      <w:r w:rsidRPr="2C2F2DEF">
        <w:rPr>
          <w:color w:val="666666"/>
          <w:lang w:val="de-AT"/>
        </w:rPr>
        <w:t xml:space="preserve">EVN und der Stadt St. Pölten wurde ein tragfähiges Energiekonzept erarbeitet. Die Fernwärmeleitung verläuft nahe des EGGER Werks, ein Übergabepunkt wurde bereits vorgesehen. </w:t>
      </w:r>
      <w:r w:rsidR="00C85931">
        <w:rPr>
          <w:color w:val="666666"/>
          <w:lang w:val="de-AT"/>
        </w:rPr>
        <w:t xml:space="preserve">Die </w:t>
      </w:r>
      <w:r w:rsidR="002B2003" w:rsidRPr="2C2F2DEF">
        <w:rPr>
          <w:color w:val="666666"/>
          <w:lang w:val="de-AT"/>
        </w:rPr>
        <w:t>EVN</w:t>
      </w:r>
      <w:r w:rsidR="00C53630" w:rsidRPr="2C2F2DEF">
        <w:rPr>
          <w:color w:val="666666"/>
          <w:lang w:val="de-AT"/>
        </w:rPr>
        <w:t xml:space="preserve"> </w:t>
      </w:r>
      <w:r w:rsidR="002B2003" w:rsidRPr="2C2F2DEF">
        <w:rPr>
          <w:color w:val="666666"/>
          <w:lang w:val="de-AT"/>
        </w:rPr>
        <w:t xml:space="preserve">übernimmt die Anbindung an das bestehende Netz und errichtet die notwendige Infrastruktur vom Übergabepunkt im Kraftwerk bis zur bestehenden Fernwärmeleitung. Damit wird die erzeugte Wärme effizient in das Versorgungssystem der Stadt integriert. </w:t>
      </w:r>
      <w:r w:rsidRPr="2C2F2DEF">
        <w:rPr>
          <w:color w:val="666666"/>
          <w:lang w:val="de-DE"/>
        </w:rPr>
        <w:t>Der Projektzeitplan sieht die erste Wärm</w:t>
      </w:r>
      <w:r w:rsidR="217D7F11" w:rsidRPr="2C2F2DEF">
        <w:rPr>
          <w:color w:val="666666"/>
          <w:lang w:val="de-DE"/>
        </w:rPr>
        <w:t>e</w:t>
      </w:r>
      <w:r w:rsidRPr="2C2F2DEF">
        <w:rPr>
          <w:color w:val="666666"/>
          <w:lang w:val="de-DE"/>
        </w:rPr>
        <w:t xml:space="preserve">lieferung von EGGER für das </w:t>
      </w:r>
      <w:r w:rsidR="009F7864" w:rsidRPr="2C2F2DEF">
        <w:rPr>
          <w:color w:val="666666"/>
          <w:lang w:val="de-DE"/>
        </w:rPr>
        <w:t xml:space="preserve">4. Quartal </w:t>
      </w:r>
      <w:r w:rsidRPr="2C2F2DEF">
        <w:rPr>
          <w:color w:val="666666"/>
          <w:lang w:val="de-DE"/>
        </w:rPr>
        <w:t xml:space="preserve">2027 vor. </w:t>
      </w:r>
    </w:p>
    <w:p w14:paraId="5054EB23" w14:textId="77777777" w:rsidR="007C2E37" w:rsidRPr="00AD23C1" w:rsidRDefault="007C2E37" w:rsidP="007C2E37">
      <w:pPr>
        <w:spacing w:after="360" w:line="280" w:lineRule="exact"/>
        <w:jc w:val="both"/>
        <w:rPr>
          <w:b/>
          <w:bCs/>
          <w:color w:val="666666"/>
          <w:sz w:val="24"/>
          <w:szCs w:val="24"/>
          <w:lang w:val="de-AT"/>
        </w:rPr>
      </w:pPr>
      <w:r w:rsidRPr="00AD23C1">
        <w:rPr>
          <w:b/>
          <w:bCs/>
          <w:color w:val="666666"/>
          <w:sz w:val="24"/>
          <w:szCs w:val="24"/>
          <w:lang w:val="de-AT"/>
        </w:rPr>
        <w:t>Einordnung in die Klimastrategie von EGGER</w:t>
      </w:r>
    </w:p>
    <w:p w14:paraId="10C16C4F" w14:textId="0810A4CA" w:rsidR="002B2003" w:rsidRDefault="00D2785A" w:rsidP="00D2785A">
      <w:pPr>
        <w:spacing w:after="360" w:line="280" w:lineRule="exact"/>
        <w:jc w:val="both"/>
        <w:rPr>
          <w:color w:val="666666"/>
          <w:lang w:val="de-AT"/>
        </w:rPr>
      </w:pPr>
      <w:r>
        <w:rPr>
          <w:color w:val="666666"/>
          <w:lang w:val="de-AT"/>
        </w:rPr>
        <w:t>E</w:t>
      </w:r>
      <w:r w:rsidR="007C2E37" w:rsidRPr="00AD23C1">
        <w:rPr>
          <w:color w:val="666666"/>
          <w:lang w:val="de-AT"/>
        </w:rPr>
        <w:t>GGER verfolgt eine klar definierte Klimastrategie mit dem Ziel, seine klimawirksamen Treibhausgas</w:t>
      </w:r>
      <w:r w:rsidR="007C2E37" w:rsidRPr="00AD23C1">
        <w:rPr>
          <w:color w:val="666666"/>
          <w:lang w:val="de-AT"/>
        </w:rPr>
        <w:noBreakHyphen/>
        <w:t>Emissionen im Einklang mit dem Pariser Klimaabkommen zu senken. Das Unternehmen bekennt sich zum Net</w:t>
      </w:r>
      <w:r w:rsidR="00987578" w:rsidRPr="00AD23C1">
        <w:rPr>
          <w:color w:val="666666"/>
          <w:lang w:val="de-AT"/>
        </w:rPr>
        <w:t xml:space="preserve"> </w:t>
      </w:r>
      <w:r w:rsidR="007C2E37" w:rsidRPr="00AD23C1">
        <w:rPr>
          <w:color w:val="666666"/>
          <w:lang w:val="de-AT"/>
        </w:rPr>
        <w:t>Zero</w:t>
      </w:r>
      <w:r w:rsidR="00987578" w:rsidRPr="00AD23C1">
        <w:rPr>
          <w:color w:val="666666"/>
          <w:lang w:val="de-AT"/>
        </w:rPr>
        <w:t xml:space="preserve"> </w:t>
      </w:r>
      <w:r w:rsidR="007C2E37" w:rsidRPr="00AD23C1">
        <w:rPr>
          <w:color w:val="666666"/>
          <w:lang w:val="de-AT"/>
        </w:rPr>
        <w:t>Ziel bis 2050</w:t>
      </w:r>
      <w:r>
        <w:rPr>
          <w:color w:val="666666"/>
          <w:lang w:val="de-AT"/>
        </w:rPr>
        <w:t xml:space="preserve">. </w:t>
      </w:r>
      <w:r w:rsidR="00776BE2">
        <w:rPr>
          <w:color w:val="666666"/>
          <w:lang w:val="de-AT"/>
        </w:rPr>
        <w:t>Dafür werden umfassende Maßnahmen umgesetzt, ein Schwerpunkt konzentriert sich auf d</w:t>
      </w:r>
      <w:r w:rsidR="00C602FD">
        <w:rPr>
          <w:color w:val="666666"/>
          <w:lang w:val="de-AT"/>
        </w:rPr>
        <w:t>i</w:t>
      </w:r>
      <w:r w:rsidR="00776BE2">
        <w:rPr>
          <w:color w:val="666666"/>
          <w:lang w:val="de-AT"/>
        </w:rPr>
        <w:t xml:space="preserve">e </w:t>
      </w:r>
      <w:r w:rsidR="00CF7790">
        <w:rPr>
          <w:color w:val="666666"/>
          <w:lang w:val="de-AT"/>
        </w:rPr>
        <w:t>Dekarbonisierung</w:t>
      </w:r>
      <w:r w:rsidR="00776BE2">
        <w:rPr>
          <w:color w:val="666666"/>
          <w:lang w:val="de-AT"/>
        </w:rPr>
        <w:t xml:space="preserve"> der Energieversorgung der eigenen Werke. </w:t>
      </w:r>
      <w:r w:rsidR="007C2E37" w:rsidRPr="00AD23C1">
        <w:rPr>
          <w:color w:val="666666"/>
          <w:lang w:val="de-AT"/>
        </w:rPr>
        <w:t xml:space="preserve">Die Entwicklung standortspezifischer Energieprojekte ordnet sich in diesen langfristigen Ansatz ein. </w:t>
      </w:r>
    </w:p>
    <w:p w14:paraId="25399E6D" w14:textId="6BB6C9E4" w:rsidR="00826CE5" w:rsidRDefault="000260BE" w:rsidP="00D2785A">
      <w:pPr>
        <w:spacing w:after="360" w:line="280" w:lineRule="exact"/>
        <w:jc w:val="both"/>
        <w:rPr>
          <w:color w:val="666666"/>
          <w:lang w:val="de-AT"/>
        </w:rPr>
      </w:pPr>
      <w:r>
        <w:rPr>
          <w:color w:val="666666"/>
          <w:lang w:val="de-AT"/>
        </w:rPr>
        <w:t xml:space="preserve">Das Projektvorhaben in </w:t>
      </w:r>
      <w:proofErr w:type="spellStart"/>
      <w:r>
        <w:rPr>
          <w:color w:val="666666"/>
          <w:lang w:val="de-AT"/>
        </w:rPr>
        <w:t>Unterradlberg</w:t>
      </w:r>
      <w:proofErr w:type="spellEnd"/>
      <w:r>
        <w:rPr>
          <w:color w:val="666666"/>
          <w:lang w:val="de-AT"/>
        </w:rPr>
        <w:t xml:space="preserve"> vereint zahlreiche positive Aspekte in sich: mehr Eigenstrom aus erneuerbaren Quellen im EGGER Werk, keine zusätzlichen Brennstoffbedarfe, effizientere Nutzung vorhandener Energie sowie </w:t>
      </w:r>
      <w:r w:rsidR="001F4F70">
        <w:rPr>
          <w:color w:val="666666"/>
          <w:lang w:val="de-AT"/>
        </w:rPr>
        <w:t>die</w:t>
      </w:r>
      <w:r>
        <w:rPr>
          <w:color w:val="666666"/>
          <w:lang w:val="de-AT"/>
        </w:rPr>
        <w:t xml:space="preserve"> </w:t>
      </w:r>
      <w:r w:rsidRPr="4B15A944">
        <w:rPr>
          <w:color w:val="666666"/>
          <w:lang w:val="de-AT"/>
        </w:rPr>
        <w:t>A</w:t>
      </w:r>
      <w:r w:rsidR="1E61A97A" w:rsidRPr="4B15A944">
        <w:rPr>
          <w:color w:val="666666"/>
          <w:lang w:val="de-AT"/>
        </w:rPr>
        <w:t>n</w:t>
      </w:r>
      <w:r w:rsidRPr="4B15A944">
        <w:rPr>
          <w:color w:val="666666"/>
          <w:lang w:val="de-AT"/>
        </w:rPr>
        <w:t>bindung</w:t>
      </w:r>
      <w:r>
        <w:rPr>
          <w:color w:val="666666"/>
          <w:lang w:val="de-AT"/>
        </w:rPr>
        <w:t xml:space="preserve"> an das Fernwärmenetz der Stadt St. Pölten</w:t>
      </w:r>
      <w:r w:rsidR="002B2003">
        <w:rPr>
          <w:color w:val="666666"/>
          <w:lang w:val="de-AT"/>
        </w:rPr>
        <w:t>. Damit leistet es einen wichtigen Beitrag zur</w:t>
      </w:r>
      <w:r>
        <w:rPr>
          <w:color w:val="666666"/>
          <w:lang w:val="de-AT"/>
        </w:rPr>
        <w:t xml:space="preserve"> zukunftsfähigen Energieversorgung </w:t>
      </w:r>
      <w:r w:rsidR="002B2003">
        <w:rPr>
          <w:color w:val="666666"/>
          <w:lang w:val="de-AT"/>
        </w:rPr>
        <w:t>der</w:t>
      </w:r>
      <w:r>
        <w:rPr>
          <w:color w:val="666666"/>
          <w:lang w:val="de-AT"/>
        </w:rPr>
        <w:t xml:space="preserve"> Region. </w:t>
      </w:r>
    </w:p>
    <w:p w14:paraId="271C8ADA" w14:textId="77777777" w:rsidR="002C2627" w:rsidRPr="00AD23C1" w:rsidRDefault="002C2627" w:rsidP="00D2785A">
      <w:pPr>
        <w:spacing w:after="360" w:line="280" w:lineRule="exact"/>
        <w:jc w:val="both"/>
        <w:rPr>
          <w:color w:val="666666"/>
          <w:lang w:val="de-AT"/>
        </w:rPr>
      </w:pPr>
    </w:p>
    <w:p w14:paraId="382E14B5" w14:textId="77777777" w:rsidR="007D3547" w:rsidRPr="00515801" w:rsidRDefault="007D3547" w:rsidP="007D33B4">
      <w:pPr>
        <w:pBdr>
          <w:top w:val="single" w:sz="4" w:space="1" w:color="666666"/>
        </w:pBdr>
        <w:spacing w:line="280" w:lineRule="exact"/>
        <w:jc w:val="both"/>
        <w:rPr>
          <w:color w:val="666666"/>
          <w:lang w:val="de-AT"/>
        </w:rPr>
      </w:pPr>
    </w:p>
    <w:p w14:paraId="73AACC3C" w14:textId="04AB2C1F" w:rsidR="007D3547" w:rsidRPr="00515801" w:rsidRDefault="002B2003" w:rsidP="007D3547">
      <w:pPr>
        <w:spacing w:line="280" w:lineRule="exact"/>
        <w:jc w:val="both"/>
        <w:rPr>
          <w:color w:val="666666"/>
          <w:lang w:val="de-AT"/>
        </w:rPr>
      </w:pPr>
      <w:r w:rsidRPr="002B2003">
        <w:rPr>
          <w:b/>
          <w:color w:val="E31B37"/>
          <w:sz w:val="24"/>
          <w:szCs w:val="24"/>
          <w:lang w:val="de-AT"/>
        </w:rPr>
        <w:t xml:space="preserve">EGGER Werk </w:t>
      </w:r>
      <w:proofErr w:type="spellStart"/>
      <w:r w:rsidRPr="002B2003">
        <w:rPr>
          <w:b/>
          <w:color w:val="E31B37"/>
          <w:sz w:val="24"/>
          <w:szCs w:val="24"/>
          <w:lang w:val="de-AT"/>
        </w:rPr>
        <w:t>Unterradlberg</w:t>
      </w:r>
      <w:proofErr w:type="spellEnd"/>
      <w:r w:rsidRPr="002B2003">
        <w:rPr>
          <w:b/>
          <w:color w:val="E31B37"/>
          <w:sz w:val="24"/>
          <w:szCs w:val="24"/>
          <w:lang w:val="de-AT"/>
        </w:rPr>
        <w:t xml:space="preserve"> liefert künftig Fernwärme für die Stadt St. Pölten</w:t>
      </w:r>
    </w:p>
    <w:tbl>
      <w:tblPr>
        <w:tblW w:w="8364" w:type="dxa"/>
        <w:tblInd w:w="-1" w:type="dxa"/>
        <w:tblLayout w:type="fixed"/>
        <w:tblCellMar>
          <w:left w:w="0" w:type="dxa"/>
          <w:right w:w="0" w:type="dxa"/>
        </w:tblCellMar>
        <w:tblLook w:val="01E0" w:firstRow="1" w:lastRow="1" w:firstColumn="1" w:lastColumn="1" w:noHBand="0" w:noVBand="0"/>
      </w:tblPr>
      <w:tblGrid>
        <w:gridCol w:w="4182"/>
        <w:gridCol w:w="4182"/>
      </w:tblGrid>
      <w:tr w:rsidR="007D3547" w:rsidRPr="00515801" w14:paraId="688839D3" w14:textId="77777777" w:rsidTr="003571DC">
        <w:trPr>
          <w:trHeight w:val="565"/>
        </w:trPr>
        <w:tc>
          <w:tcPr>
            <w:tcW w:w="4182" w:type="dxa"/>
            <w:tcMar>
              <w:top w:w="0" w:type="dxa"/>
              <w:left w:w="425" w:type="dxa"/>
              <w:bottom w:w="170" w:type="dxa"/>
              <w:right w:w="0" w:type="dxa"/>
            </w:tcMar>
          </w:tcPr>
          <w:p w14:paraId="29C2309B" w14:textId="018AFDA9" w:rsidR="00021A20" w:rsidRDefault="3A799478" w:rsidP="00865F2A">
            <w:pPr>
              <w:pStyle w:val="Factbox"/>
              <w:numPr>
                <w:ilvl w:val="0"/>
                <w:numId w:val="3"/>
              </w:numPr>
              <w:tabs>
                <w:tab w:val="clear" w:pos="355"/>
                <w:tab w:val="num" w:pos="143"/>
              </w:tabs>
              <w:spacing w:after="140"/>
              <w:ind w:left="427" w:hanging="427"/>
              <w:jc w:val="left"/>
              <w:rPr>
                <w:color w:val="666666"/>
                <w:lang w:val="de-AT"/>
              </w:rPr>
            </w:pPr>
            <w:r w:rsidRPr="2FD275A2">
              <w:rPr>
                <w:color w:val="666666"/>
                <w:lang w:val="de-AT"/>
              </w:rPr>
              <w:t xml:space="preserve">EGGER investiert </w:t>
            </w:r>
            <w:r w:rsidR="00951C2F">
              <w:rPr>
                <w:color w:val="666666"/>
                <w:lang w:val="de-AT"/>
              </w:rPr>
              <w:t>in ein</w:t>
            </w:r>
            <w:r w:rsidRPr="2FD275A2">
              <w:rPr>
                <w:color w:val="666666"/>
                <w:lang w:val="de-AT"/>
              </w:rPr>
              <w:t xml:space="preserve"> zukunftsweisende</w:t>
            </w:r>
            <w:r w:rsidR="00951C2F">
              <w:rPr>
                <w:color w:val="666666"/>
                <w:lang w:val="de-AT"/>
              </w:rPr>
              <w:t>s</w:t>
            </w:r>
            <w:r w:rsidRPr="2FD275A2">
              <w:rPr>
                <w:color w:val="666666"/>
                <w:lang w:val="de-AT"/>
              </w:rPr>
              <w:t xml:space="preserve"> Energieprojekt </w:t>
            </w:r>
          </w:p>
          <w:p w14:paraId="7A6A09F6" w14:textId="07643141" w:rsidR="007D3547" w:rsidRPr="00515801" w:rsidRDefault="000B54B5" w:rsidP="00865F2A">
            <w:pPr>
              <w:pStyle w:val="Factbox"/>
              <w:numPr>
                <w:ilvl w:val="0"/>
                <w:numId w:val="3"/>
              </w:numPr>
              <w:tabs>
                <w:tab w:val="clear" w:pos="355"/>
                <w:tab w:val="num" w:pos="143"/>
              </w:tabs>
              <w:spacing w:after="140"/>
              <w:ind w:left="427" w:hanging="427"/>
              <w:jc w:val="left"/>
              <w:rPr>
                <w:color w:val="666666"/>
                <w:lang w:val="de-AT"/>
              </w:rPr>
            </w:pPr>
            <w:r>
              <w:rPr>
                <w:color w:val="666666"/>
                <w:lang w:val="de-AT"/>
              </w:rPr>
              <w:t xml:space="preserve">Technische Neuerungen im EGGER Werk: neue Turbine und </w:t>
            </w:r>
            <w:r w:rsidR="00FD13EF">
              <w:rPr>
                <w:color w:val="666666"/>
                <w:lang w:val="de-AT"/>
              </w:rPr>
              <w:t>Wärmepumpe</w:t>
            </w:r>
          </w:p>
          <w:p w14:paraId="510D1F6C" w14:textId="453C01C1" w:rsidR="007D3547" w:rsidRPr="00515801" w:rsidRDefault="007D3547" w:rsidP="00021A20">
            <w:pPr>
              <w:pStyle w:val="Factbox"/>
              <w:tabs>
                <w:tab w:val="num" w:pos="143"/>
              </w:tabs>
              <w:spacing w:after="140"/>
              <w:jc w:val="left"/>
              <w:rPr>
                <w:color w:val="666666"/>
                <w:lang w:val="de-AT"/>
              </w:rPr>
            </w:pPr>
          </w:p>
        </w:tc>
        <w:tc>
          <w:tcPr>
            <w:tcW w:w="4182" w:type="dxa"/>
            <w:tcMar>
              <w:top w:w="0" w:type="dxa"/>
              <w:left w:w="0" w:type="dxa"/>
              <w:bottom w:w="170" w:type="dxa"/>
              <w:right w:w="0" w:type="dxa"/>
            </w:tcMar>
          </w:tcPr>
          <w:p w14:paraId="44F3DB7A" w14:textId="498A6B87" w:rsidR="00021A20" w:rsidRDefault="00021A20" w:rsidP="00865F2A">
            <w:pPr>
              <w:pStyle w:val="Factbox"/>
              <w:numPr>
                <w:ilvl w:val="0"/>
                <w:numId w:val="3"/>
              </w:numPr>
              <w:tabs>
                <w:tab w:val="clear" w:pos="355"/>
                <w:tab w:val="num" w:pos="143"/>
              </w:tabs>
              <w:spacing w:after="140"/>
              <w:ind w:left="427" w:hanging="427"/>
              <w:jc w:val="left"/>
              <w:rPr>
                <w:color w:val="666666"/>
                <w:lang w:val="de-AT"/>
              </w:rPr>
            </w:pPr>
            <w:r>
              <w:rPr>
                <w:color w:val="666666"/>
                <w:lang w:val="de-AT"/>
              </w:rPr>
              <w:t>Damit mehr Eigenstrom und Kapazitäten für Fernwärmeversorgung</w:t>
            </w:r>
          </w:p>
          <w:p w14:paraId="1CD28B23" w14:textId="6FC07275" w:rsidR="004F50EF" w:rsidRPr="00E56153" w:rsidRDefault="001B028D" w:rsidP="00865F2A">
            <w:pPr>
              <w:pStyle w:val="Factbox"/>
              <w:numPr>
                <w:ilvl w:val="0"/>
                <w:numId w:val="3"/>
              </w:numPr>
              <w:tabs>
                <w:tab w:val="clear" w:pos="355"/>
                <w:tab w:val="num" w:pos="143"/>
              </w:tabs>
              <w:spacing w:after="140"/>
              <w:ind w:left="427" w:hanging="427"/>
              <w:jc w:val="left"/>
              <w:rPr>
                <w:color w:val="666666"/>
                <w:lang w:val="de-AT"/>
              </w:rPr>
            </w:pPr>
            <w:r>
              <w:rPr>
                <w:color w:val="666666"/>
                <w:lang w:val="de-AT"/>
              </w:rPr>
              <w:t>Einbindung in das Fernwärmenetz St. Pölten</w:t>
            </w:r>
          </w:p>
          <w:p w14:paraId="7F7B5237" w14:textId="7E277277" w:rsidR="00667262" w:rsidRPr="00515801" w:rsidRDefault="001B028D" w:rsidP="00865F2A">
            <w:pPr>
              <w:pStyle w:val="Factbox"/>
              <w:numPr>
                <w:ilvl w:val="0"/>
                <w:numId w:val="3"/>
              </w:numPr>
              <w:tabs>
                <w:tab w:val="clear" w:pos="355"/>
                <w:tab w:val="num" w:pos="143"/>
              </w:tabs>
              <w:spacing w:after="140"/>
              <w:ind w:left="427" w:hanging="427"/>
              <w:jc w:val="left"/>
              <w:rPr>
                <w:color w:val="666666"/>
                <w:lang w:val="de-AT"/>
              </w:rPr>
            </w:pPr>
            <w:r>
              <w:rPr>
                <w:color w:val="666666"/>
                <w:lang w:val="de-AT"/>
              </w:rPr>
              <w:t>1. Wärmelieferung für Ende 2027 geplant</w:t>
            </w:r>
          </w:p>
          <w:p w14:paraId="390DFBF8" w14:textId="56E3A500" w:rsidR="007D3547" w:rsidRPr="00515801" w:rsidRDefault="007D3547" w:rsidP="00E56153">
            <w:pPr>
              <w:pStyle w:val="Factbox"/>
              <w:spacing w:after="140"/>
              <w:ind w:left="427"/>
              <w:jc w:val="left"/>
              <w:rPr>
                <w:color w:val="666666"/>
                <w:lang w:val="de-AT"/>
              </w:rPr>
            </w:pPr>
          </w:p>
        </w:tc>
      </w:tr>
    </w:tbl>
    <w:p w14:paraId="4D1F4099" w14:textId="77777777" w:rsidR="007D3547" w:rsidRDefault="007D3547" w:rsidP="003571DC">
      <w:pPr>
        <w:pBdr>
          <w:top w:val="single" w:sz="4" w:space="31" w:color="666666"/>
        </w:pBdr>
        <w:spacing w:after="280" w:line="280" w:lineRule="atLeast"/>
        <w:rPr>
          <w:b/>
          <w:color w:val="E31B37"/>
          <w:sz w:val="32"/>
          <w:szCs w:val="32"/>
          <w:u w:color="000000"/>
          <w:lang w:val="de-AT"/>
        </w:rPr>
      </w:pPr>
    </w:p>
    <w:p w14:paraId="1A0A0A12" w14:textId="77777777" w:rsidR="006E1FD8" w:rsidRPr="00AD23C1" w:rsidRDefault="006E1FD8" w:rsidP="006E1FD8">
      <w:pPr>
        <w:spacing w:line="280" w:lineRule="exact"/>
        <w:jc w:val="both"/>
        <w:rPr>
          <w:color w:val="666666"/>
          <w:sz w:val="18"/>
          <w:szCs w:val="18"/>
          <w:lang w:val="de-AT"/>
        </w:rPr>
      </w:pPr>
      <w:r w:rsidRPr="00515801">
        <w:rPr>
          <w:b/>
          <w:bCs/>
          <w:color w:val="666666"/>
          <w:sz w:val="18"/>
          <w:szCs w:val="18"/>
          <w:lang w:val="de-AT"/>
        </w:rPr>
        <w:t xml:space="preserve">Über </w:t>
      </w:r>
      <w:r>
        <w:rPr>
          <w:b/>
          <w:bCs/>
          <w:color w:val="666666"/>
          <w:sz w:val="18"/>
          <w:szCs w:val="18"/>
          <w:lang w:val="de-AT"/>
        </w:rPr>
        <w:t xml:space="preserve">die </w:t>
      </w:r>
      <w:r w:rsidRPr="00515801">
        <w:rPr>
          <w:b/>
          <w:bCs/>
          <w:color w:val="666666"/>
          <w:sz w:val="18"/>
          <w:szCs w:val="18"/>
          <w:lang w:val="de-AT"/>
        </w:rPr>
        <w:t>EGGER</w:t>
      </w:r>
      <w:r w:rsidRPr="00AD23C1">
        <w:rPr>
          <w:color w:val="666666"/>
          <w:sz w:val="18"/>
          <w:szCs w:val="18"/>
          <w:lang w:val="de-AT"/>
        </w:rPr>
        <w:t> </w:t>
      </w:r>
      <w:r w:rsidRPr="00EA2BC6">
        <w:rPr>
          <w:b/>
          <w:bCs/>
          <w:color w:val="666666"/>
          <w:sz w:val="18"/>
          <w:szCs w:val="18"/>
          <w:lang w:val="de-AT"/>
        </w:rPr>
        <w:t>Gruppe</w:t>
      </w:r>
    </w:p>
    <w:p w14:paraId="07661D45" w14:textId="77777777" w:rsidR="00635AB7" w:rsidRPr="006F2026" w:rsidRDefault="00635AB7" w:rsidP="00635AB7">
      <w:pPr>
        <w:spacing w:line="240" w:lineRule="auto"/>
        <w:jc w:val="both"/>
        <w:rPr>
          <w:color w:val="666666"/>
          <w:sz w:val="16"/>
          <w:szCs w:val="16"/>
          <w:lang w:val="de-DE"/>
        </w:rPr>
      </w:pPr>
      <w:r w:rsidRPr="006F2026">
        <w:rPr>
          <w:color w:val="666666"/>
          <w:sz w:val="16"/>
          <w:szCs w:val="16"/>
          <w:lang w:val="de-DE"/>
        </w:rPr>
        <w:t xml:space="preserve">Das seit 1961 bestehende Familienunternehmen ist ein international führender Holzwerkstoffhersteller mit rund 12.000 Mitarbeitenden und 22 Produktionsstandorten weltweit. EGGER ist Komplettanbieter für den Möbel- und Innenausbau, für den konstruktiven Holzbau sowie für holzwerkstoffbasierende Fußböden und damit ein verlässlicher Partner der Möbelindustrie, des Holz- und Bodenbelagshandels sowie der Baumärkte. Im Geschäftsjahr 2024/2025 erwirtschaftete die EGGER Gruppe einen Umsatz von 4,13 Mrd. Euro. </w:t>
      </w:r>
    </w:p>
    <w:p w14:paraId="737D86A7" w14:textId="77777777" w:rsidR="00635AB7" w:rsidRDefault="00635AB7" w:rsidP="00635AB7">
      <w:pPr>
        <w:spacing w:line="240" w:lineRule="auto"/>
        <w:jc w:val="both"/>
        <w:rPr>
          <w:color w:val="666666"/>
          <w:sz w:val="16"/>
          <w:szCs w:val="16"/>
          <w:lang w:val="de-DE"/>
        </w:rPr>
      </w:pPr>
      <w:r w:rsidRPr="006F2026">
        <w:rPr>
          <w:color w:val="666666"/>
          <w:sz w:val="16"/>
          <w:szCs w:val="16"/>
          <w:lang w:val="de-DE"/>
        </w:rPr>
        <w:t>Als Familienunternehmen setzt EGGER auf eine langfristig ausgerichtete Unternehmensentwicklung und Wachstum aus eigener Kraft. Nachhaltigkeitsaspekte sind klar in der Unternehmensstrategie verankert. EGGER verfolgt das Ziel, seine klimawirksamen Treibhausgasemissionen schrittweise zu reduzieren und bis 2050 Net Zero zu erreichen. Bereits heute stammen 71 % der in der Gruppe eingesetzten Energie aus erneuerbaren Quellen. 66 % des gruppenweit in der Holzwerkstoffproduktion verwendeten Holzes sind Recyclingholz und Sägenebenprodukte. So arbeitet EGGER laufend an seiner Zielsetzung, „Mehr aus der wertvollen Ressource Holz“ zu machen.</w:t>
      </w:r>
    </w:p>
    <w:p w14:paraId="2A560E12" w14:textId="77777777" w:rsidR="00635AB7" w:rsidRDefault="00635AB7" w:rsidP="00C862A0">
      <w:pPr>
        <w:rPr>
          <w:b/>
          <w:bCs/>
          <w:color w:val="666666"/>
          <w:sz w:val="18"/>
          <w:szCs w:val="18"/>
          <w:lang w:val="de-DE"/>
        </w:rPr>
      </w:pPr>
    </w:p>
    <w:p w14:paraId="26F986C6" w14:textId="0ECEB081" w:rsidR="00C862A0" w:rsidRPr="00FC74D0" w:rsidRDefault="00C862A0" w:rsidP="00C862A0">
      <w:pPr>
        <w:rPr>
          <w:b/>
          <w:bCs/>
          <w:color w:val="666666"/>
          <w:sz w:val="18"/>
          <w:szCs w:val="18"/>
          <w:lang w:val="de-AT"/>
        </w:rPr>
      </w:pPr>
      <w:r w:rsidRPr="00FC74D0">
        <w:rPr>
          <w:b/>
          <w:bCs/>
          <w:color w:val="666666"/>
          <w:sz w:val="18"/>
          <w:szCs w:val="18"/>
          <w:lang w:val="de-AT"/>
        </w:rPr>
        <w:t>Die Naturwärmeversorgung der EVN</w:t>
      </w:r>
    </w:p>
    <w:p w14:paraId="4DB41EB7" w14:textId="77777777" w:rsidR="00C862A0" w:rsidRDefault="00C862A0" w:rsidP="00C862A0">
      <w:pPr>
        <w:spacing w:line="240" w:lineRule="auto"/>
        <w:jc w:val="both"/>
        <w:rPr>
          <w:color w:val="666666"/>
          <w:sz w:val="16"/>
          <w:szCs w:val="16"/>
          <w:lang w:val="de-AT"/>
        </w:rPr>
      </w:pPr>
      <w:r w:rsidRPr="00E94C17">
        <w:rPr>
          <w:color w:val="666666"/>
          <w:sz w:val="16"/>
          <w:szCs w:val="16"/>
          <w:lang w:val="de-AT"/>
        </w:rPr>
        <w:t>Der Einsatz erneuerbarer Energien ist für die EVN insbesondere im Wärmebereich seit vielen Jahren von großer Bedeutung. Die EVN betreibt heute mit Partnern aus der Landwirtschaft und der Sägeindustrie bereits rund 80 Biomasseanlagen in ganz Niederösterreich und Teilen Oberösterreichs. Etwa zwei Drittel der gelieferten kommunalen Fernwärme wird aus Biomasse erzeugt.</w:t>
      </w:r>
    </w:p>
    <w:p w14:paraId="6B44E049" w14:textId="120B2295" w:rsidR="003571DC" w:rsidRDefault="00C862A0" w:rsidP="00C862A0">
      <w:pPr>
        <w:spacing w:line="240" w:lineRule="auto"/>
        <w:jc w:val="both"/>
        <w:rPr>
          <w:color w:val="666666"/>
          <w:sz w:val="16"/>
          <w:szCs w:val="16"/>
          <w:lang w:val="de-AT"/>
        </w:rPr>
      </w:pPr>
      <w:r w:rsidRPr="00E94C17">
        <w:rPr>
          <w:color w:val="666666"/>
          <w:sz w:val="16"/>
          <w:szCs w:val="16"/>
          <w:lang w:val="de-AT"/>
        </w:rPr>
        <w:t>Durch die enge Kooperation der EVN mit der regionalen Land- und Forstwirtschaft bleibt die Wertschöpfung der Region erhalten. Die EVN setzt auf regionale Biomasse und arbeitet nur mit österreichischen Partnern. Mit einem Einsatz von rund 3,0 Millionen Schüttraummeter Hackschnitzel ist die EVN der größte Naturwärmeversorger aus Biomasse in Österreich.</w:t>
      </w:r>
      <w:r>
        <w:rPr>
          <w:color w:val="666666"/>
          <w:sz w:val="16"/>
          <w:szCs w:val="16"/>
          <w:lang w:val="de-AT"/>
        </w:rPr>
        <w:t xml:space="preserve"> </w:t>
      </w:r>
      <w:r w:rsidRPr="00E94C17">
        <w:rPr>
          <w:color w:val="666666"/>
          <w:sz w:val="16"/>
          <w:szCs w:val="16"/>
          <w:lang w:val="de-AT"/>
        </w:rPr>
        <w:t>Zusätzlich arbeitet die EVN an weiteren Technologien wie Power-</w:t>
      </w:r>
      <w:proofErr w:type="spellStart"/>
      <w:r w:rsidRPr="00E94C17">
        <w:rPr>
          <w:color w:val="666666"/>
          <w:sz w:val="16"/>
          <w:szCs w:val="16"/>
          <w:lang w:val="de-AT"/>
        </w:rPr>
        <w:t>to</w:t>
      </w:r>
      <w:proofErr w:type="spellEnd"/>
      <w:r w:rsidRPr="00E94C17">
        <w:rPr>
          <w:color w:val="666666"/>
          <w:sz w:val="16"/>
          <w:szCs w:val="16"/>
          <w:lang w:val="de-AT"/>
        </w:rPr>
        <w:t>-Heat-Anlagen, Solarthermie und Tiefen-Geothermie, um die Wärmeversorgung in Niederösterreich auf noch breitere Beine zu stellen.</w:t>
      </w:r>
    </w:p>
    <w:p w14:paraId="69750D03" w14:textId="77777777" w:rsidR="00C862A0" w:rsidRDefault="00C862A0" w:rsidP="00C862A0">
      <w:pPr>
        <w:rPr>
          <w:b/>
          <w:color w:val="E31B37"/>
          <w:sz w:val="32"/>
          <w:szCs w:val="32"/>
          <w:u w:color="000000"/>
          <w:lang w:val="de-AT"/>
        </w:rPr>
      </w:pPr>
    </w:p>
    <w:p w14:paraId="1B178955" w14:textId="77777777" w:rsidR="00104449" w:rsidRDefault="00104449" w:rsidP="00C862A0">
      <w:pPr>
        <w:rPr>
          <w:b/>
          <w:color w:val="E31B37"/>
          <w:sz w:val="32"/>
          <w:szCs w:val="32"/>
          <w:u w:color="000000"/>
          <w:lang w:val="de-AT"/>
        </w:rPr>
      </w:pPr>
    </w:p>
    <w:p w14:paraId="0AB3BA5F" w14:textId="77777777" w:rsidR="00104449" w:rsidRDefault="00104449" w:rsidP="00C862A0">
      <w:pPr>
        <w:rPr>
          <w:b/>
          <w:color w:val="E31B37"/>
          <w:sz w:val="32"/>
          <w:szCs w:val="32"/>
          <w:u w:color="000000"/>
          <w:lang w:val="de-AT"/>
        </w:rPr>
      </w:pPr>
    </w:p>
    <w:p w14:paraId="40F4C829" w14:textId="77777777" w:rsidR="00104449" w:rsidRDefault="00104449" w:rsidP="00C862A0">
      <w:pPr>
        <w:rPr>
          <w:b/>
          <w:color w:val="E31B37"/>
          <w:sz w:val="32"/>
          <w:szCs w:val="32"/>
          <w:u w:color="000000"/>
          <w:lang w:val="de-AT"/>
        </w:rPr>
      </w:pPr>
    </w:p>
    <w:p w14:paraId="0D61571A" w14:textId="77777777" w:rsidR="00104449" w:rsidRDefault="00104449" w:rsidP="00C862A0">
      <w:pPr>
        <w:rPr>
          <w:b/>
          <w:color w:val="E31B37"/>
          <w:sz w:val="32"/>
          <w:szCs w:val="32"/>
          <w:u w:color="000000"/>
          <w:lang w:val="de-AT"/>
        </w:rPr>
      </w:pPr>
    </w:p>
    <w:p w14:paraId="746E8283" w14:textId="77777777" w:rsidR="00104449" w:rsidRDefault="00104449" w:rsidP="00C862A0">
      <w:pPr>
        <w:rPr>
          <w:b/>
          <w:color w:val="E31B37"/>
          <w:sz w:val="32"/>
          <w:szCs w:val="32"/>
          <w:u w:color="000000"/>
          <w:lang w:val="de-AT"/>
        </w:rPr>
      </w:pPr>
    </w:p>
    <w:p w14:paraId="2236066D" w14:textId="77777777" w:rsidR="00104449" w:rsidRPr="00515801" w:rsidRDefault="00104449" w:rsidP="00C862A0">
      <w:pPr>
        <w:rPr>
          <w:b/>
          <w:color w:val="E31B37"/>
          <w:sz w:val="32"/>
          <w:szCs w:val="32"/>
          <w:u w:color="000000"/>
          <w:lang w:val="de-AT"/>
        </w:rPr>
      </w:pPr>
    </w:p>
    <w:p w14:paraId="42FE0B78" w14:textId="6ED7AA80" w:rsidR="0074392F" w:rsidRPr="004F50EF" w:rsidRDefault="00A77CD8" w:rsidP="00434205">
      <w:pPr>
        <w:spacing w:after="240" w:line="380" w:lineRule="exact"/>
        <w:rPr>
          <w:i/>
          <w:color w:val="666666"/>
          <w:lang w:val="de-AT"/>
        </w:rPr>
      </w:pPr>
      <w:r w:rsidRPr="004F50EF">
        <w:rPr>
          <w:rFonts w:cs="Arial"/>
          <w:b/>
          <w:color w:val="E31B37"/>
          <w:sz w:val="32"/>
          <w:szCs w:val="32"/>
          <w:lang w:val="de-AT"/>
        </w:rPr>
        <w:t>Bildlegende</w:t>
      </w:r>
    </w:p>
    <w:tbl>
      <w:tblPr>
        <w:tblpPr w:vertAnchor="text" w:horzAnchor="margin" w:tblpY="1"/>
        <w:tblOverlap w:val="never"/>
        <w:tblW w:w="8505" w:type="dxa"/>
        <w:tblLook w:val="04A0" w:firstRow="1" w:lastRow="0" w:firstColumn="1" w:lastColumn="0" w:noHBand="0" w:noVBand="1"/>
      </w:tblPr>
      <w:tblGrid>
        <w:gridCol w:w="4364"/>
        <w:gridCol w:w="4141"/>
      </w:tblGrid>
      <w:tr w:rsidR="00A77CD8" w:rsidRPr="001A574A" w14:paraId="7B0CABA8" w14:textId="77777777" w:rsidTr="00D9580D">
        <w:tc>
          <w:tcPr>
            <w:tcW w:w="4785" w:type="dxa"/>
          </w:tcPr>
          <w:p w14:paraId="270AC4ED" w14:textId="3F09262A" w:rsidR="00A77CD8" w:rsidRPr="00104449" w:rsidRDefault="00104449" w:rsidP="00D1028B">
            <w:pPr>
              <w:spacing w:before="216"/>
              <w:rPr>
                <w:color w:val="666666"/>
                <w:highlight w:val="yellow"/>
                <w:lang w:val="de-AT"/>
              </w:rPr>
            </w:pPr>
            <w:r w:rsidRPr="0063447C">
              <w:rPr>
                <w:color w:val="666666"/>
                <w:lang w:val="de-AT"/>
              </w:rPr>
              <w:drawing>
                <wp:inline distT="0" distB="0" distL="0" distR="0" wp14:anchorId="14B948B0" wp14:editId="4F877556">
                  <wp:extent cx="1754267" cy="1169581"/>
                  <wp:effectExtent l="0" t="0" r="0" b="0"/>
                  <wp:docPr id="73561328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2900" cy="1182004"/>
                          </a:xfrm>
                          <a:prstGeom prst="rect">
                            <a:avLst/>
                          </a:prstGeom>
                          <a:noFill/>
                          <a:ln>
                            <a:noFill/>
                          </a:ln>
                        </pic:spPr>
                      </pic:pic>
                    </a:graphicData>
                  </a:graphic>
                </wp:inline>
              </w:drawing>
            </w:r>
          </w:p>
        </w:tc>
        <w:tc>
          <w:tcPr>
            <w:tcW w:w="4785" w:type="dxa"/>
          </w:tcPr>
          <w:p w14:paraId="6287EC19" w14:textId="7640EAE3" w:rsidR="00DE4845" w:rsidRPr="007C459C" w:rsidRDefault="00AC157F" w:rsidP="0096635A">
            <w:pPr>
              <w:spacing w:before="216" w:line="280" w:lineRule="atLeast"/>
              <w:rPr>
                <w:color w:val="666666"/>
                <w:lang w:val="de-AT"/>
              </w:rPr>
            </w:pPr>
            <w:r w:rsidRPr="00B42F35">
              <w:rPr>
                <w:color w:val="666666"/>
                <w:lang w:val="de-AT"/>
              </w:rPr>
              <w:t xml:space="preserve">Die </w:t>
            </w:r>
            <w:r w:rsidR="00687AF0" w:rsidRPr="00B42F35">
              <w:rPr>
                <w:color w:val="666666"/>
                <w:lang w:val="de-AT"/>
              </w:rPr>
              <w:t>Projektpartner</w:t>
            </w:r>
            <w:r w:rsidRPr="00B42F35">
              <w:rPr>
                <w:color w:val="666666"/>
                <w:lang w:val="de-AT"/>
              </w:rPr>
              <w:t xml:space="preserve"> </w:t>
            </w:r>
            <w:r w:rsidR="00EA2BC6" w:rsidRPr="00B42F35">
              <w:rPr>
                <w:color w:val="666666"/>
                <w:lang w:val="de-AT"/>
              </w:rPr>
              <w:t>präsentieren ein</w:t>
            </w:r>
            <w:r w:rsidR="00447865" w:rsidRPr="00B42F35">
              <w:rPr>
                <w:color w:val="666666"/>
                <w:lang w:val="de-AT"/>
              </w:rPr>
              <w:t xml:space="preserve"> </w:t>
            </w:r>
            <w:r w:rsidR="0038133E" w:rsidRPr="00B42F35">
              <w:rPr>
                <w:color w:val="666666"/>
                <w:lang w:val="de-AT"/>
              </w:rPr>
              <w:t>zukunftsweisende</w:t>
            </w:r>
            <w:r w:rsidR="00EA2BC6" w:rsidRPr="00B42F35">
              <w:rPr>
                <w:color w:val="666666"/>
                <w:lang w:val="de-AT"/>
              </w:rPr>
              <w:t>s</w:t>
            </w:r>
            <w:r w:rsidR="0038133E" w:rsidRPr="00B42F35">
              <w:rPr>
                <w:color w:val="666666"/>
                <w:lang w:val="de-AT"/>
              </w:rPr>
              <w:t xml:space="preserve"> Energieprojekt</w:t>
            </w:r>
            <w:r w:rsidR="002C2627" w:rsidRPr="00B42F35">
              <w:rPr>
                <w:color w:val="666666"/>
                <w:lang w:val="de-AT"/>
              </w:rPr>
              <w:t xml:space="preserve">, </w:t>
            </w:r>
            <w:r w:rsidR="0038133E" w:rsidRPr="00B42F35">
              <w:rPr>
                <w:color w:val="666666"/>
                <w:lang w:val="de-AT"/>
              </w:rPr>
              <w:t>von links</w:t>
            </w:r>
            <w:r w:rsidR="007E078D" w:rsidRPr="00B42F35">
              <w:rPr>
                <w:color w:val="666666"/>
                <w:lang w:val="de-AT"/>
              </w:rPr>
              <w:t xml:space="preserve"> im Bild</w:t>
            </w:r>
            <w:r w:rsidR="0038133E" w:rsidRPr="00B42F35">
              <w:rPr>
                <w:color w:val="666666"/>
                <w:lang w:val="de-AT"/>
              </w:rPr>
              <w:t>:</w:t>
            </w:r>
            <w:r w:rsidR="0038133E">
              <w:rPr>
                <w:color w:val="666666"/>
                <w:lang w:val="de-AT"/>
              </w:rPr>
              <w:t xml:space="preserve"> </w:t>
            </w:r>
            <w:r w:rsidR="007C459C" w:rsidRPr="007C459C">
              <w:rPr>
                <w:color w:val="666666"/>
                <w:sz w:val="14"/>
                <w:szCs w:val="14"/>
                <w:lang w:val="de-AT"/>
              </w:rPr>
              <w:t>Anton Waxenegger</w:t>
            </w:r>
            <w:r w:rsidR="007C459C">
              <w:rPr>
                <w:color w:val="666666"/>
                <w:sz w:val="14"/>
                <w:szCs w:val="14"/>
                <w:lang w:val="de-AT"/>
              </w:rPr>
              <w:t xml:space="preserve"> (</w:t>
            </w:r>
            <w:r w:rsidR="007C459C" w:rsidRPr="007C459C">
              <w:rPr>
                <w:color w:val="666666"/>
                <w:sz w:val="14"/>
                <w:szCs w:val="14"/>
                <w:lang w:val="de-AT"/>
              </w:rPr>
              <w:t>Geschäftsführer Fernwärme St. Pölten</w:t>
            </w:r>
            <w:r w:rsidR="007C459C">
              <w:rPr>
                <w:color w:val="666666"/>
                <w:sz w:val="14"/>
                <w:szCs w:val="14"/>
                <w:lang w:val="de-AT"/>
              </w:rPr>
              <w:t>),</w:t>
            </w:r>
            <w:r w:rsidR="007C459C" w:rsidRPr="007C459C">
              <w:rPr>
                <w:color w:val="666666"/>
                <w:sz w:val="14"/>
                <w:szCs w:val="14"/>
                <w:lang w:val="de-AT"/>
              </w:rPr>
              <w:t xml:space="preserve"> Stefan Steigenberger</w:t>
            </w:r>
            <w:r w:rsidR="007C459C">
              <w:rPr>
                <w:color w:val="666666"/>
                <w:sz w:val="14"/>
                <w:szCs w:val="14"/>
                <w:lang w:val="de-AT"/>
              </w:rPr>
              <w:t xml:space="preserve"> (</w:t>
            </w:r>
            <w:r w:rsidR="007C459C" w:rsidRPr="007C459C">
              <w:rPr>
                <w:color w:val="666666"/>
                <w:sz w:val="14"/>
                <w:szCs w:val="14"/>
                <w:lang w:val="de-AT"/>
              </w:rPr>
              <w:t>Projektleitung EGGE</w:t>
            </w:r>
            <w:r w:rsidR="007C459C">
              <w:rPr>
                <w:color w:val="666666"/>
                <w:sz w:val="14"/>
                <w:szCs w:val="14"/>
                <w:lang w:val="de-AT"/>
              </w:rPr>
              <w:t>R)</w:t>
            </w:r>
            <w:r w:rsidR="007C459C" w:rsidRPr="007C459C">
              <w:rPr>
                <w:color w:val="666666"/>
                <w:sz w:val="14"/>
                <w:szCs w:val="14"/>
                <w:lang w:val="de-AT"/>
              </w:rPr>
              <w:t>, Karl Flor</w:t>
            </w:r>
            <w:r w:rsidR="007C459C">
              <w:rPr>
                <w:color w:val="666666"/>
                <w:sz w:val="14"/>
                <w:szCs w:val="14"/>
                <w:lang w:val="de-AT"/>
              </w:rPr>
              <w:t xml:space="preserve"> (</w:t>
            </w:r>
            <w:r w:rsidR="007C459C" w:rsidRPr="007C459C">
              <w:rPr>
                <w:color w:val="666666"/>
                <w:sz w:val="14"/>
                <w:szCs w:val="14"/>
                <w:lang w:val="de-AT"/>
              </w:rPr>
              <w:t>Leiter EVN Wärme Projektentwicklung</w:t>
            </w:r>
            <w:r w:rsidR="007C459C">
              <w:rPr>
                <w:color w:val="666666"/>
                <w:sz w:val="14"/>
                <w:szCs w:val="14"/>
                <w:lang w:val="de-AT"/>
              </w:rPr>
              <w:t>)</w:t>
            </w:r>
            <w:r w:rsidR="007C459C" w:rsidRPr="007C459C">
              <w:rPr>
                <w:color w:val="666666"/>
                <w:sz w:val="14"/>
                <w:szCs w:val="14"/>
                <w:lang w:val="de-AT"/>
              </w:rPr>
              <w:t>, Hannes Mitterweissacher</w:t>
            </w:r>
            <w:r w:rsidR="007C459C">
              <w:rPr>
                <w:color w:val="666666"/>
                <w:sz w:val="14"/>
                <w:szCs w:val="14"/>
                <w:lang w:val="de-AT"/>
              </w:rPr>
              <w:t xml:space="preserve"> (</w:t>
            </w:r>
            <w:r w:rsidR="007C459C" w:rsidRPr="007C459C">
              <w:rPr>
                <w:color w:val="666666"/>
                <w:sz w:val="14"/>
                <w:szCs w:val="14"/>
                <w:lang w:val="de-AT"/>
              </w:rPr>
              <w:t>Gruppenleitung Technik/Produktion EGGER</w:t>
            </w:r>
            <w:r w:rsidR="007C459C">
              <w:rPr>
                <w:color w:val="666666"/>
                <w:sz w:val="14"/>
                <w:szCs w:val="14"/>
                <w:lang w:val="de-AT"/>
              </w:rPr>
              <w:t>),</w:t>
            </w:r>
            <w:r w:rsidR="007C459C" w:rsidRPr="007C459C">
              <w:rPr>
                <w:color w:val="666666"/>
                <w:sz w:val="14"/>
                <w:szCs w:val="14"/>
                <w:lang w:val="de-AT"/>
              </w:rPr>
              <w:t xml:space="preserve"> Martin Wurzl</w:t>
            </w:r>
            <w:r w:rsidR="007C459C">
              <w:rPr>
                <w:color w:val="666666"/>
                <w:sz w:val="14"/>
                <w:szCs w:val="14"/>
                <w:lang w:val="de-AT"/>
              </w:rPr>
              <w:t xml:space="preserve"> (</w:t>
            </w:r>
            <w:r w:rsidR="007C459C" w:rsidRPr="007C459C">
              <w:rPr>
                <w:color w:val="666666"/>
                <w:sz w:val="14"/>
                <w:szCs w:val="14"/>
                <w:lang w:val="de-AT"/>
              </w:rPr>
              <w:t>Werksleitung</w:t>
            </w:r>
            <w:r w:rsidR="007C459C">
              <w:rPr>
                <w:color w:val="666666"/>
                <w:sz w:val="14"/>
                <w:szCs w:val="14"/>
                <w:lang w:val="de-AT"/>
              </w:rPr>
              <w:t xml:space="preserve"> Technik/Produktion</w:t>
            </w:r>
            <w:r w:rsidR="007C459C" w:rsidRPr="007C459C">
              <w:rPr>
                <w:color w:val="666666"/>
                <w:sz w:val="14"/>
                <w:szCs w:val="14"/>
                <w:lang w:val="de-AT"/>
              </w:rPr>
              <w:t xml:space="preserve"> EGGER</w:t>
            </w:r>
            <w:r w:rsidR="007C459C">
              <w:rPr>
                <w:color w:val="666666"/>
                <w:sz w:val="14"/>
                <w:szCs w:val="14"/>
                <w:lang w:val="de-AT"/>
              </w:rPr>
              <w:t>)</w:t>
            </w:r>
            <w:r w:rsidR="007C459C" w:rsidRPr="007C459C">
              <w:rPr>
                <w:color w:val="666666"/>
                <w:sz w:val="14"/>
                <w:szCs w:val="14"/>
                <w:lang w:val="de-AT"/>
              </w:rPr>
              <w:t>, Stefan Szyszkowitz</w:t>
            </w:r>
            <w:r w:rsidR="007C459C">
              <w:rPr>
                <w:color w:val="666666"/>
                <w:sz w:val="14"/>
                <w:szCs w:val="14"/>
                <w:lang w:val="de-AT"/>
              </w:rPr>
              <w:t xml:space="preserve"> (</w:t>
            </w:r>
            <w:r w:rsidR="007C459C" w:rsidRPr="007C459C">
              <w:rPr>
                <w:color w:val="666666"/>
                <w:sz w:val="14"/>
                <w:szCs w:val="14"/>
                <w:lang w:val="de-AT"/>
              </w:rPr>
              <w:t>EVN Vorstandssprecher</w:t>
            </w:r>
            <w:r w:rsidR="00B42F35">
              <w:rPr>
                <w:color w:val="666666"/>
                <w:sz w:val="14"/>
                <w:szCs w:val="14"/>
                <w:lang w:val="de-AT"/>
              </w:rPr>
              <w:t xml:space="preserve">), </w:t>
            </w:r>
            <w:r w:rsidR="007C459C" w:rsidRPr="007C459C">
              <w:rPr>
                <w:color w:val="666666"/>
                <w:sz w:val="14"/>
                <w:szCs w:val="14"/>
                <w:lang w:val="de-AT"/>
              </w:rPr>
              <w:t>Bürgermeister</w:t>
            </w:r>
            <w:r w:rsidR="00B42F35">
              <w:rPr>
                <w:color w:val="666666"/>
                <w:sz w:val="14"/>
                <w:szCs w:val="14"/>
                <w:lang w:val="de-AT"/>
              </w:rPr>
              <w:t xml:space="preserve"> von St. Pölten</w:t>
            </w:r>
            <w:r w:rsidR="007C459C" w:rsidRPr="007C459C">
              <w:rPr>
                <w:color w:val="666666"/>
                <w:sz w:val="14"/>
                <w:szCs w:val="14"/>
                <w:lang w:val="de-AT"/>
              </w:rPr>
              <w:t xml:space="preserve"> Matthias Stadler, Franz Gruber</w:t>
            </w:r>
            <w:r w:rsidR="00B42F35">
              <w:rPr>
                <w:color w:val="666666"/>
                <w:sz w:val="14"/>
                <w:szCs w:val="14"/>
                <w:lang w:val="de-AT"/>
              </w:rPr>
              <w:t xml:space="preserve"> (</w:t>
            </w:r>
            <w:r w:rsidR="007C459C" w:rsidRPr="007C459C">
              <w:rPr>
                <w:color w:val="666666"/>
                <w:sz w:val="14"/>
                <w:szCs w:val="14"/>
                <w:lang w:val="de-AT"/>
              </w:rPr>
              <w:t>Geschäftsführer Fernwärme St. Pölten</w:t>
            </w:r>
            <w:r w:rsidR="00B42F35">
              <w:rPr>
                <w:color w:val="666666"/>
                <w:sz w:val="14"/>
                <w:szCs w:val="14"/>
                <w:lang w:val="de-AT"/>
              </w:rPr>
              <w:t>)</w:t>
            </w:r>
          </w:p>
          <w:p w14:paraId="633172C4" w14:textId="3E6EA8C0" w:rsidR="001A574A" w:rsidRPr="00AE2C10" w:rsidRDefault="001A574A" w:rsidP="0096635A">
            <w:pPr>
              <w:spacing w:before="216" w:line="280" w:lineRule="atLeast"/>
              <w:rPr>
                <w:color w:val="666666"/>
                <w:lang w:val="de-AT"/>
              </w:rPr>
            </w:pPr>
            <w:r>
              <w:rPr>
                <w:color w:val="666666"/>
                <w:lang w:val="de-AT"/>
              </w:rPr>
              <w:t>© EVN</w:t>
            </w:r>
            <w:r w:rsidR="006B6E52" w:rsidRPr="006B6E52">
              <w:rPr>
                <w:color w:val="666666"/>
                <w:lang w:val="de-AT"/>
              </w:rPr>
              <w:t xml:space="preserve"> - </w:t>
            </w:r>
            <w:proofErr w:type="spellStart"/>
            <w:r w:rsidR="006B6E52" w:rsidRPr="006B6E52">
              <w:rPr>
                <w:color w:val="666666"/>
                <w:lang w:val="de-AT"/>
              </w:rPr>
              <w:t>Matejschek</w:t>
            </w:r>
            <w:proofErr w:type="spellEnd"/>
          </w:p>
        </w:tc>
      </w:tr>
      <w:tr w:rsidR="00A77CD8" w:rsidRPr="00104449" w14:paraId="7E28EA00" w14:textId="77777777" w:rsidTr="00D9580D">
        <w:tc>
          <w:tcPr>
            <w:tcW w:w="4785" w:type="dxa"/>
          </w:tcPr>
          <w:p w14:paraId="30223FCC" w14:textId="77777777" w:rsidR="00A77CD8" w:rsidRPr="00AE2C10" w:rsidRDefault="00453C81" w:rsidP="00F07020">
            <w:pPr>
              <w:spacing w:before="216"/>
              <w:rPr>
                <w:noProof/>
                <w:lang w:val="de-AT" w:eastAsia="en-US"/>
              </w:rPr>
            </w:pPr>
            <w:r w:rsidRPr="00AE2C10">
              <w:rPr>
                <w:noProof/>
                <w:lang w:val="de-AT"/>
              </w:rPr>
              <w:drawing>
                <wp:inline distT="0" distB="0" distL="0" distR="0" wp14:anchorId="2115F39C" wp14:editId="2CFAD40E">
                  <wp:extent cx="1697126" cy="1253402"/>
                  <wp:effectExtent l="0" t="0" r="0" b="4445"/>
                  <wp:docPr id="4"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6"/>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712204" cy="1264538"/>
                          </a:xfrm>
                          <a:prstGeom prst="rect">
                            <a:avLst/>
                          </a:prstGeom>
                          <a:noFill/>
                          <a:ln>
                            <a:noFill/>
                          </a:ln>
                        </pic:spPr>
                      </pic:pic>
                    </a:graphicData>
                  </a:graphic>
                </wp:inline>
              </w:drawing>
            </w:r>
          </w:p>
        </w:tc>
        <w:tc>
          <w:tcPr>
            <w:tcW w:w="4785" w:type="dxa"/>
          </w:tcPr>
          <w:p w14:paraId="2CF64103" w14:textId="3C201743" w:rsidR="00A77CD8" w:rsidRPr="00AE2C10" w:rsidRDefault="00D955E7" w:rsidP="0096635A">
            <w:pPr>
              <w:spacing w:before="216" w:line="280" w:lineRule="atLeast"/>
              <w:rPr>
                <w:color w:val="404040"/>
                <w:lang w:val="de-AT"/>
              </w:rPr>
            </w:pPr>
            <w:r>
              <w:rPr>
                <w:color w:val="666666"/>
                <w:lang w:val="de-AT"/>
              </w:rPr>
              <w:t xml:space="preserve">Das EGGER Werk </w:t>
            </w:r>
            <w:proofErr w:type="spellStart"/>
            <w:r>
              <w:rPr>
                <w:color w:val="666666"/>
                <w:lang w:val="de-AT"/>
              </w:rPr>
              <w:t>Unterradlberg</w:t>
            </w:r>
            <w:proofErr w:type="spellEnd"/>
            <w:r>
              <w:rPr>
                <w:color w:val="666666"/>
                <w:lang w:val="de-AT"/>
              </w:rPr>
              <w:t xml:space="preserve"> verfügt bereits jetzt über</w:t>
            </w:r>
            <w:r w:rsidR="00662182">
              <w:rPr>
                <w:color w:val="666666"/>
                <w:lang w:val="de-AT"/>
              </w:rPr>
              <w:t xml:space="preserve"> zwei</w:t>
            </w:r>
            <w:r>
              <w:rPr>
                <w:color w:val="666666"/>
                <w:lang w:val="de-AT"/>
              </w:rPr>
              <w:t xml:space="preserve"> Biomassekraftwerke und produziert im Normalbetrieb erdgasfrei. </w:t>
            </w:r>
          </w:p>
        </w:tc>
      </w:tr>
      <w:tr w:rsidR="007806D6" w:rsidRPr="00104449" w14:paraId="3E34ED53" w14:textId="77777777" w:rsidTr="00D9580D">
        <w:tc>
          <w:tcPr>
            <w:tcW w:w="4785" w:type="dxa"/>
          </w:tcPr>
          <w:p w14:paraId="02A60102" w14:textId="77777777" w:rsidR="007806D6" w:rsidRPr="00AE2C10" w:rsidRDefault="007806D6" w:rsidP="00F07020">
            <w:pPr>
              <w:spacing w:before="216"/>
              <w:rPr>
                <w:noProof/>
                <w:lang w:val="de-AT" w:eastAsia="en-US"/>
              </w:rPr>
            </w:pPr>
            <w:r w:rsidRPr="00AE2C10">
              <w:rPr>
                <w:noProof/>
                <w:color w:val="666666"/>
                <w:lang w:val="de-AT"/>
              </w:rPr>
              <w:drawing>
                <wp:inline distT="0" distB="0" distL="0" distR="0" wp14:anchorId="2115F39E" wp14:editId="2861EB2A">
                  <wp:extent cx="1681675" cy="967562"/>
                  <wp:effectExtent l="0" t="0" r="0" b="4445"/>
                  <wp:docPr id="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705358" cy="981188"/>
                          </a:xfrm>
                          <a:prstGeom prst="rect">
                            <a:avLst/>
                          </a:prstGeom>
                          <a:noFill/>
                          <a:ln>
                            <a:noFill/>
                          </a:ln>
                        </pic:spPr>
                      </pic:pic>
                    </a:graphicData>
                  </a:graphic>
                </wp:inline>
              </w:drawing>
            </w:r>
          </w:p>
        </w:tc>
        <w:tc>
          <w:tcPr>
            <w:tcW w:w="4785" w:type="dxa"/>
          </w:tcPr>
          <w:p w14:paraId="358158B5" w14:textId="1FE8A920" w:rsidR="007806D6" w:rsidRPr="00AE2C10" w:rsidRDefault="00096C48" w:rsidP="0096635A">
            <w:pPr>
              <w:spacing w:before="216" w:line="280" w:lineRule="atLeast"/>
              <w:rPr>
                <w:color w:val="666666"/>
                <w:lang w:val="de-AT"/>
              </w:rPr>
            </w:pPr>
            <w:r>
              <w:rPr>
                <w:color w:val="666666"/>
                <w:lang w:val="de-AT"/>
              </w:rPr>
              <w:t>Das nächste Energieprojekt bringt nicht nur Vorteile für das Werk</w:t>
            </w:r>
            <w:r w:rsidR="008116C7">
              <w:rPr>
                <w:color w:val="666666"/>
                <w:lang w:val="de-AT"/>
              </w:rPr>
              <w:t xml:space="preserve"> </w:t>
            </w:r>
            <w:proofErr w:type="spellStart"/>
            <w:r w:rsidR="008116C7">
              <w:rPr>
                <w:color w:val="666666"/>
                <w:lang w:val="de-AT"/>
              </w:rPr>
              <w:t>Unterradlberg</w:t>
            </w:r>
            <w:proofErr w:type="spellEnd"/>
            <w:r w:rsidR="00447865">
              <w:rPr>
                <w:color w:val="666666"/>
                <w:lang w:val="de-AT"/>
              </w:rPr>
              <w:t xml:space="preserve">, sondern für die Region durch die Einbindung in die Fernwärme. </w:t>
            </w:r>
          </w:p>
        </w:tc>
      </w:tr>
    </w:tbl>
    <w:p w14:paraId="0F816445" w14:textId="77777777" w:rsidR="008272B0" w:rsidRPr="00AE2C10" w:rsidRDefault="00A77CD8" w:rsidP="007068DE">
      <w:pPr>
        <w:rPr>
          <w:rStyle w:val="Copyright"/>
          <w:color w:val="595959"/>
          <w:lang w:val="de-AT"/>
        </w:rPr>
      </w:pPr>
      <w:r w:rsidRPr="00AE2C10">
        <w:rPr>
          <w:rStyle w:val="FOTOS"/>
          <w:color w:val="595959"/>
          <w:lang w:val="de-AT"/>
        </w:rPr>
        <w:t>FOTOS:</w:t>
      </w:r>
      <w:r w:rsidRPr="00AE2C10">
        <w:rPr>
          <w:rStyle w:val="Copyright"/>
          <w:color w:val="595959"/>
          <w:lang w:val="de-AT"/>
        </w:rPr>
        <w:t xml:space="preserve"> EGGER Holzwerkstoffe, Abdruck bei Nennung des Rechteinhabers honorarfrei</w:t>
      </w:r>
      <w:bookmarkEnd w:id="0"/>
    </w:p>
    <w:p w14:paraId="71F059BE" w14:textId="77777777" w:rsidR="008272B0" w:rsidRPr="00AE2C10" w:rsidRDefault="008272B0" w:rsidP="007068DE">
      <w:pPr>
        <w:rPr>
          <w:rStyle w:val="FOTOS"/>
          <w:b w:val="0"/>
          <w:bCs w:val="0"/>
          <w:color w:val="595959"/>
          <w:lang w:val="de-AT"/>
        </w:rPr>
      </w:pPr>
      <w:r w:rsidRPr="00AE2C10">
        <w:rPr>
          <w:rStyle w:val="FOTOS"/>
          <w:caps/>
          <w:color w:val="595959"/>
          <w:lang w:val="de-AT"/>
        </w:rPr>
        <w:t>REPRODUKTION:</w:t>
      </w:r>
      <w:r w:rsidRPr="00AE2C10">
        <w:rPr>
          <w:rStyle w:val="Copyright"/>
          <w:color w:val="595959"/>
          <w:lang w:val="de-AT"/>
        </w:rPr>
        <w:t xml:space="preserve"> Bei allen erwähnten Dekoren handelt es sich um Reproduktionen.</w:t>
      </w:r>
    </w:p>
    <w:p w14:paraId="2CAFD472" w14:textId="3568C7EA" w:rsidR="00D9580D" w:rsidRPr="00687AF0" w:rsidRDefault="00D9580D" w:rsidP="007068DE">
      <w:pPr>
        <w:rPr>
          <w:rStyle w:val="Copyright"/>
          <w:color w:val="595959"/>
          <w:lang w:val="en-GB"/>
        </w:rPr>
      </w:pPr>
      <w:r w:rsidRPr="00687AF0">
        <w:rPr>
          <w:rStyle w:val="FOTOS"/>
          <w:caps/>
          <w:color w:val="595959"/>
          <w:lang w:val="en-GB"/>
        </w:rPr>
        <w:t xml:space="preserve">Bilddownload: </w:t>
      </w:r>
      <w:hyperlink r:id="rId13" w:history="1">
        <w:r w:rsidR="00B6234D" w:rsidRPr="00687AF0">
          <w:rPr>
            <w:rStyle w:val="Hyperlink"/>
            <w:sz w:val="16"/>
            <w:lang w:val="en-GB"/>
          </w:rPr>
          <w:t>https://celum.egger.com/pinaccess/showpin.do?pincode=a3j5mi3ipero</w:t>
        </w:r>
      </w:hyperlink>
      <w:r w:rsidR="00B6234D" w:rsidRPr="00687AF0">
        <w:rPr>
          <w:rStyle w:val="FOTOS"/>
          <w:caps/>
          <w:color w:val="595959"/>
          <w:lang w:val="en-GB"/>
        </w:rPr>
        <w:t xml:space="preserve"> </w:t>
      </w:r>
    </w:p>
    <w:p w14:paraId="7075EE28" w14:textId="77777777" w:rsidR="00200820" w:rsidRPr="00687AF0" w:rsidRDefault="00200820" w:rsidP="007068DE">
      <w:pPr>
        <w:rPr>
          <w:rStyle w:val="Copyright"/>
          <w:color w:val="595959"/>
          <w:lang w:val="en-GB"/>
        </w:rPr>
      </w:pPr>
    </w:p>
    <w:p w14:paraId="773E5F14" w14:textId="77777777" w:rsidR="003C1734" w:rsidRPr="00AE2C10" w:rsidRDefault="003C1734" w:rsidP="00B34F10">
      <w:pPr>
        <w:tabs>
          <w:tab w:val="left" w:pos="992"/>
        </w:tabs>
        <w:spacing w:line="280" w:lineRule="exact"/>
        <w:ind w:right="-1701"/>
        <w:jc w:val="both"/>
        <w:rPr>
          <w:b/>
          <w:color w:val="E31B37"/>
          <w:sz w:val="16"/>
          <w:szCs w:val="16"/>
          <w:lang w:val="de-AT"/>
        </w:rPr>
      </w:pPr>
      <w:r w:rsidRPr="00AE2C10">
        <w:rPr>
          <w:b/>
          <w:color w:val="E31B37"/>
          <w:sz w:val="16"/>
          <w:szCs w:val="16"/>
          <w:lang w:val="de-AT"/>
        </w:rPr>
        <w:t>Für Rückfragen:</w:t>
      </w:r>
    </w:p>
    <w:p w14:paraId="2ED2677F" w14:textId="77777777" w:rsidR="003C1734" w:rsidRPr="00AE2C10" w:rsidRDefault="003C1734" w:rsidP="003C1734">
      <w:pPr>
        <w:spacing w:line="260" w:lineRule="exact"/>
        <w:jc w:val="both"/>
        <w:rPr>
          <w:color w:val="666666"/>
          <w:lang w:val="de-AT"/>
        </w:rPr>
      </w:pPr>
    </w:p>
    <w:p w14:paraId="1FF58C54" w14:textId="567138F9" w:rsidR="003C1734" w:rsidRPr="00AE2C10" w:rsidRDefault="003C1734" w:rsidP="00B34F10">
      <w:pPr>
        <w:pStyle w:val="Adressebold"/>
        <w:framePr w:hSpace="0" w:wrap="auto" w:vAnchor="margin" w:hAnchor="text" w:yAlign="inline"/>
        <w:spacing w:before="0" w:line="280" w:lineRule="exact"/>
        <w:ind w:right="-1701"/>
        <w:suppressOverlap w:val="0"/>
        <w:rPr>
          <w:b w:val="0"/>
          <w:color w:val="666666"/>
          <w:szCs w:val="16"/>
          <w:lang w:val="de-AT"/>
        </w:rPr>
      </w:pPr>
      <w:r w:rsidRPr="00AE2C10">
        <w:rPr>
          <w:b w:val="0"/>
          <w:color w:val="666666"/>
          <w:szCs w:val="16"/>
          <w:lang w:val="de-AT"/>
        </w:rPr>
        <w:t>EGGER Holzwerkstoffe</w:t>
      </w:r>
      <w:r w:rsidR="00227384" w:rsidRPr="00AE2C10">
        <w:rPr>
          <w:b w:val="0"/>
          <w:color w:val="666666"/>
          <w:szCs w:val="16"/>
          <w:lang w:val="de-AT"/>
        </w:rPr>
        <w:t xml:space="preserve"> GmbH</w:t>
      </w:r>
    </w:p>
    <w:p w14:paraId="2A1528D7" w14:textId="014BB562" w:rsidR="003C1734" w:rsidRPr="00AE2C10" w:rsidRDefault="009F552B" w:rsidP="00B34F10">
      <w:pPr>
        <w:pStyle w:val="Adresse"/>
        <w:framePr w:hSpace="0" w:wrap="auto" w:vAnchor="margin" w:hAnchor="text" w:yAlign="inline"/>
        <w:spacing w:before="0" w:line="280" w:lineRule="exact"/>
        <w:ind w:right="-1701"/>
        <w:suppressOverlap w:val="0"/>
        <w:rPr>
          <w:color w:val="666666"/>
        </w:rPr>
      </w:pPr>
      <w:r>
        <w:rPr>
          <w:color w:val="666666"/>
        </w:rPr>
        <w:t>Katharina Wieser</w:t>
      </w:r>
    </w:p>
    <w:p w14:paraId="08CC8E09" w14:textId="77777777" w:rsidR="003C1734" w:rsidRPr="00687AF0" w:rsidRDefault="003C1734" w:rsidP="00B34F10">
      <w:pPr>
        <w:pStyle w:val="Adresse"/>
        <w:framePr w:hSpace="0" w:wrap="auto" w:vAnchor="margin" w:hAnchor="text" w:yAlign="inline"/>
        <w:spacing w:before="0" w:line="280" w:lineRule="exact"/>
        <w:ind w:right="-1701"/>
        <w:suppressOverlap w:val="0"/>
        <w:rPr>
          <w:color w:val="666666"/>
          <w:lang w:val="en-GB"/>
        </w:rPr>
      </w:pPr>
      <w:proofErr w:type="spellStart"/>
      <w:r w:rsidRPr="00687AF0">
        <w:rPr>
          <w:color w:val="666666"/>
          <w:lang w:val="en-GB"/>
        </w:rPr>
        <w:t>Weiberndorf</w:t>
      </w:r>
      <w:proofErr w:type="spellEnd"/>
      <w:r w:rsidRPr="00687AF0">
        <w:rPr>
          <w:color w:val="666666"/>
          <w:lang w:val="en-GB"/>
        </w:rPr>
        <w:t xml:space="preserve"> 20</w:t>
      </w:r>
    </w:p>
    <w:p w14:paraId="2A719F26" w14:textId="77777777" w:rsidR="003C1734" w:rsidRPr="009B659F" w:rsidRDefault="003C1734" w:rsidP="00B34F10">
      <w:pPr>
        <w:pStyle w:val="Adresse"/>
        <w:framePr w:hSpace="0" w:wrap="auto" w:vAnchor="margin" w:hAnchor="text" w:yAlign="inline"/>
        <w:spacing w:before="0" w:line="280" w:lineRule="exact"/>
        <w:ind w:right="-1701"/>
        <w:suppressOverlap w:val="0"/>
        <w:rPr>
          <w:color w:val="666666"/>
          <w:lang w:val="en-US"/>
        </w:rPr>
      </w:pPr>
      <w:r w:rsidRPr="009B659F">
        <w:rPr>
          <w:color w:val="666666"/>
          <w:lang w:val="en-US"/>
        </w:rPr>
        <w:t>6380 St. Johann in Tirol</w:t>
      </w:r>
    </w:p>
    <w:p w14:paraId="63F35144" w14:textId="3B8C7156" w:rsidR="003C1734" w:rsidRPr="009B659F" w:rsidRDefault="003450AC" w:rsidP="00B34F10">
      <w:pPr>
        <w:pStyle w:val="Adresse"/>
        <w:framePr w:hSpace="0" w:wrap="auto" w:vAnchor="margin" w:hAnchor="text" w:yAlign="inline"/>
        <w:spacing w:before="0" w:line="280" w:lineRule="exact"/>
        <w:ind w:right="-1701"/>
        <w:suppressOverlap w:val="0"/>
        <w:rPr>
          <w:color w:val="666666"/>
          <w:lang w:val="en-US"/>
        </w:rPr>
      </w:pPr>
      <w:r w:rsidRPr="009B659F">
        <w:rPr>
          <w:color w:val="666666"/>
          <w:lang w:val="en-US"/>
        </w:rPr>
        <w:t>Austria</w:t>
      </w:r>
    </w:p>
    <w:p w14:paraId="08817D17" w14:textId="23603994" w:rsidR="003C1734" w:rsidRPr="009B659F" w:rsidRDefault="003C1734" w:rsidP="00B34F10">
      <w:pPr>
        <w:pStyle w:val="Adresse"/>
        <w:framePr w:hSpace="0" w:wrap="auto" w:vAnchor="margin" w:hAnchor="text" w:yAlign="inline"/>
        <w:spacing w:before="0" w:line="280" w:lineRule="exact"/>
        <w:ind w:right="-1701"/>
        <w:suppressOverlap w:val="0"/>
        <w:rPr>
          <w:color w:val="666666"/>
          <w:lang w:val="en-US"/>
        </w:rPr>
      </w:pPr>
      <w:r w:rsidRPr="009B659F">
        <w:rPr>
          <w:color w:val="666666"/>
          <w:lang w:val="en-US"/>
        </w:rPr>
        <w:t>T</w:t>
      </w:r>
      <w:r w:rsidRPr="009B659F">
        <w:rPr>
          <w:color w:val="666666"/>
          <w:lang w:val="en-US"/>
        </w:rPr>
        <w:tab/>
        <w:t>+43 5 0600-</w:t>
      </w:r>
      <w:r w:rsidR="00FB667A" w:rsidRPr="009969A7">
        <w:rPr>
          <w:rFonts w:eastAsiaTheme="minorEastAsia" w:cs="Arial"/>
          <w:bCs w:val="0"/>
          <w:noProof/>
          <w:color w:val="000000"/>
          <w:lang w:val="en-GB" w:eastAsia="de-AT"/>
        </w:rPr>
        <w:t xml:space="preserve"> </w:t>
      </w:r>
      <w:r w:rsidR="009F552B">
        <w:rPr>
          <w:color w:val="666666"/>
          <w:lang w:val="en-GB"/>
        </w:rPr>
        <w:t>10128</w:t>
      </w:r>
    </w:p>
    <w:p w14:paraId="15C4C598" w14:textId="5A1BD115" w:rsidR="003D7ABE" w:rsidRPr="00D955E7" w:rsidRDefault="009F552B" w:rsidP="003D7ABE">
      <w:pPr>
        <w:pStyle w:val="Adresse"/>
        <w:framePr w:wrap="around"/>
        <w:spacing w:line="280" w:lineRule="exact"/>
        <w:ind w:right="-1701"/>
        <w:rPr>
          <w:lang w:val="en-GB"/>
        </w:rPr>
      </w:pPr>
      <w:hyperlink r:id="rId14" w:history="1">
        <w:r w:rsidRPr="00D955E7">
          <w:rPr>
            <w:rStyle w:val="Hyperlink"/>
            <w:lang w:val="en-GB"/>
          </w:rPr>
          <w:t>katharina.wieser@egger.com</w:t>
        </w:r>
      </w:hyperlink>
    </w:p>
    <w:p w14:paraId="6AA8CF02" w14:textId="3542DB78" w:rsidR="009F552B" w:rsidRPr="00D955E7" w:rsidRDefault="009F552B" w:rsidP="003D7ABE">
      <w:pPr>
        <w:pStyle w:val="Adresse"/>
        <w:framePr w:hSpace="0" w:wrap="auto" w:vAnchor="margin" w:hAnchor="text" w:yAlign="inline"/>
        <w:spacing w:before="0" w:after="672" w:line="280" w:lineRule="exact"/>
        <w:ind w:right="-1701"/>
        <w:suppressOverlap w:val="0"/>
        <w:rPr>
          <w:color w:val="666666"/>
          <w:lang w:val="en-GB"/>
        </w:rPr>
      </w:pPr>
    </w:p>
    <w:sectPr w:rsidR="009F552B" w:rsidRPr="00D955E7" w:rsidSect="008272B0">
      <w:headerReference w:type="default" r:id="rId15"/>
      <w:footerReference w:type="default" r:id="rId16"/>
      <w:headerReference w:type="first" r:id="rId17"/>
      <w:footerReference w:type="first" r:id="rId18"/>
      <w:pgSz w:w="11906" w:h="16838" w:code="9"/>
      <w:pgMar w:top="4139" w:right="2126" w:bottom="709" w:left="136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27A66" w14:textId="77777777" w:rsidR="007068F2" w:rsidRPr="002724CD" w:rsidRDefault="007068F2">
      <w:pPr>
        <w:spacing w:line="240" w:lineRule="auto"/>
        <w:rPr>
          <w:lang w:val="de-DE"/>
        </w:rPr>
      </w:pPr>
      <w:r w:rsidRPr="002724CD">
        <w:rPr>
          <w:lang w:val="de-DE"/>
        </w:rPr>
        <w:separator/>
      </w:r>
    </w:p>
  </w:endnote>
  <w:endnote w:type="continuationSeparator" w:id="0">
    <w:p w14:paraId="7F3D218F" w14:textId="77777777" w:rsidR="007068F2" w:rsidRPr="002724CD" w:rsidRDefault="007068F2">
      <w:pPr>
        <w:spacing w:line="240" w:lineRule="auto"/>
        <w:rPr>
          <w:lang w:val="de-DE"/>
        </w:rPr>
      </w:pPr>
      <w:r w:rsidRPr="002724CD">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etaSerifPro-Book">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D01C" w14:textId="77777777" w:rsidR="00FB3C59" w:rsidRPr="002B2E62" w:rsidRDefault="00453C81" w:rsidP="00BB60AD">
    <w:pPr>
      <w:tabs>
        <w:tab w:val="left" w:pos="6624"/>
      </w:tabs>
      <w:spacing w:after="672" w:line="240" w:lineRule="auto"/>
      <w:rPr>
        <w:sz w:val="2"/>
        <w:szCs w:val="2"/>
        <w:lang w:val="en-US"/>
      </w:rPr>
    </w:pPr>
    <w:r>
      <w:rPr>
        <w:noProof/>
        <w:sz w:val="2"/>
        <w:szCs w:val="2"/>
        <w:lang w:val="de-DE"/>
      </w:rPr>
      <mc:AlternateContent>
        <mc:Choice Requires="wps">
          <w:drawing>
            <wp:anchor distT="0" distB="0" distL="114300" distR="114300" simplePos="0" relativeHeight="251658243" behindDoc="0" locked="0" layoutInCell="1" allowOverlap="1" wp14:anchorId="2115F3B0" wp14:editId="2115F3B1">
              <wp:simplePos x="0" y="0"/>
              <wp:positionH relativeFrom="page">
                <wp:posOffset>6430645</wp:posOffset>
              </wp:positionH>
              <wp:positionV relativeFrom="page">
                <wp:posOffset>10067925</wp:posOffset>
              </wp:positionV>
              <wp:extent cx="417830" cy="220345"/>
              <wp:effectExtent l="127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E5F13" w14:textId="674C74AE" w:rsidR="00FB3C59" w:rsidRPr="00BB60AD" w:rsidRDefault="00FB3C59" w:rsidP="00A672DE">
                          <w:pPr>
                            <w:pStyle w:val="Footer"/>
                            <w:jc w:val="right"/>
                            <w:rPr>
                              <w:rFonts w:cs="Arial"/>
                              <w:color w:val="E31937"/>
                              <w:sz w:val="14"/>
                              <w:szCs w:val="14"/>
                            </w:rPr>
                          </w:pPr>
                          <w:r w:rsidRPr="00BB60AD">
                            <w:rPr>
                              <w:rFonts w:cs="Arial"/>
                              <w:color w:val="E31937"/>
                              <w:sz w:val="14"/>
                              <w:szCs w:val="14"/>
                            </w:rPr>
                            <w:fldChar w:fldCharType="begin"/>
                          </w:r>
                          <w:r w:rsidRPr="00BB60AD">
                            <w:rPr>
                              <w:rFonts w:cs="Arial"/>
                              <w:color w:val="E31937"/>
                              <w:sz w:val="14"/>
                              <w:szCs w:val="14"/>
                            </w:rPr>
                            <w:instrText xml:space="preserve"> IF </w:instrText>
                          </w:r>
                          <w:r w:rsidRPr="00BB60AD">
                            <w:rPr>
                              <w:rStyle w:val="PageNumber"/>
                              <w:rFonts w:cs="Arial"/>
                              <w:color w:val="E31937"/>
                              <w:sz w:val="14"/>
                              <w:szCs w:val="14"/>
                            </w:rPr>
                            <w:fldChar w:fldCharType="begin"/>
                          </w:r>
                          <w:r w:rsidRPr="00BB60AD">
                            <w:rPr>
                              <w:rStyle w:val="PageNumber"/>
                              <w:rFonts w:cs="Arial"/>
                              <w:color w:val="E31937"/>
                              <w:sz w:val="14"/>
                              <w:szCs w:val="14"/>
                            </w:rPr>
                            <w:instrText xml:space="preserve">PAGE  </w:instrText>
                          </w:r>
                          <w:r w:rsidRPr="00BB60AD">
                            <w:rPr>
                              <w:rStyle w:val="PageNumber"/>
                              <w:rFonts w:cs="Arial"/>
                              <w:color w:val="E31937"/>
                              <w:sz w:val="14"/>
                              <w:szCs w:val="14"/>
                            </w:rPr>
                            <w:fldChar w:fldCharType="separate"/>
                          </w:r>
                          <w:r w:rsidR="0063447C">
                            <w:rPr>
                              <w:rStyle w:val="PageNumber"/>
                              <w:rFonts w:cs="Arial"/>
                              <w:noProof/>
                              <w:color w:val="E31937"/>
                              <w:sz w:val="14"/>
                              <w:szCs w:val="14"/>
                            </w:rPr>
                            <w:instrText>4</w:instrText>
                          </w:r>
                          <w:r w:rsidRPr="00BB60AD">
                            <w:rPr>
                              <w:rStyle w:val="PageNumber"/>
                              <w:rFonts w:cs="Arial"/>
                              <w:color w:val="E31937"/>
                              <w:sz w:val="14"/>
                              <w:szCs w:val="14"/>
                            </w:rPr>
                            <w:fldChar w:fldCharType="end"/>
                          </w:r>
                          <w:r w:rsidRPr="00BB60AD">
                            <w:rPr>
                              <w:rFonts w:cs="Arial"/>
                              <w:color w:val="E31937"/>
                              <w:sz w:val="14"/>
                              <w:szCs w:val="14"/>
                            </w:rPr>
                            <w:instrText xml:space="preserve"> &lt; 10 "0" "" </w:instrText>
                          </w:r>
                          <w:r w:rsidRPr="00BB60AD">
                            <w:rPr>
                              <w:rFonts w:cs="Arial"/>
                              <w:color w:val="E31937"/>
                              <w:sz w:val="14"/>
                              <w:szCs w:val="14"/>
                            </w:rPr>
                            <w:fldChar w:fldCharType="separate"/>
                          </w:r>
                          <w:r w:rsidR="0063447C" w:rsidRPr="00BB60AD">
                            <w:rPr>
                              <w:rFonts w:cs="Arial"/>
                              <w:noProof/>
                              <w:color w:val="E31937"/>
                              <w:sz w:val="14"/>
                              <w:szCs w:val="14"/>
                            </w:rPr>
                            <w:t>0</w:t>
                          </w:r>
                          <w:r w:rsidRPr="00BB60AD">
                            <w:rPr>
                              <w:rFonts w:cs="Arial"/>
                              <w:color w:val="E31937"/>
                              <w:sz w:val="14"/>
                              <w:szCs w:val="14"/>
                            </w:rPr>
                            <w:fldChar w:fldCharType="end"/>
                          </w:r>
                          <w:r w:rsidRPr="00BB60AD">
                            <w:rPr>
                              <w:rFonts w:cs="Arial"/>
                              <w:color w:val="E31937"/>
                              <w:sz w:val="14"/>
                              <w:szCs w:val="14"/>
                            </w:rPr>
                            <w:fldChar w:fldCharType="begin"/>
                          </w:r>
                          <w:r w:rsidRPr="00BB60AD">
                            <w:rPr>
                              <w:rFonts w:cs="Arial"/>
                              <w:color w:val="E31937"/>
                              <w:sz w:val="14"/>
                              <w:szCs w:val="14"/>
                            </w:rPr>
                            <w:instrText xml:space="preserve"> PAGE  \* Arabic  \* MERGEFORMAT </w:instrText>
                          </w:r>
                          <w:r w:rsidRPr="00BB60AD">
                            <w:rPr>
                              <w:rFonts w:cs="Arial"/>
                              <w:color w:val="E31937"/>
                              <w:sz w:val="14"/>
                              <w:szCs w:val="14"/>
                            </w:rPr>
                            <w:fldChar w:fldCharType="separate"/>
                          </w:r>
                          <w:r w:rsidR="00730841">
                            <w:rPr>
                              <w:rFonts w:cs="Arial"/>
                              <w:noProof/>
                              <w:color w:val="E31937"/>
                              <w:sz w:val="14"/>
                              <w:szCs w:val="14"/>
                            </w:rPr>
                            <w:t>1</w:t>
                          </w:r>
                          <w:r w:rsidRPr="00BB60AD">
                            <w:rPr>
                              <w:rFonts w:cs="Arial"/>
                              <w:color w:val="E31937"/>
                              <w:sz w:val="14"/>
                              <w:szCs w:val="14"/>
                            </w:rPr>
                            <w:fldChar w:fldCharType="end"/>
                          </w:r>
                        </w:p>
                        <w:p w14:paraId="7C42360A" w14:textId="77777777" w:rsidR="00FB3C59" w:rsidRDefault="00FB3C59" w:rsidP="00A672DE"/>
                        <w:p w14:paraId="13200B2E" w14:textId="77777777" w:rsidR="00FB3C59" w:rsidRDefault="00FB3C59" w:rsidP="00A672DE"/>
                        <w:p w14:paraId="4F59ACC4" w14:textId="77777777" w:rsidR="00FB3C59" w:rsidRDefault="00FB3C59" w:rsidP="00A672DE"/>
                        <w:p w14:paraId="3E45B8DD" w14:textId="77777777" w:rsidR="00FB3C59" w:rsidRDefault="00FB3C59" w:rsidP="00A672DE"/>
                        <w:p w14:paraId="13D1D213" w14:textId="77777777" w:rsidR="00FB3C59" w:rsidRDefault="00FB3C59" w:rsidP="00A672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5F3B0" id="_x0000_t202" coordsize="21600,21600" o:spt="202" path="m,l,21600r21600,l21600,xe">
              <v:stroke joinstyle="miter"/>
              <v:path gradientshapeok="t" o:connecttype="rect"/>
            </v:shapetype>
            <v:shape id="Text Box 21" o:spid="_x0000_s1027" type="#_x0000_t202" style="position:absolute;margin-left:506.35pt;margin-top:792.75pt;width:32.9pt;height:17.3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" filled="f" stroked="f">
              <v:textbox inset="0,0,0,0">
                <w:txbxContent>
                  <w:p w14:paraId="436E5F13" w14:textId="674C74AE" w:rsidR="00FB3C59" w:rsidRPr="00BB60AD" w:rsidRDefault="00FB3C59" w:rsidP="00A672DE">
                    <w:pPr>
                      <w:pStyle w:val="Footer"/>
                      <w:jc w:val="right"/>
                      <w:rPr>
                        <w:rFonts w:cs="Arial"/>
                        <w:color w:val="E31937"/>
                        <w:sz w:val="14"/>
                        <w:szCs w:val="14"/>
                      </w:rPr>
                    </w:pPr>
                    <w:r w:rsidRPr="00BB60AD">
                      <w:rPr>
                        <w:rFonts w:cs="Arial"/>
                        <w:color w:val="E31937"/>
                        <w:sz w:val="14"/>
                        <w:szCs w:val="14"/>
                      </w:rPr>
                      <w:fldChar w:fldCharType="begin"/>
                    </w:r>
                    <w:r w:rsidRPr="00BB60AD">
                      <w:rPr>
                        <w:rFonts w:cs="Arial"/>
                        <w:color w:val="E31937"/>
                        <w:sz w:val="14"/>
                        <w:szCs w:val="14"/>
                      </w:rPr>
                      <w:instrText xml:space="preserve"> IF </w:instrText>
                    </w:r>
                    <w:r w:rsidRPr="00BB60AD">
                      <w:rPr>
                        <w:rStyle w:val="PageNumber"/>
                        <w:rFonts w:cs="Arial"/>
                        <w:color w:val="E31937"/>
                        <w:sz w:val="14"/>
                        <w:szCs w:val="14"/>
                      </w:rPr>
                      <w:fldChar w:fldCharType="begin"/>
                    </w:r>
                    <w:r w:rsidRPr="00BB60AD">
                      <w:rPr>
                        <w:rStyle w:val="PageNumber"/>
                        <w:rFonts w:cs="Arial"/>
                        <w:color w:val="E31937"/>
                        <w:sz w:val="14"/>
                        <w:szCs w:val="14"/>
                      </w:rPr>
                      <w:instrText xml:space="preserve">PAGE  </w:instrText>
                    </w:r>
                    <w:r w:rsidRPr="00BB60AD">
                      <w:rPr>
                        <w:rStyle w:val="PageNumber"/>
                        <w:rFonts w:cs="Arial"/>
                        <w:color w:val="E31937"/>
                        <w:sz w:val="14"/>
                        <w:szCs w:val="14"/>
                      </w:rPr>
                      <w:fldChar w:fldCharType="separate"/>
                    </w:r>
                    <w:r w:rsidR="0063447C">
                      <w:rPr>
                        <w:rStyle w:val="PageNumber"/>
                        <w:rFonts w:cs="Arial"/>
                        <w:noProof/>
                        <w:color w:val="E31937"/>
                        <w:sz w:val="14"/>
                        <w:szCs w:val="14"/>
                      </w:rPr>
                      <w:instrText>4</w:instrText>
                    </w:r>
                    <w:r w:rsidRPr="00BB60AD">
                      <w:rPr>
                        <w:rStyle w:val="PageNumber"/>
                        <w:rFonts w:cs="Arial"/>
                        <w:color w:val="E31937"/>
                        <w:sz w:val="14"/>
                        <w:szCs w:val="14"/>
                      </w:rPr>
                      <w:fldChar w:fldCharType="end"/>
                    </w:r>
                    <w:r w:rsidRPr="00BB60AD">
                      <w:rPr>
                        <w:rFonts w:cs="Arial"/>
                        <w:color w:val="E31937"/>
                        <w:sz w:val="14"/>
                        <w:szCs w:val="14"/>
                      </w:rPr>
                      <w:instrText xml:space="preserve"> &lt; 10 "0" "" </w:instrText>
                    </w:r>
                    <w:r w:rsidRPr="00BB60AD">
                      <w:rPr>
                        <w:rFonts w:cs="Arial"/>
                        <w:color w:val="E31937"/>
                        <w:sz w:val="14"/>
                        <w:szCs w:val="14"/>
                      </w:rPr>
                      <w:fldChar w:fldCharType="separate"/>
                    </w:r>
                    <w:r w:rsidR="0063447C" w:rsidRPr="00BB60AD">
                      <w:rPr>
                        <w:rFonts w:cs="Arial"/>
                        <w:noProof/>
                        <w:color w:val="E31937"/>
                        <w:sz w:val="14"/>
                        <w:szCs w:val="14"/>
                      </w:rPr>
                      <w:t>0</w:t>
                    </w:r>
                    <w:r w:rsidRPr="00BB60AD">
                      <w:rPr>
                        <w:rFonts w:cs="Arial"/>
                        <w:color w:val="E31937"/>
                        <w:sz w:val="14"/>
                        <w:szCs w:val="14"/>
                      </w:rPr>
                      <w:fldChar w:fldCharType="end"/>
                    </w:r>
                    <w:r w:rsidRPr="00BB60AD">
                      <w:rPr>
                        <w:rFonts w:cs="Arial"/>
                        <w:color w:val="E31937"/>
                        <w:sz w:val="14"/>
                        <w:szCs w:val="14"/>
                      </w:rPr>
                      <w:fldChar w:fldCharType="begin"/>
                    </w:r>
                    <w:r w:rsidRPr="00BB60AD">
                      <w:rPr>
                        <w:rFonts w:cs="Arial"/>
                        <w:color w:val="E31937"/>
                        <w:sz w:val="14"/>
                        <w:szCs w:val="14"/>
                      </w:rPr>
                      <w:instrText xml:space="preserve"> PAGE  \* Arabic  \* MERGEFORMAT </w:instrText>
                    </w:r>
                    <w:r w:rsidRPr="00BB60AD">
                      <w:rPr>
                        <w:rFonts w:cs="Arial"/>
                        <w:color w:val="E31937"/>
                        <w:sz w:val="14"/>
                        <w:szCs w:val="14"/>
                      </w:rPr>
                      <w:fldChar w:fldCharType="separate"/>
                    </w:r>
                    <w:r w:rsidR="00730841">
                      <w:rPr>
                        <w:rFonts w:cs="Arial"/>
                        <w:noProof/>
                        <w:color w:val="E31937"/>
                        <w:sz w:val="14"/>
                        <w:szCs w:val="14"/>
                      </w:rPr>
                      <w:t>1</w:t>
                    </w:r>
                    <w:r w:rsidRPr="00BB60AD">
                      <w:rPr>
                        <w:rFonts w:cs="Arial"/>
                        <w:color w:val="E31937"/>
                        <w:sz w:val="14"/>
                        <w:szCs w:val="14"/>
                      </w:rPr>
                      <w:fldChar w:fldCharType="end"/>
                    </w:r>
                  </w:p>
                  <w:p w14:paraId="7C42360A" w14:textId="77777777" w:rsidR="00FB3C59" w:rsidRDefault="00FB3C59" w:rsidP="00A672DE"/>
                  <w:p w14:paraId="13200B2E" w14:textId="77777777" w:rsidR="00FB3C59" w:rsidRDefault="00FB3C59" w:rsidP="00A672DE"/>
                  <w:p w14:paraId="4F59ACC4" w14:textId="77777777" w:rsidR="00FB3C59" w:rsidRDefault="00FB3C59" w:rsidP="00A672DE"/>
                  <w:p w14:paraId="3E45B8DD" w14:textId="77777777" w:rsidR="00FB3C59" w:rsidRDefault="00FB3C59" w:rsidP="00A672DE"/>
                  <w:p w14:paraId="13D1D213" w14:textId="77777777" w:rsidR="00FB3C59" w:rsidRDefault="00FB3C59" w:rsidP="00A672DE"/>
                </w:txbxContent>
              </v:textbox>
              <w10:wrap anchorx="page" anchory="page"/>
            </v:shape>
          </w:pict>
        </mc:Fallback>
      </mc:AlternateContent>
    </w:r>
    <w:r w:rsidR="00FB3C59">
      <w:rPr>
        <w:sz w:val="2"/>
        <w:szCs w:val="2"/>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033FE" w14:textId="77777777" w:rsidR="00FB3C59" w:rsidRPr="002724CD" w:rsidRDefault="00FB3C59" w:rsidP="00EF3465">
    <w:pPr>
      <w:spacing w:after="672" w:line="240" w:lineRule="auto"/>
      <w:rPr>
        <w:sz w:val="2"/>
        <w:szCs w:val="2"/>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57719" w14:textId="77777777" w:rsidR="007068F2" w:rsidRPr="002724CD" w:rsidRDefault="007068F2" w:rsidP="00EF3465">
      <w:pPr>
        <w:spacing w:after="672" w:line="240" w:lineRule="auto"/>
        <w:rPr>
          <w:lang w:val="de-DE"/>
        </w:rPr>
      </w:pPr>
      <w:r w:rsidRPr="002724CD">
        <w:rPr>
          <w:lang w:val="de-DE"/>
        </w:rPr>
        <w:separator/>
      </w:r>
    </w:p>
  </w:footnote>
  <w:footnote w:type="continuationSeparator" w:id="0">
    <w:p w14:paraId="4CD11ADC" w14:textId="77777777" w:rsidR="007068F2" w:rsidRPr="002724CD" w:rsidRDefault="007068F2">
      <w:pPr>
        <w:spacing w:line="240" w:lineRule="auto"/>
        <w:rPr>
          <w:lang w:val="de-DE"/>
        </w:rPr>
      </w:pPr>
      <w:r w:rsidRPr="002724CD">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F05F" w14:textId="77777777" w:rsidR="00FB3C59" w:rsidRPr="002724CD" w:rsidRDefault="00453C81" w:rsidP="00BC1B1A">
    <w:pPr>
      <w:spacing w:after="672"/>
      <w:ind w:left="-426"/>
      <w:rPr>
        <w:lang w:val="de-DE"/>
      </w:rPr>
    </w:pPr>
    <w:r w:rsidRPr="00BB60AD">
      <w:rPr>
        <w:noProof/>
        <w:color w:val="E31937"/>
        <w:lang w:val="de-DE"/>
      </w:rPr>
      <mc:AlternateContent>
        <mc:Choice Requires="wps">
          <w:drawing>
            <wp:anchor distT="0" distB="0" distL="114300" distR="114300" simplePos="0" relativeHeight="251658242" behindDoc="0" locked="0" layoutInCell="1" allowOverlap="1" wp14:anchorId="2115F3AA" wp14:editId="3B165EC6">
              <wp:simplePos x="0" y="0"/>
              <wp:positionH relativeFrom="page">
                <wp:posOffset>648335</wp:posOffset>
              </wp:positionH>
              <wp:positionV relativeFrom="page">
                <wp:posOffset>1440180</wp:posOffset>
              </wp:positionV>
              <wp:extent cx="3742690" cy="798830"/>
              <wp:effectExtent l="0" t="0" r="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2690" cy="798830"/>
                      </a:xfrm>
                      <a:prstGeom prst="rect">
                        <a:avLst/>
                      </a:prstGeom>
                      <a:solidFill>
                        <a:srgbClr val="E3193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A3B5B2" w14:textId="11199453" w:rsidR="00FB3C59" w:rsidRPr="00BB60AD" w:rsidRDefault="00B70291" w:rsidP="00F83548">
                          <w:pPr>
                            <w:pStyle w:val="TITEL1"/>
                            <w:spacing w:line="380" w:lineRule="exact"/>
                            <w:jc w:val="left"/>
                            <w:rPr>
                              <w:rStyle w:val="TITEL1Char"/>
                              <w:sz w:val="32"/>
                              <w:szCs w:val="32"/>
                            </w:rPr>
                          </w:pPr>
                          <w:r>
                            <w:rPr>
                              <w:rStyle w:val="TITEL1Char"/>
                              <w:sz w:val="32"/>
                              <w:szCs w:val="32"/>
                            </w:rPr>
                            <w:t>EGGER</w:t>
                          </w:r>
                          <w:r w:rsidR="00FB3C59" w:rsidRPr="00BB60AD">
                            <w:rPr>
                              <w:rStyle w:val="TITEL1Char"/>
                              <w:sz w:val="32"/>
                              <w:szCs w:val="32"/>
                            </w:rPr>
                            <w:t xml:space="preserve"> Presseinformation</w:t>
                          </w:r>
                        </w:p>
                        <w:p w14:paraId="2E09DB7E" w14:textId="12A7EA81" w:rsidR="00700DAD" w:rsidRPr="00D40D76" w:rsidRDefault="00D40D76" w:rsidP="00F83548">
                          <w:pPr>
                            <w:pStyle w:val="TITEL1"/>
                            <w:spacing w:after="0" w:line="380" w:lineRule="exact"/>
                            <w:jc w:val="left"/>
                            <w:rPr>
                              <w:rStyle w:val="TITEL1Char"/>
                              <w:b/>
                              <w:sz w:val="28"/>
                              <w:szCs w:val="28"/>
                            </w:rPr>
                          </w:pPr>
                          <w:r w:rsidRPr="00D40D76">
                            <w:rPr>
                              <w:rStyle w:val="TITEL1Char"/>
                              <w:b/>
                              <w:sz w:val="28"/>
                              <w:szCs w:val="28"/>
                            </w:rPr>
                            <w:t xml:space="preserve">Anschluss Fernwärme </w:t>
                          </w:r>
                          <w:proofErr w:type="spellStart"/>
                          <w:r w:rsidRPr="00D40D76">
                            <w:rPr>
                              <w:rStyle w:val="TITEL1Char"/>
                              <w:b/>
                              <w:sz w:val="28"/>
                              <w:szCs w:val="28"/>
                            </w:rPr>
                            <w:t>Unterradlberg</w:t>
                          </w:r>
                          <w:proofErr w:type="spellEnd"/>
                        </w:p>
                        <w:p w14:paraId="3F7E3A8A" w14:textId="566EE021" w:rsidR="00FB3C59" w:rsidRPr="00D40D76" w:rsidRDefault="00BB7721" w:rsidP="00F83548">
                          <w:pPr>
                            <w:pStyle w:val="TITEL1"/>
                            <w:spacing w:after="0" w:line="380" w:lineRule="exact"/>
                            <w:jc w:val="left"/>
                            <w:rPr>
                              <w:sz w:val="24"/>
                              <w:szCs w:val="24"/>
                            </w:rPr>
                          </w:pPr>
                          <w:r>
                            <w:rPr>
                              <w:rStyle w:val="TITEL1Char"/>
                              <w:b/>
                              <w:sz w:val="28"/>
                              <w:szCs w:val="28"/>
                            </w:rPr>
                            <w:t>18. Juni</w:t>
                          </w:r>
                          <w:r w:rsidR="00904D51" w:rsidRPr="00D40D76">
                            <w:rPr>
                              <w:rStyle w:val="TITEL1Char"/>
                              <w:b/>
                              <w:sz w:val="28"/>
                              <w:szCs w:val="28"/>
                            </w:rPr>
                            <w:t xml:space="preserve"> 2026</w:t>
                          </w:r>
                        </w:p>
                      </w:txbxContent>
                    </wps:txbx>
                    <wps:bodyPr rot="0" vert="horz" wrap="square" lIns="135000" tIns="135000" rIns="135000" bIns="1350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115F3AA" id="Rectangle 20" o:spid="_x0000_s1026" style="position:absolute;left:0;text-align:left;margin-left:51.05pt;margin-top:113.4pt;width:294.7pt;height:62.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" fillcolor="#e31937" stroked="f">
              <v:textbox style="mso-fit-shape-to-text:t" inset="3.75mm,3.75mm,3.75mm,3.75mm">
                <w:txbxContent>
                  <w:p w14:paraId="4CA3B5B2" w14:textId="11199453" w:rsidR="00FB3C59" w:rsidRPr="00BB60AD" w:rsidRDefault="00B70291" w:rsidP="00F83548">
                    <w:pPr>
                      <w:pStyle w:val="TITEL1"/>
                      <w:spacing w:line="380" w:lineRule="exact"/>
                      <w:jc w:val="left"/>
                      <w:rPr>
                        <w:rStyle w:val="TITEL1Char"/>
                        <w:sz w:val="32"/>
                        <w:szCs w:val="32"/>
                      </w:rPr>
                    </w:pPr>
                    <w:r>
                      <w:rPr>
                        <w:rStyle w:val="TITEL1Char"/>
                        <w:sz w:val="32"/>
                        <w:szCs w:val="32"/>
                      </w:rPr>
                      <w:t>EGGER</w:t>
                    </w:r>
                    <w:r w:rsidR="00FB3C59" w:rsidRPr="00BB60AD">
                      <w:rPr>
                        <w:rStyle w:val="TITEL1Char"/>
                        <w:sz w:val="32"/>
                        <w:szCs w:val="32"/>
                      </w:rPr>
                      <w:t xml:space="preserve"> Presseinformation</w:t>
                    </w:r>
                  </w:p>
                  <w:p w14:paraId="2E09DB7E" w14:textId="12A7EA81" w:rsidR="00700DAD" w:rsidRPr="00D40D76" w:rsidRDefault="00D40D76" w:rsidP="00F83548">
                    <w:pPr>
                      <w:pStyle w:val="TITEL1"/>
                      <w:spacing w:after="0" w:line="380" w:lineRule="exact"/>
                      <w:jc w:val="left"/>
                      <w:rPr>
                        <w:rStyle w:val="TITEL1Char"/>
                        <w:b/>
                        <w:sz w:val="28"/>
                        <w:szCs w:val="28"/>
                      </w:rPr>
                    </w:pPr>
                    <w:r w:rsidRPr="00D40D76">
                      <w:rPr>
                        <w:rStyle w:val="TITEL1Char"/>
                        <w:b/>
                        <w:sz w:val="28"/>
                        <w:szCs w:val="28"/>
                      </w:rPr>
                      <w:t xml:space="preserve">Anschluss Fernwärme </w:t>
                    </w:r>
                    <w:proofErr w:type="spellStart"/>
                    <w:r w:rsidRPr="00D40D76">
                      <w:rPr>
                        <w:rStyle w:val="TITEL1Char"/>
                        <w:b/>
                        <w:sz w:val="28"/>
                        <w:szCs w:val="28"/>
                      </w:rPr>
                      <w:t>Unterradlberg</w:t>
                    </w:r>
                    <w:proofErr w:type="spellEnd"/>
                  </w:p>
                  <w:p w14:paraId="3F7E3A8A" w14:textId="566EE021" w:rsidR="00FB3C59" w:rsidRPr="00D40D76" w:rsidRDefault="00BB7721" w:rsidP="00F83548">
                    <w:pPr>
                      <w:pStyle w:val="TITEL1"/>
                      <w:spacing w:after="0" w:line="380" w:lineRule="exact"/>
                      <w:jc w:val="left"/>
                      <w:rPr>
                        <w:sz w:val="24"/>
                        <w:szCs w:val="24"/>
                      </w:rPr>
                    </w:pPr>
                    <w:r>
                      <w:rPr>
                        <w:rStyle w:val="TITEL1Char"/>
                        <w:b/>
                        <w:sz w:val="28"/>
                        <w:szCs w:val="28"/>
                      </w:rPr>
                      <w:t>18. Juni</w:t>
                    </w:r>
                    <w:r w:rsidR="00904D51" w:rsidRPr="00D40D76">
                      <w:rPr>
                        <w:rStyle w:val="TITEL1Char"/>
                        <w:b/>
                        <w:sz w:val="28"/>
                        <w:szCs w:val="28"/>
                      </w:rPr>
                      <w:t xml:space="preserve"> 2026</w:t>
                    </w:r>
                  </w:p>
                </w:txbxContent>
              </v:textbox>
              <w10:wrap anchorx="page" anchory="page"/>
            </v:rect>
          </w:pict>
        </mc:Fallback>
      </mc:AlternateContent>
    </w:r>
    <w:r>
      <w:rPr>
        <w:noProof/>
        <w:lang w:val="de-DE"/>
      </w:rPr>
      <w:drawing>
        <wp:anchor distT="0" distB="0" distL="114300" distR="114300" simplePos="0" relativeHeight="251658244" behindDoc="0" locked="0" layoutInCell="1" allowOverlap="1" wp14:anchorId="2115F3AC" wp14:editId="2115F3AD">
          <wp:simplePos x="0" y="0"/>
          <wp:positionH relativeFrom="page">
            <wp:posOffset>-88265</wp:posOffset>
          </wp:positionH>
          <wp:positionV relativeFrom="page">
            <wp:posOffset>34290</wp:posOffset>
          </wp:positionV>
          <wp:extent cx="7632065" cy="871855"/>
          <wp:effectExtent l="0" t="0" r="0" b="7620"/>
          <wp:wrapNone/>
          <wp:docPr id="11" name="Logo2" descr="header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header_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06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6633">
      <w:rPr>
        <w:noProof/>
        <w:lang w:val="de-DE"/>
      </w:rPr>
      <mc:AlternateContent>
        <mc:Choice Requires="wps">
          <w:drawing>
            <wp:anchor distT="0" distB="0" distL="114300" distR="114300" simplePos="0" relativeHeight="251658240" behindDoc="0" locked="0" layoutInCell="1" allowOverlap="1" wp14:anchorId="2115F3AE" wp14:editId="2115F3AF">
              <wp:simplePos x="0" y="0"/>
              <wp:positionH relativeFrom="page">
                <wp:posOffset>377190</wp:posOffset>
              </wp:positionH>
              <wp:positionV relativeFrom="page">
                <wp:posOffset>3935095</wp:posOffset>
              </wp:positionV>
              <wp:extent cx="0" cy="0"/>
              <wp:effectExtent l="5715" t="10795" r="13335" b="825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17D3B5EC">
            <v:line id="Line 13"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from="29.7pt,309.85pt" to="29.7pt,309.85pt" w14:anchorId="3B730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">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A52F" w14:textId="77777777" w:rsidR="00FB3C59" w:rsidRPr="002724CD" w:rsidRDefault="00453C81" w:rsidP="00EF3465">
    <w:pPr>
      <w:pStyle w:val="Header"/>
      <w:spacing w:after="672"/>
      <w:rPr>
        <w:lang w:val="de-DE"/>
      </w:rPr>
    </w:pPr>
    <w:r w:rsidRPr="00006633">
      <w:rPr>
        <w:noProof/>
        <w:lang w:val="de-DE"/>
      </w:rPr>
      <w:drawing>
        <wp:anchor distT="0" distB="0" distL="114300" distR="114300" simplePos="0" relativeHeight="251658241" behindDoc="0" locked="0" layoutInCell="1" allowOverlap="1" wp14:anchorId="2115F3B2" wp14:editId="2115F3B3">
          <wp:simplePos x="0" y="0"/>
          <wp:positionH relativeFrom="page">
            <wp:align>left</wp:align>
          </wp:positionH>
          <wp:positionV relativeFrom="page">
            <wp:align>top</wp:align>
          </wp:positionV>
          <wp:extent cx="7546975" cy="862330"/>
          <wp:effectExtent l="0" t="0" r="3175" b="0"/>
          <wp:wrapNone/>
          <wp:docPr id="12" name="Logo2" descr="header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header_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8623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B2C1D"/>
    <w:multiLevelType w:val="multilevel"/>
    <w:tmpl w:val="2E62CB18"/>
    <w:lvl w:ilvl="0">
      <w:start w:val="1"/>
      <w:numFmt w:val="bullet"/>
      <w:lvlText w:val=""/>
      <w:lvlJc w:val="left"/>
      <w:pPr>
        <w:tabs>
          <w:tab w:val="num" w:pos="213"/>
        </w:tabs>
        <w:ind w:left="213" w:hanging="213"/>
      </w:pPr>
      <w:rPr>
        <w:rFonts w:ascii="Wingdings" w:hAnsi="Wingdings"/>
        <w:color w:val="E31937"/>
        <w:sz w:val="20"/>
      </w:rPr>
    </w:lvl>
    <w:lvl w:ilvl="1">
      <w:start w:val="1"/>
      <w:numFmt w:val="bullet"/>
      <w:lvlText w:val=""/>
      <w:lvlJc w:val="left"/>
      <w:pPr>
        <w:tabs>
          <w:tab w:val="num" w:pos="1865"/>
        </w:tabs>
        <w:ind w:left="1865" w:hanging="360"/>
      </w:pPr>
      <w:rPr>
        <w:rFonts w:ascii="Wingdings" w:hAnsi="Wingdings"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1" w15:restartNumberingAfterBreak="0">
    <w:nsid w:val="36370D98"/>
    <w:multiLevelType w:val="multilevel"/>
    <w:tmpl w:val="728A9E18"/>
    <w:lvl w:ilvl="0">
      <w:start w:val="1"/>
      <w:numFmt w:val="bullet"/>
      <w:lvlText w:val=""/>
      <w:lvlJc w:val="left"/>
      <w:pPr>
        <w:tabs>
          <w:tab w:val="num" w:pos="213"/>
        </w:tabs>
        <w:ind w:left="213" w:hanging="213"/>
      </w:pPr>
      <w:rPr>
        <w:rFonts w:ascii="Wingdings" w:hAnsi="Wingdings"/>
        <w:color w:val="E31937"/>
        <w:sz w:val="20"/>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2" w15:restartNumberingAfterBreak="0">
    <w:nsid w:val="381E09E4"/>
    <w:multiLevelType w:val="multilevel"/>
    <w:tmpl w:val="48429694"/>
    <w:lvl w:ilvl="0">
      <w:start w:val="1"/>
      <w:numFmt w:val="bullet"/>
      <w:lvlText w:val="→"/>
      <w:lvlJc w:val="left"/>
      <w:pPr>
        <w:tabs>
          <w:tab w:val="num" w:pos="355"/>
        </w:tabs>
        <w:ind w:left="355" w:hanging="213"/>
      </w:pPr>
      <w:rPr>
        <w:rFonts w:ascii="Arial" w:hAnsi="Arial" w:hint="default"/>
        <w:color w:val="E31B37"/>
        <w:sz w:val="24"/>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3" w15:restartNumberingAfterBreak="0">
    <w:nsid w:val="3B020D05"/>
    <w:multiLevelType w:val="multilevel"/>
    <w:tmpl w:val="4D2CEB7E"/>
    <w:lvl w:ilvl="0">
      <w:start w:val="1"/>
      <w:numFmt w:val="bullet"/>
      <w:lvlText w:val=""/>
      <w:lvlJc w:val="left"/>
      <w:pPr>
        <w:tabs>
          <w:tab w:val="num" w:pos="355"/>
        </w:tabs>
        <w:ind w:left="355" w:hanging="213"/>
      </w:pPr>
      <w:rPr>
        <w:rFonts w:ascii="Wingdings" w:hAnsi="Wingdings" w:hint="default"/>
        <w:color w:val="E31B37"/>
        <w:sz w:val="24"/>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4" w15:restartNumberingAfterBreak="0">
    <w:nsid w:val="4763552D"/>
    <w:multiLevelType w:val="multilevel"/>
    <w:tmpl w:val="E550DCAC"/>
    <w:lvl w:ilvl="0">
      <w:start w:val="1"/>
      <w:numFmt w:val="bullet"/>
      <w:lvlText w:val="→"/>
      <w:lvlJc w:val="left"/>
      <w:pPr>
        <w:tabs>
          <w:tab w:val="num" w:pos="213"/>
        </w:tabs>
        <w:ind w:left="213" w:hanging="213"/>
      </w:pPr>
      <w:rPr>
        <w:rFonts w:ascii="Arial" w:hAnsi="Arial" w:hint="default"/>
        <w:color w:val="E31B37"/>
        <w:sz w:val="18"/>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num w:numId="1" w16cid:durableId="102268034">
    <w:abstractNumId w:val="1"/>
  </w:num>
  <w:num w:numId="2" w16cid:durableId="1583249591">
    <w:abstractNumId w:val="4"/>
  </w:num>
  <w:num w:numId="3" w16cid:durableId="155197067">
    <w:abstractNumId w:val="2"/>
  </w:num>
  <w:num w:numId="4" w16cid:durableId="296376413">
    <w:abstractNumId w:val="0"/>
  </w:num>
  <w:num w:numId="5" w16cid:durableId="1978949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5"/>
  <w:hyphenationZone w:val="425"/>
  <w:drawingGridHorizontalSpacing w:val="100"/>
  <w:displayHorizontalDrawingGridEvery w:val="2"/>
  <w:noPunctuationKerning/>
  <w:characterSpacingControl w:val="doNotCompress"/>
  <w:hdrShapeDefaults>
    <o:shapedefaults v:ext="edit" spidmax="2050">
      <o:colormru v:ext="edit" colors="#e3193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D51"/>
    <w:rsid w:val="00006633"/>
    <w:rsid w:val="00010A13"/>
    <w:rsid w:val="0001210E"/>
    <w:rsid w:val="000130C9"/>
    <w:rsid w:val="00014DEF"/>
    <w:rsid w:val="00021A20"/>
    <w:rsid w:val="000234A0"/>
    <w:rsid w:val="00024EBD"/>
    <w:rsid w:val="000259E1"/>
    <w:rsid w:val="000260BE"/>
    <w:rsid w:val="00033911"/>
    <w:rsid w:val="00034D46"/>
    <w:rsid w:val="0003686C"/>
    <w:rsid w:val="00037206"/>
    <w:rsid w:val="000376F4"/>
    <w:rsid w:val="00045D55"/>
    <w:rsid w:val="000501E5"/>
    <w:rsid w:val="000507FB"/>
    <w:rsid w:val="00053858"/>
    <w:rsid w:val="00054EB2"/>
    <w:rsid w:val="000643E9"/>
    <w:rsid w:val="00067147"/>
    <w:rsid w:val="00067246"/>
    <w:rsid w:val="00067B59"/>
    <w:rsid w:val="00070374"/>
    <w:rsid w:val="000714B0"/>
    <w:rsid w:val="00072EAD"/>
    <w:rsid w:val="00073727"/>
    <w:rsid w:val="0007497E"/>
    <w:rsid w:val="0007565A"/>
    <w:rsid w:val="000911EF"/>
    <w:rsid w:val="00094153"/>
    <w:rsid w:val="00096C48"/>
    <w:rsid w:val="000A09EB"/>
    <w:rsid w:val="000A1996"/>
    <w:rsid w:val="000A2C0F"/>
    <w:rsid w:val="000A6B5D"/>
    <w:rsid w:val="000B45A4"/>
    <w:rsid w:val="000B54B5"/>
    <w:rsid w:val="000C4B61"/>
    <w:rsid w:val="000C53D0"/>
    <w:rsid w:val="000D3F69"/>
    <w:rsid w:val="000D6D6F"/>
    <w:rsid w:val="000E5868"/>
    <w:rsid w:val="000E6F0C"/>
    <w:rsid w:val="000F0F38"/>
    <w:rsid w:val="000F6261"/>
    <w:rsid w:val="000F7DE5"/>
    <w:rsid w:val="001006EA"/>
    <w:rsid w:val="00101924"/>
    <w:rsid w:val="00104449"/>
    <w:rsid w:val="001048F6"/>
    <w:rsid w:val="00110357"/>
    <w:rsid w:val="0012093A"/>
    <w:rsid w:val="00120D0F"/>
    <w:rsid w:val="00121226"/>
    <w:rsid w:val="00122174"/>
    <w:rsid w:val="00125B98"/>
    <w:rsid w:val="00136AE8"/>
    <w:rsid w:val="001502F9"/>
    <w:rsid w:val="00150EDD"/>
    <w:rsid w:val="00152E41"/>
    <w:rsid w:val="001618E0"/>
    <w:rsid w:val="001637C4"/>
    <w:rsid w:val="0016398B"/>
    <w:rsid w:val="00164D39"/>
    <w:rsid w:val="00165DCB"/>
    <w:rsid w:val="0017657B"/>
    <w:rsid w:val="00177661"/>
    <w:rsid w:val="0018049B"/>
    <w:rsid w:val="00190232"/>
    <w:rsid w:val="001905EE"/>
    <w:rsid w:val="00192748"/>
    <w:rsid w:val="001935AE"/>
    <w:rsid w:val="00193647"/>
    <w:rsid w:val="001947B1"/>
    <w:rsid w:val="001950C4"/>
    <w:rsid w:val="001A2D8D"/>
    <w:rsid w:val="001A574A"/>
    <w:rsid w:val="001B0116"/>
    <w:rsid w:val="001B028D"/>
    <w:rsid w:val="001B0FDE"/>
    <w:rsid w:val="001D1B10"/>
    <w:rsid w:val="001E1CB1"/>
    <w:rsid w:val="001E1D48"/>
    <w:rsid w:val="001E2992"/>
    <w:rsid w:val="001E364A"/>
    <w:rsid w:val="001F4F70"/>
    <w:rsid w:val="001F6F7C"/>
    <w:rsid w:val="00200820"/>
    <w:rsid w:val="00200D2E"/>
    <w:rsid w:val="00203321"/>
    <w:rsid w:val="002176A3"/>
    <w:rsid w:val="00227384"/>
    <w:rsid w:val="002274B5"/>
    <w:rsid w:val="0023084C"/>
    <w:rsid w:val="00230C20"/>
    <w:rsid w:val="00231870"/>
    <w:rsid w:val="00234337"/>
    <w:rsid w:val="00236A52"/>
    <w:rsid w:val="00243AEC"/>
    <w:rsid w:val="00251D9D"/>
    <w:rsid w:val="002520F8"/>
    <w:rsid w:val="00260495"/>
    <w:rsid w:val="0027141D"/>
    <w:rsid w:val="00271A5E"/>
    <w:rsid w:val="002724CD"/>
    <w:rsid w:val="00273B55"/>
    <w:rsid w:val="00275F2C"/>
    <w:rsid w:val="0027686D"/>
    <w:rsid w:val="002773BA"/>
    <w:rsid w:val="00286563"/>
    <w:rsid w:val="00290EBF"/>
    <w:rsid w:val="002916E3"/>
    <w:rsid w:val="00294356"/>
    <w:rsid w:val="00294906"/>
    <w:rsid w:val="0029683E"/>
    <w:rsid w:val="00296E19"/>
    <w:rsid w:val="002A27AD"/>
    <w:rsid w:val="002A3408"/>
    <w:rsid w:val="002A5BEF"/>
    <w:rsid w:val="002B07DD"/>
    <w:rsid w:val="002B10B9"/>
    <w:rsid w:val="002B10D3"/>
    <w:rsid w:val="002B2003"/>
    <w:rsid w:val="002B2E62"/>
    <w:rsid w:val="002C07A0"/>
    <w:rsid w:val="002C2627"/>
    <w:rsid w:val="002C395E"/>
    <w:rsid w:val="002C50E2"/>
    <w:rsid w:val="002C6C7B"/>
    <w:rsid w:val="002D16C1"/>
    <w:rsid w:val="002D5EC2"/>
    <w:rsid w:val="002D69EB"/>
    <w:rsid w:val="002D7E9F"/>
    <w:rsid w:val="002E67B9"/>
    <w:rsid w:val="002E73F5"/>
    <w:rsid w:val="002E7AC6"/>
    <w:rsid w:val="002F420A"/>
    <w:rsid w:val="00300892"/>
    <w:rsid w:val="003013F7"/>
    <w:rsid w:val="003063CB"/>
    <w:rsid w:val="00307A85"/>
    <w:rsid w:val="0031088E"/>
    <w:rsid w:val="00315EF6"/>
    <w:rsid w:val="00323714"/>
    <w:rsid w:val="00325DD3"/>
    <w:rsid w:val="003270D9"/>
    <w:rsid w:val="00331717"/>
    <w:rsid w:val="00333B45"/>
    <w:rsid w:val="00334002"/>
    <w:rsid w:val="00340CF1"/>
    <w:rsid w:val="00341154"/>
    <w:rsid w:val="0034393C"/>
    <w:rsid w:val="0034414A"/>
    <w:rsid w:val="003450AC"/>
    <w:rsid w:val="00346EAA"/>
    <w:rsid w:val="00350E59"/>
    <w:rsid w:val="0035493E"/>
    <w:rsid w:val="003571DC"/>
    <w:rsid w:val="00360013"/>
    <w:rsid w:val="00362398"/>
    <w:rsid w:val="0036546F"/>
    <w:rsid w:val="0037627A"/>
    <w:rsid w:val="0038133E"/>
    <w:rsid w:val="00383116"/>
    <w:rsid w:val="003877F8"/>
    <w:rsid w:val="00390073"/>
    <w:rsid w:val="003907E4"/>
    <w:rsid w:val="00394FA9"/>
    <w:rsid w:val="003A4AC9"/>
    <w:rsid w:val="003B150B"/>
    <w:rsid w:val="003B4130"/>
    <w:rsid w:val="003B629A"/>
    <w:rsid w:val="003C1734"/>
    <w:rsid w:val="003C21F2"/>
    <w:rsid w:val="003C3593"/>
    <w:rsid w:val="003C45CA"/>
    <w:rsid w:val="003C476E"/>
    <w:rsid w:val="003C4D13"/>
    <w:rsid w:val="003D1523"/>
    <w:rsid w:val="003D3017"/>
    <w:rsid w:val="003D3913"/>
    <w:rsid w:val="003D5211"/>
    <w:rsid w:val="003D542D"/>
    <w:rsid w:val="003D68B0"/>
    <w:rsid w:val="003D7ABE"/>
    <w:rsid w:val="003F4F51"/>
    <w:rsid w:val="003F53A9"/>
    <w:rsid w:val="004048F0"/>
    <w:rsid w:val="00405A35"/>
    <w:rsid w:val="00407425"/>
    <w:rsid w:val="00410ADB"/>
    <w:rsid w:val="00414E21"/>
    <w:rsid w:val="00424F09"/>
    <w:rsid w:val="004261D5"/>
    <w:rsid w:val="00434205"/>
    <w:rsid w:val="00436050"/>
    <w:rsid w:val="00437A7A"/>
    <w:rsid w:val="00440E23"/>
    <w:rsid w:val="00441641"/>
    <w:rsid w:val="00444C42"/>
    <w:rsid w:val="00447865"/>
    <w:rsid w:val="0045080F"/>
    <w:rsid w:val="00453C2F"/>
    <w:rsid w:val="00453C81"/>
    <w:rsid w:val="00454BEC"/>
    <w:rsid w:val="004574A3"/>
    <w:rsid w:val="00457735"/>
    <w:rsid w:val="00465860"/>
    <w:rsid w:val="00471565"/>
    <w:rsid w:val="004744EE"/>
    <w:rsid w:val="004752F8"/>
    <w:rsid w:val="00476384"/>
    <w:rsid w:val="004807CD"/>
    <w:rsid w:val="00490A42"/>
    <w:rsid w:val="004919FF"/>
    <w:rsid w:val="00491B08"/>
    <w:rsid w:val="00492D6B"/>
    <w:rsid w:val="00493750"/>
    <w:rsid w:val="004A0A46"/>
    <w:rsid w:val="004A3C7F"/>
    <w:rsid w:val="004B1CFA"/>
    <w:rsid w:val="004C139C"/>
    <w:rsid w:val="004C2581"/>
    <w:rsid w:val="004C37F0"/>
    <w:rsid w:val="004C565A"/>
    <w:rsid w:val="004C6178"/>
    <w:rsid w:val="004D0A56"/>
    <w:rsid w:val="004D1AD6"/>
    <w:rsid w:val="004D2E57"/>
    <w:rsid w:val="004D5643"/>
    <w:rsid w:val="004D5E31"/>
    <w:rsid w:val="004E06FC"/>
    <w:rsid w:val="004E4F29"/>
    <w:rsid w:val="004E4F51"/>
    <w:rsid w:val="004E6410"/>
    <w:rsid w:val="004E7B00"/>
    <w:rsid w:val="004F4795"/>
    <w:rsid w:val="004F50EF"/>
    <w:rsid w:val="004F5B3D"/>
    <w:rsid w:val="004F61C6"/>
    <w:rsid w:val="005101EE"/>
    <w:rsid w:val="00515801"/>
    <w:rsid w:val="0052100D"/>
    <w:rsid w:val="00525EB0"/>
    <w:rsid w:val="00525FDA"/>
    <w:rsid w:val="00532C1D"/>
    <w:rsid w:val="00541ED2"/>
    <w:rsid w:val="00544C8D"/>
    <w:rsid w:val="00552F9D"/>
    <w:rsid w:val="00555313"/>
    <w:rsid w:val="00555F91"/>
    <w:rsid w:val="005600BD"/>
    <w:rsid w:val="0056037F"/>
    <w:rsid w:val="00561A27"/>
    <w:rsid w:val="0056461E"/>
    <w:rsid w:val="005669A9"/>
    <w:rsid w:val="005704EC"/>
    <w:rsid w:val="00572F99"/>
    <w:rsid w:val="0057733F"/>
    <w:rsid w:val="0058123F"/>
    <w:rsid w:val="005964F3"/>
    <w:rsid w:val="00597048"/>
    <w:rsid w:val="005A267E"/>
    <w:rsid w:val="005A6F06"/>
    <w:rsid w:val="005B421A"/>
    <w:rsid w:val="005B7AF0"/>
    <w:rsid w:val="005B7F4D"/>
    <w:rsid w:val="005C0248"/>
    <w:rsid w:val="005C08E4"/>
    <w:rsid w:val="005C29C7"/>
    <w:rsid w:val="005C5A38"/>
    <w:rsid w:val="005C5C94"/>
    <w:rsid w:val="005D4054"/>
    <w:rsid w:val="005E12F7"/>
    <w:rsid w:val="005E2606"/>
    <w:rsid w:val="005E32E1"/>
    <w:rsid w:val="005E3576"/>
    <w:rsid w:val="005E507F"/>
    <w:rsid w:val="005E71E7"/>
    <w:rsid w:val="005F11D2"/>
    <w:rsid w:val="00602EF1"/>
    <w:rsid w:val="006039B4"/>
    <w:rsid w:val="00604E97"/>
    <w:rsid w:val="00607CD3"/>
    <w:rsid w:val="00613C56"/>
    <w:rsid w:val="00614526"/>
    <w:rsid w:val="0061715A"/>
    <w:rsid w:val="00617246"/>
    <w:rsid w:val="00624AE8"/>
    <w:rsid w:val="00625C4D"/>
    <w:rsid w:val="00626D76"/>
    <w:rsid w:val="006277CD"/>
    <w:rsid w:val="00627A4F"/>
    <w:rsid w:val="006325AC"/>
    <w:rsid w:val="00633B84"/>
    <w:rsid w:val="0063447C"/>
    <w:rsid w:val="00635AB7"/>
    <w:rsid w:val="0063734D"/>
    <w:rsid w:val="00647474"/>
    <w:rsid w:val="0065278A"/>
    <w:rsid w:val="00653038"/>
    <w:rsid w:val="00654BCC"/>
    <w:rsid w:val="00655062"/>
    <w:rsid w:val="00662182"/>
    <w:rsid w:val="00667262"/>
    <w:rsid w:val="006833E5"/>
    <w:rsid w:val="00685104"/>
    <w:rsid w:val="00687AF0"/>
    <w:rsid w:val="0069384B"/>
    <w:rsid w:val="00695457"/>
    <w:rsid w:val="006A3819"/>
    <w:rsid w:val="006A47FD"/>
    <w:rsid w:val="006B1CF3"/>
    <w:rsid w:val="006B2126"/>
    <w:rsid w:val="006B2DAB"/>
    <w:rsid w:val="006B6E52"/>
    <w:rsid w:val="006C269D"/>
    <w:rsid w:val="006C32E9"/>
    <w:rsid w:val="006C4B91"/>
    <w:rsid w:val="006C54BE"/>
    <w:rsid w:val="006C76C7"/>
    <w:rsid w:val="006D6279"/>
    <w:rsid w:val="006D7D80"/>
    <w:rsid w:val="006E1FD8"/>
    <w:rsid w:val="006E2535"/>
    <w:rsid w:val="006E3314"/>
    <w:rsid w:val="006E6194"/>
    <w:rsid w:val="006F13E7"/>
    <w:rsid w:val="006F548C"/>
    <w:rsid w:val="00700488"/>
    <w:rsid w:val="00700DAD"/>
    <w:rsid w:val="00700DC4"/>
    <w:rsid w:val="00701399"/>
    <w:rsid w:val="007025EB"/>
    <w:rsid w:val="00704296"/>
    <w:rsid w:val="007068DE"/>
    <w:rsid w:val="007068F2"/>
    <w:rsid w:val="0071006F"/>
    <w:rsid w:val="007101BF"/>
    <w:rsid w:val="007221EB"/>
    <w:rsid w:val="00722542"/>
    <w:rsid w:val="007239C5"/>
    <w:rsid w:val="007242BD"/>
    <w:rsid w:val="00730841"/>
    <w:rsid w:val="00734FC5"/>
    <w:rsid w:val="00735539"/>
    <w:rsid w:val="0074133E"/>
    <w:rsid w:val="00741995"/>
    <w:rsid w:val="00742DDB"/>
    <w:rsid w:val="0074392F"/>
    <w:rsid w:val="007675F9"/>
    <w:rsid w:val="007702D1"/>
    <w:rsid w:val="00770470"/>
    <w:rsid w:val="00774C7F"/>
    <w:rsid w:val="00776BE2"/>
    <w:rsid w:val="007806D6"/>
    <w:rsid w:val="00781C4A"/>
    <w:rsid w:val="00782AA6"/>
    <w:rsid w:val="00782EB9"/>
    <w:rsid w:val="00785558"/>
    <w:rsid w:val="00787846"/>
    <w:rsid w:val="007949CD"/>
    <w:rsid w:val="00795BF7"/>
    <w:rsid w:val="00797D84"/>
    <w:rsid w:val="007A1DF2"/>
    <w:rsid w:val="007A231A"/>
    <w:rsid w:val="007A29A2"/>
    <w:rsid w:val="007A3210"/>
    <w:rsid w:val="007A603F"/>
    <w:rsid w:val="007A7F82"/>
    <w:rsid w:val="007B023C"/>
    <w:rsid w:val="007B03EC"/>
    <w:rsid w:val="007B1400"/>
    <w:rsid w:val="007B21B8"/>
    <w:rsid w:val="007B21E0"/>
    <w:rsid w:val="007B6C41"/>
    <w:rsid w:val="007C2E37"/>
    <w:rsid w:val="007C459C"/>
    <w:rsid w:val="007C6D8A"/>
    <w:rsid w:val="007C798B"/>
    <w:rsid w:val="007D13D0"/>
    <w:rsid w:val="007D33B4"/>
    <w:rsid w:val="007D3547"/>
    <w:rsid w:val="007D51F7"/>
    <w:rsid w:val="007D57EB"/>
    <w:rsid w:val="007E078D"/>
    <w:rsid w:val="007E2B91"/>
    <w:rsid w:val="007E303D"/>
    <w:rsid w:val="007E5110"/>
    <w:rsid w:val="007F2853"/>
    <w:rsid w:val="007F4B06"/>
    <w:rsid w:val="008040E4"/>
    <w:rsid w:val="008059E6"/>
    <w:rsid w:val="00810437"/>
    <w:rsid w:val="008116C7"/>
    <w:rsid w:val="00816BC6"/>
    <w:rsid w:val="00817731"/>
    <w:rsid w:val="00821C2F"/>
    <w:rsid w:val="00821CCE"/>
    <w:rsid w:val="00826CE5"/>
    <w:rsid w:val="008272B0"/>
    <w:rsid w:val="0082770C"/>
    <w:rsid w:val="00830318"/>
    <w:rsid w:val="00831C0A"/>
    <w:rsid w:val="00833E72"/>
    <w:rsid w:val="00841C09"/>
    <w:rsid w:val="00845BF9"/>
    <w:rsid w:val="0084753A"/>
    <w:rsid w:val="00850C6B"/>
    <w:rsid w:val="008526DA"/>
    <w:rsid w:val="00852A50"/>
    <w:rsid w:val="0085627B"/>
    <w:rsid w:val="00861980"/>
    <w:rsid w:val="00862D8C"/>
    <w:rsid w:val="00863701"/>
    <w:rsid w:val="00865F2A"/>
    <w:rsid w:val="00872B87"/>
    <w:rsid w:val="00873C8F"/>
    <w:rsid w:val="00876E31"/>
    <w:rsid w:val="00877FFE"/>
    <w:rsid w:val="00882BCA"/>
    <w:rsid w:val="00886BFB"/>
    <w:rsid w:val="00886D62"/>
    <w:rsid w:val="0089778F"/>
    <w:rsid w:val="00897CCB"/>
    <w:rsid w:val="008A366B"/>
    <w:rsid w:val="008A46B1"/>
    <w:rsid w:val="008A4D3B"/>
    <w:rsid w:val="008A6865"/>
    <w:rsid w:val="008B123A"/>
    <w:rsid w:val="008B4AA6"/>
    <w:rsid w:val="008B4C00"/>
    <w:rsid w:val="008C0582"/>
    <w:rsid w:val="008C13B6"/>
    <w:rsid w:val="008C667B"/>
    <w:rsid w:val="008C75E8"/>
    <w:rsid w:val="008C7C20"/>
    <w:rsid w:val="008D0121"/>
    <w:rsid w:val="008D08E4"/>
    <w:rsid w:val="008D50AE"/>
    <w:rsid w:val="008D558B"/>
    <w:rsid w:val="008D704F"/>
    <w:rsid w:val="008E036F"/>
    <w:rsid w:val="008E4BD1"/>
    <w:rsid w:val="008F1F9A"/>
    <w:rsid w:val="008F2A4E"/>
    <w:rsid w:val="008F39F6"/>
    <w:rsid w:val="00900B22"/>
    <w:rsid w:val="00900B53"/>
    <w:rsid w:val="009015AC"/>
    <w:rsid w:val="009023A2"/>
    <w:rsid w:val="00902978"/>
    <w:rsid w:val="00902DAD"/>
    <w:rsid w:val="00904255"/>
    <w:rsid w:val="00904D51"/>
    <w:rsid w:val="00917352"/>
    <w:rsid w:val="00923D40"/>
    <w:rsid w:val="00923F9A"/>
    <w:rsid w:val="0092424F"/>
    <w:rsid w:val="00925FB5"/>
    <w:rsid w:val="009315C4"/>
    <w:rsid w:val="0093414F"/>
    <w:rsid w:val="00941178"/>
    <w:rsid w:val="00943170"/>
    <w:rsid w:val="00946B19"/>
    <w:rsid w:val="00947B57"/>
    <w:rsid w:val="009507CA"/>
    <w:rsid w:val="00951C2F"/>
    <w:rsid w:val="00954349"/>
    <w:rsid w:val="00961061"/>
    <w:rsid w:val="009613BF"/>
    <w:rsid w:val="0096141B"/>
    <w:rsid w:val="00964122"/>
    <w:rsid w:val="009651B5"/>
    <w:rsid w:val="00965A3B"/>
    <w:rsid w:val="0096635A"/>
    <w:rsid w:val="00967AC6"/>
    <w:rsid w:val="00973E48"/>
    <w:rsid w:val="0097646B"/>
    <w:rsid w:val="009801EB"/>
    <w:rsid w:val="0098465F"/>
    <w:rsid w:val="00987318"/>
    <w:rsid w:val="00987578"/>
    <w:rsid w:val="00987D86"/>
    <w:rsid w:val="00990B9A"/>
    <w:rsid w:val="00991BA4"/>
    <w:rsid w:val="00995099"/>
    <w:rsid w:val="00995F45"/>
    <w:rsid w:val="009969A7"/>
    <w:rsid w:val="00996F55"/>
    <w:rsid w:val="00997638"/>
    <w:rsid w:val="009A03C4"/>
    <w:rsid w:val="009A4597"/>
    <w:rsid w:val="009B291D"/>
    <w:rsid w:val="009B2BB0"/>
    <w:rsid w:val="009B3A3F"/>
    <w:rsid w:val="009B659F"/>
    <w:rsid w:val="009C27C0"/>
    <w:rsid w:val="009C4BC2"/>
    <w:rsid w:val="009C6533"/>
    <w:rsid w:val="009C789C"/>
    <w:rsid w:val="009E377F"/>
    <w:rsid w:val="009E51DE"/>
    <w:rsid w:val="009F464C"/>
    <w:rsid w:val="009F552B"/>
    <w:rsid w:val="009F5BA9"/>
    <w:rsid w:val="009F7864"/>
    <w:rsid w:val="009F7EFC"/>
    <w:rsid w:val="00A0676E"/>
    <w:rsid w:val="00A10669"/>
    <w:rsid w:val="00A16A0B"/>
    <w:rsid w:val="00A21B6C"/>
    <w:rsid w:val="00A23336"/>
    <w:rsid w:val="00A234C3"/>
    <w:rsid w:val="00A26AEA"/>
    <w:rsid w:val="00A3231D"/>
    <w:rsid w:val="00A4033E"/>
    <w:rsid w:val="00A43AA2"/>
    <w:rsid w:val="00A44B7D"/>
    <w:rsid w:val="00A45A50"/>
    <w:rsid w:val="00A554C8"/>
    <w:rsid w:val="00A6268A"/>
    <w:rsid w:val="00A63F7F"/>
    <w:rsid w:val="00A656D6"/>
    <w:rsid w:val="00A672DE"/>
    <w:rsid w:val="00A677A8"/>
    <w:rsid w:val="00A67B68"/>
    <w:rsid w:val="00A70175"/>
    <w:rsid w:val="00A72429"/>
    <w:rsid w:val="00A7576C"/>
    <w:rsid w:val="00A77B76"/>
    <w:rsid w:val="00A77CD8"/>
    <w:rsid w:val="00A77EB0"/>
    <w:rsid w:val="00A80526"/>
    <w:rsid w:val="00A8548E"/>
    <w:rsid w:val="00A87FA5"/>
    <w:rsid w:val="00A92D2C"/>
    <w:rsid w:val="00AA0164"/>
    <w:rsid w:val="00AA2ADA"/>
    <w:rsid w:val="00AA4752"/>
    <w:rsid w:val="00AA64A0"/>
    <w:rsid w:val="00AB014A"/>
    <w:rsid w:val="00AB08ED"/>
    <w:rsid w:val="00AB4165"/>
    <w:rsid w:val="00AB4FE5"/>
    <w:rsid w:val="00AB6964"/>
    <w:rsid w:val="00AB6CB2"/>
    <w:rsid w:val="00AC157F"/>
    <w:rsid w:val="00AC1D1C"/>
    <w:rsid w:val="00AC2843"/>
    <w:rsid w:val="00AC4CF5"/>
    <w:rsid w:val="00AC6EF7"/>
    <w:rsid w:val="00AD23C1"/>
    <w:rsid w:val="00AD63D5"/>
    <w:rsid w:val="00AD68F7"/>
    <w:rsid w:val="00AD6C8E"/>
    <w:rsid w:val="00AE10F7"/>
    <w:rsid w:val="00AE2C10"/>
    <w:rsid w:val="00AF4764"/>
    <w:rsid w:val="00B014CC"/>
    <w:rsid w:val="00B03AD3"/>
    <w:rsid w:val="00B1061E"/>
    <w:rsid w:val="00B122A5"/>
    <w:rsid w:val="00B178C7"/>
    <w:rsid w:val="00B21A3D"/>
    <w:rsid w:val="00B307DC"/>
    <w:rsid w:val="00B34F10"/>
    <w:rsid w:val="00B3614A"/>
    <w:rsid w:val="00B410F3"/>
    <w:rsid w:val="00B422CF"/>
    <w:rsid w:val="00B424F1"/>
    <w:rsid w:val="00B42F35"/>
    <w:rsid w:val="00B45552"/>
    <w:rsid w:val="00B53A43"/>
    <w:rsid w:val="00B55318"/>
    <w:rsid w:val="00B55A33"/>
    <w:rsid w:val="00B57B08"/>
    <w:rsid w:val="00B60D26"/>
    <w:rsid w:val="00B6234D"/>
    <w:rsid w:val="00B62DE1"/>
    <w:rsid w:val="00B70291"/>
    <w:rsid w:val="00B72048"/>
    <w:rsid w:val="00B74DFB"/>
    <w:rsid w:val="00B75BD2"/>
    <w:rsid w:val="00B82E41"/>
    <w:rsid w:val="00B94CE8"/>
    <w:rsid w:val="00BA14E2"/>
    <w:rsid w:val="00BA3CA6"/>
    <w:rsid w:val="00BA3DCB"/>
    <w:rsid w:val="00BA59CB"/>
    <w:rsid w:val="00BB3D22"/>
    <w:rsid w:val="00BB60AD"/>
    <w:rsid w:val="00BB62E7"/>
    <w:rsid w:val="00BB7721"/>
    <w:rsid w:val="00BC0A9E"/>
    <w:rsid w:val="00BC1B1A"/>
    <w:rsid w:val="00BC495E"/>
    <w:rsid w:val="00BC6FC0"/>
    <w:rsid w:val="00BC73DE"/>
    <w:rsid w:val="00BC76EB"/>
    <w:rsid w:val="00BD0956"/>
    <w:rsid w:val="00BD2C00"/>
    <w:rsid w:val="00BD3A0A"/>
    <w:rsid w:val="00BD3D07"/>
    <w:rsid w:val="00BD569F"/>
    <w:rsid w:val="00BD5E26"/>
    <w:rsid w:val="00BE1291"/>
    <w:rsid w:val="00BE4D47"/>
    <w:rsid w:val="00BE6490"/>
    <w:rsid w:val="00BF27D3"/>
    <w:rsid w:val="00BF59EA"/>
    <w:rsid w:val="00C02AD5"/>
    <w:rsid w:val="00C07F4C"/>
    <w:rsid w:val="00C11E30"/>
    <w:rsid w:val="00C1753A"/>
    <w:rsid w:val="00C24D11"/>
    <w:rsid w:val="00C375BA"/>
    <w:rsid w:val="00C3774B"/>
    <w:rsid w:val="00C466F5"/>
    <w:rsid w:val="00C52A6C"/>
    <w:rsid w:val="00C53630"/>
    <w:rsid w:val="00C54B20"/>
    <w:rsid w:val="00C55FD7"/>
    <w:rsid w:val="00C57297"/>
    <w:rsid w:val="00C6022C"/>
    <w:rsid w:val="00C602FD"/>
    <w:rsid w:val="00C60B36"/>
    <w:rsid w:val="00C60E6D"/>
    <w:rsid w:val="00C612D5"/>
    <w:rsid w:val="00C648BD"/>
    <w:rsid w:val="00C64AD0"/>
    <w:rsid w:val="00C64EEE"/>
    <w:rsid w:val="00C66827"/>
    <w:rsid w:val="00C67121"/>
    <w:rsid w:val="00C730BD"/>
    <w:rsid w:val="00C74450"/>
    <w:rsid w:val="00C816AD"/>
    <w:rsid w:val="00C81ED3"/>
    <w:rsid w:val="00C83A5A"/>
    <w:rsid w:val="00C85931"/>
    <w:rsid w:val="00C862A0"/>
    <w:rsid w:val="00C86F5C"/>
    <w:rsid w:val="00C92241"/>
    <w:rsid w:val="00CA68CE"/>
    <w:rsid w:val="00CB2362"/>
    <w:rsid w:val="00CB335D"/>
    <w:rsid w:val="00CC056A"/>
    <w:rsid w:val="00CC4D71"/>
    <w:rsid w:val="00CC7B7A"/>
    <w:rsid w:val="00CD0778"/>
    <w:rsid w:val="00CD5E56"/>
    <w:rsid w:val="00CE05D8"/>
    <w:rsid w:val="00CE10EE"/>
    <w:rsid w:val="00CE29B8"/>
    <w:rsid w:val="00CE3849"/>
    <w:rsid w:val="00CE3EA5"/>
    <w:rsid w:val="00CF4108"/>
    <w:rsid w:val="00CF5BF1"/>
    <w:rsid w:val="00CF7790"/>
    <w:rsid w:val="00D027E3"/>
    <w:rsid w:val="00D038E5"/>
    <w:rsid w:val="00D058DE"/>
    <w:rsid w:val="00D06B01"/>
    <w:rsid w:val="00D06CC5"/>
    <w:rsid w:val="00D1028B"/>
    <w:rsid w:val="00D105E3"/>
    <w:rsid w:val="00D11795"/>
    <w:rsid w:val="00D15D54"/>
    <w:rsid w:val="00D20D54"/>
    <w:rsid w:val="00D2273C"/>
    <w:rsid w:val="00D2785A"/>
    <w:rsid w:val="00D36D4F"/>
    <w:rsid w:val="00D373FD"/>
    <w:rsid w:val="00D407E0"/>
    <w:rsid w:val="00D40D76"/>
    <w:rsid w:val="00D41BC8"/>
    <w:rsid w:val="00D42F87"/>
    <w:rsid w:val="00D53531"/>
    <w:rsid w:val="00D61126"/>
    <w:rsid w:val="00D6166B"/>
    <w:rsid w:val="00D624D3"/>
    <w:rsid w:val="00D63FF0"/>
    <w:rsid w:val="00D654E4"/>
    <w:rsid w:val="00D65A3A"/>
    <w:rsid w:val="00D700A9"/>
    <w:rsid w:val="00D70DA5"/>
    <w:rsid w:val="00D74903"/>
    <w:rsid w:val="00D76DF2"/>
    <w:rsid w:val="00D77BB1"/>
    <w:rsid w:val="00D80163"/>
    <w:rsid w:val="00D810DE"/>
    <w:rsid w:val="00D84612"/>
    <w:rsid w:val="00D85AF9"/>
    <w:rsid w:val="00D86FE6"/>
    <w:rsid w:val="00D8707E"/>
    <w:rsid w:val="00D87088"/>
    <w:rsid w:val="00D930CC"/>
    <w:rsid w:val="00D955E7"/>
    <w:rsid w:val="00D9580D"/>
    <w:rsid w:val="00DB41DC"/>
    <w:rsid w:val="00DB72E1"/>
    <w:rsid w:val="00DB7478"/>
    <w:rsid w:val="00DB7DAC"/>
    <w:rsid w:val="00DC0F4E"/>
    <w:rsid w:val="00DC1C93"/>
    <w:rsid w:val="00DC6104"/>
    <w:rsid w:val="00DC615E"/>
    <w:rsid w:val="00DC66AD"/>
    <w:rsid w:val="00DC7936"/>
    <w:rsid w:val="00DD0722"/>
    <w:rsid w:val="00DD2B45"/>
    <w:rsid w:val="00DD3A34"/>
    <w:rsid w:val="00DD6C9B"/>
    <w:rsid w:val="00DE0343"/>
    <w:rsid w:val="00DE15C9"/>
    <w:rsid w:val="00DE35D7"/>
    <w:rsid w:val="00DE4845"/>
    <w:rsid w:val="00DE4F39"/>
    <w:rsid w:val="00DF38E3"/>
    <w:rsid w:val="00DF6463"/>
    <w:rsid w:val="00E0126F"/>
    <w:rsid w:val="00E053C5"/>
    <w:rsid w:val="00E05B40"/>
    <w:rsid w:val="00E05BD1"/>
    <w:rsid w:val="00E06532"/>
    <w:rsid w:val="00E105AE"/>
    <w:rsid w:val="00E14DDD"/>
    <w:rsid w:val="00E17E3A"/>
    <w:rsid w:val="00E26201"/>
    <w:rsid w:val="00E318A1"/>
    <w:rsid w:val="00E32857"/>
    <w:rsid w:val="00E34759"/>
    <w:rsid w:val="00E34DD0"/>
    <w:rsid w:val="00E40DDC"/>
    <w:rsid w:val="00E40FC2"/>
    <w:rsid w:val="00E50774"/>
    <w:rsid w:val="00E56153"/>
    <w:rsid w:val="00E74012"/>
    <w:rsid w:val="00E818A1"/>
    <w:rsid w:val="00E820B8"/>
    <w:rsid w:val="00E837BF"/>
    <w:rsid w:val="00E92989"/>
    <w:rsid w:val="00EA169E"/>
    <w:rsid w:val="00EA2BC6"/>
    <w:rsid w:val="00EA5B4F"/>
    <w:rsid w:val="00EA7D12"/>
    <w:rsid w:val="00EB0498"/>
    <w:rsid w:val="00EB5E74"/>
    <w:rsid w:val="00EB6475"/>
    <w:rsid w:val="00EC2581"/>
    <w:rsid w:val="00EC67DD"/>
    <w:rsid w:val="00ED0EEC"/>
    <w:rsid w:val="00ED47AC"/>
    <w:rsid w:val="00EE0B66"/>
    <w:rsid w:val="00EE49BB"/>
    <w:rsid w:val="00EF3379"/>
    <w:rsid w:val="00EF3465"/>
    <w:rsid w:val="00F0228B"/>
    <w:rsid w:val="00F02BC8"/>
    <w:rsid w:val="00F05BF8"/>
    <w:rsid w:val="00F07020"/>
    <w:rsid w:val="00F12591"/>
    <w:rsid w:val="00F12BE9"/>
    <w:rsid w:val="00F137C8"/>
    <w:rsid w:val="00F151C6"/>
    <w:rsid w:val="00F168CA"/>
    <w:rsid w:val="00F25B4D"/>
    <w:rsid w:val="00F26EA4"/>
    <w:rsid w:val="00F338D4"/>
    <w:rsid w:val="00F34DFD"/>
    <w:rsid w:val="00F359D1"/>
    <w:rsid w:val="00F40618"/>
    <w:rsid w:val="00F41A37"/>
    <w:rsid w:val="00F42B87"/>
    <w:rsid w:val="00F508A9"/>
    <w:rsid w:val="00F51EDC"/>
    <w:rsid w:val="00F547A4"/>
    <w:rsid w:val="00F54E4F"/>
    <w:rsid w:val="00F551F9"/>
    <w:rsid w:val="00F55851"/>
    <w:rsid w:val="00F60F31"/>
    <w:rsid w:val="00F6170A"/>
    <w:rsid w:val="00F67759"/>
    <w:rsid w:val="00F70C77"/>
    <w:rsid w:val="00F73DFD"/>
    <w:rsid w:val="00F83548"/>
    <w:rsid w:val="00F917A5"/>
    <w:rsid w:val="00F9234B"/>
    <w:rsid w:val="00F93EDC"/>
    <w:rsid w:val="00FA2DB7"/>
    <w:rsid w:val="00FB342E"/>
    <w:rsid w:val="00FB3C59"/>
    <w:rsid w:val="00FB4167"/>
    <w:rsid w:val="00FB62F3"/>
    <w:rsid w:val="00FB667A"/>
    <w:rsid w:val="00FB684F"/>
    <w:rsid w:val="00FB7411"/>
    <w:rsid w:val="00FC00D9"/>
    <w:rsid w:val="00FC2722"/>
    <w:rsid w:val="00FC6AC6"/>
    <w:rsid w:val="00FD0F57"/>
    <w:rsid w:val="00FD13EF"/>
    <w:rsid w:val="00FD26CA"/>
    <w:rsid w:val="00FD5B32"/>
    <w:rsid w:val="00FE20DC"/>
    <w:rsid w:val="00FE2F97"/>
    <w:rsid w:val="00FE3971"/>
    <w:rsid w:val="00FF42A6"/>
    <w:rsid w:val="00FF46BA"/>
    <w:rsid w:val="00FF6D10"/>
    <w:rsid w:val="0B7B557F"/>
    <w:rsid w:val="0D954F25"/>
    <w:rsid w:val="0DF27F27"/>
    <w:rsid w:val="10663ACC"/>
    <w:rsid w:val="13BA7C87"/>
    <w:rsid w:val="1C7B2285"/>
    <w:rsid w:val="1E61A97A"/>
    <w:rsid w:val="21457A13"/>
    <w:rsid w:val="217D7F11"/>
    <w:rsid w:val="281DD40F"/>
    <w:rsid w:val="29E5B3D8"/>
    <w:rsid w:val="2C2F2DEF"/>
    <w:rsid w:val="2FD275A2"/>
    <w:rsid w:val="32384B88"/>
    <w:rsid w:val="33EDE8CA"/>
    <w:rsid w:val="3519B85C"/>
    <w:rsid w:val="389910EE"/>
    <w:rsid w:val="3A799478"/>
    <w:rsid w:val="412CCD1B"/>
    <w:rsid w:val="4236A9E3"/>
    <w:rsid w:val="442BEC2A"/>
    <w:rsid w:val="4B15A944"/>
    <w:rsid w:val="4B657912"/>
    <w:rsid w:val="4EECF9D4"/>
    <w:rsid w:val="4F8D8B8E"/>
    <w:rsid w:val="528F7420"/>
    <w:rsid w:val="53830E94"/>
    <w:rsid w:val="54C7FB44"/>
    <w:rsid w:val="55DB973E"/>
    <w:rsid w:val="57554367"/>
    <w:rsid w:val="5A59695A"/>
    <w:rsid w:val="5B18E0E0"/>
    <w:rsid w:val="5C39E472"/>
    <w:rsid w:val="63F7AD17"/>
    <w:rsid w:val="67E5787B"/>
    <w:rsid w:val="67F39375"/>
    <w:rsid w:val="6C4CD89C"/>
    <w:rsid w:val="77B4EB45"/>
    <w:rsid w:val="7815A2C3"/>
    <w:rsid w:val="7E73A5FF"/>
    <w:rsid w:val="7ED766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31937"/>
    </o:shapedefaults>
    <o:shapelayout v:ext="edit">
      <o:idmap v:ext="edit" data="2"/>
    </o:shapelayout>
  </w:shapeDefaults>
  <w:decimalSymbol w:val="."/>
  <w:listSeparator w:val=","/>
  <w14:docId w14:val="79B4D849"/>
  <w15:chartTrackingRefBased/>
  <w15:docId w15:val="{B9C2FD69-A7D4-46E9-A52A-50EF25A8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68A"/>
    <w:pPr>
      <w:spacing w:line="270" w:lineRule="atLeast"/>
    </w:pPr>
    <w:rPr>
      <w:rFonts w:ascii="Arial" w:hAnsi="Arial"/>
      <w:color w:val="000000"/>
      <w:lang w:val="fr-FR" w:eastAsia="de-DE"/>
    </w:rPr>
  </w:style>
  <w:style w:type="paragraph" w:styleId="Heading1">
    <w:name w:val="heading 1"/>
    <w:aliases w:val="Überschrift"/>
    <w:basedOn w:val="Normal"/>
    <w:next w:val="Normal"/>
    <w:link w:val="Heading1Char"/>
    <w:qFormat/>
    <w:rsid w:val="00A26AEA"/>
    <w:pPr>
      <w:keepNext/>
      <w:spacing w:after="140" w:line="360" w:lineRule="atLeast"/>
      <w:ind w:left="-425"/>
      <w:jc w:val="both"/>
      <w:outlineLvl w:val="0"/>
    </w:pPr>
    <w:rPr>
      <w:rFonts w:cs="Arial"/>
      <w:b/>
      <w:bCs/>
      <w:caps/>
      <w:color w:val="8B8D8E"/>
      <w:spacing w:val="5"/>
      <w:sz w:val="28"/>
      <w:szCs w:val="28"/>
      <w:lang w:val="de-DE"/>
    </w:rPr>
  </w:style>
  <w:style w:type="paragraph" w:styleId="Heading2">
    <w:name w:val="heading 2"/>
    <w:basedOn w:val="Normal"/>
    <w:next w:val="Normal"/>
    <w:link w:val="Heading2Char"/>
    <w:uiPriority w:val="9"/>
    <w:semiHidden/>
    <w:unhideWhenUsed/>
    <w:qFormat/>
    <w:rsid w:val="00271A5E"/>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Überschrift Char"/>
    <w:link w:val="Heading1"/>
    <w:rsid w:val="00A26AEA"/>
    <w:rPr>
      <w:rFonts w:ascii="Arial" w:hAnsi="Arial" w:cs="Arial"/>
      <w:b/>
      <w:bCs/>
      <w:caps/>
      <w:color w:val="8B8D8E"/>
      <w:spacing w:val="5"/>
      <w:sz w:val="28"/>
      <w:szCs w:val="28"/>
      <w:lang w:val="de-DE" w:eastAsia="de-DE"/>
    </w:rPr>
  </w:style>
  <w:style w:type="character" w:customStyle="1" w:styleId="Heading2Char">
    <w:name w:val="Heading 2 Char"/>
    <w:link w:val="Heading2"/>
    <w:uiPriority w:val="9"/>
    <w:semiHidden/>
    <w:rsid w:val="00271A5E"/>
    <w:rPr>
      <w:rFonts w:ascii="Cambria" w:eastAsia="Times New Roman" w:hAnsi="Cambria" w:cs="Times New Roman"/>
      <w:b/>
      <w:bCs/>
      <w:i/>
      <w:iCs/>
      <w:color w:val="000000"/>
      <w:sz w:val="28"/>
      <w:szCs w:val="28"/>
      <w:lang w:val="fr-FR" w:eastAsia="de-DE"/>
    </w:rPr>
  </w:style>
  <w:style w:type="paragraph" w:customStyle="1" w:styleId="FooterNormal">
    <w:name w:val="Footer_Normal"/>
    <w:basedOn w:val="Normal"/>
    <w:next w:val="Normal"/>
    <w:link w:val="FooterNormalChar"/>
    <w:rsid w:val="00816BC6"/>
    <w:pPr>
      <w:spacing w:line="170" w:lineRule="exact"/>
    </w:pPr>
    <w:rPr>
      <w:color w:val="8B8D8E"/>
      <w:sz w:val="12"/>
    </w:rPr>
  </w:style>
  <w:style w:type="character" w:customStyle="1" w:styleId="FooterNormalChar">
    <w:name w:val="Footer_Normal Char"/>
    <w:link w:val="FooterNormal"/>
    <w:rsid w:val="00A72429"/>
    <w:rPr>
      <w:rFonts w:ascii="Arial" w:hAnsi="Arial"/>
      <w:color w:val="8B8D8E"/>
      <w:sz w:val="12"/>
      <w:lang w:val="fr-FR" w:eastAsia="de-DE" w:bidi="ar-SA"/>
    </w:rPr>
  </w:style>
  <w:style w:type="paragraph" w:styleId="Header">
    <w:name w:val="header"/>
    <w:basedOn w:val="Normal"/>
    <w:rsid w:val="000D3F69"/>
    <w:pPr>
      <w:tabs>
        <w:tab w:val="center" w:pos="4153"/>
        <w:tab w:val="right" w:pos="8306"/>
      </w:tabs>
    </w:pPr>
  </w:style>
  <w:style w:type="paragraph" w:styleId="BalloonText">
    <w:name w:val="Balloon Text"/>
    <w:basedOn w:val="Normal"/>
    <w:semiHidden/>
    <w:rsid w:val="00307A85"/>
    <w:rPr>
      <w:rFonts w:ascii="Tahoma" w:hAnsi="Tahoma" w:cs="Tahoma"/>
      <w:sz w:val="16"/>
      <w:szCs w:val="16"/>
    </w:rPr>
  </w:style>
  <w:style w:type="paragraph" w:styleId="Footer">
    <w:name w:val="footer"/>
    <w:basedOn w:val="Normal"/>
    <w:link w:val="FooterChar"/>
    <w:unhideWhenUsed/>
    <w:rsid w:val="00C81ED3"/>
    <w:pPr>
      <w:tabs>
        <w:tab w:val="center" w:pos="4680"/>
        <w:tab w:val="right" w:pos="9360"/>
      </w:tabs>
    </w:pPr>
  </w:style>
  <w:style w:type="character" w:customStyle="1" w:styleId="FooterChar">
    <w:name w:val="Footer Char"/>
    <w:link w:val="Footer"/>
    <w:rsid w:val="00C81ED3"/>
    <w:rPr>
      <w:rFonts w:ascii="Arial" w:hAnsi="Arial"/>
      <w:color w:val="000000"/>
      <w:lang w:val="fr-FR" w:eastAsia="de-DE"/>
    </w:rPr>
  </w:style>
  <w:style w:type="paragraph" w:customStyle="1" w:styleId="TITEL1">
    <w:name w:val="TITEL_1"/>
    <w:basedOn w:val="Normal"/>
    <w:link w:val="TITEL1Char"/>
    <w:rsid w:val="00BD5E26"/>
    <w:pPr>
      <w:spacing w:after="68" w:line="308" w:lineRule="exact"/>
      <w:jc w:val="both"/>
    </w:pPr>
    <w:rPr>
      <w:caps/>
      <w:color w:val="FFFFFF"/>
      <w:sz w:val="25"/>
      <w:szCs w:val="25"/>
      <w:lang w:val="de-DE"/>
    </w:rPr>
  </w:style>
  <w:style w:type="character" w:customStyle="1" w:styleId="TITEL1Char">
    <w:name w:val="TITEL_1 Char"/>
    <w:link w:val="TITEL1"/>
    <w:rsid w:val="00BD5E26"/>
    <w:rPr>
      <w:rFonts w:ascii="Arial" w:hAnsi="Arial"/>
      <w:caps/>
      <w:color w:val="FFFFFF"/>
      <w:sz w:val="25"/>
      <w:szCs w:val="25"/>
      <w:lang w:val="de-DE" w:eastAsia="de-DE"/>
    </w:rPr>
  </w:style>
  <w:style w:type="paragraph" w:customStyle="1" w:styleId="Titel2">
    <w:name w:val="Titel_2"/>
    <w:basedOn w:val="Normal"/>
    <w:rsid w:val="00BD5E26"/>
    <w:pPr>
      <w:spacing w:before="220" w:after="68" w:line="240" w:lineRule="exact"/>
      <w:jc w:val="both"/>
    </w:pPr>
    <w:rPr>
      <w:caps/>
      <w:color w:val="FFFFFF"/>
      <w:lang w:val="de-DE"/>
    </w:rPr>
  </w:style>
  <w:style w:type="character" w:customStyle="1" w:styleId="Titel2Datum">
    <w:name w:val="Titel_2_Datum"/>
    <w:rsid w:val="00BD5E26"/>
    <w:rPr>
      <w:b/>
    </w:rPr>
  </w:style>
  <w:style w:type="paragraph" w:customStyle="1" w:styleId="Adresse">
    <w:name w:val="Adresse"/>
    <w:basedOn w:val="Adressebold"/>
    <w:rsid w:val="00A26AEA"/>
    <w:pPr>
      <w:framePr w:wrap="around"/>
      <w:tabs>
        <w:tab w:val="left" w:pos="213"/>
      </w:tabs>
    </w:pPr>
    <w:rPr>
      <w:b w:val="0"/>
      <w:szCs w:val="16"/>
      <w:lang w:val="de-AT"/>
    </w:rPr>
  </w:style>
  <w:style w:type="paragraph" w:customStyle="1" w:styleId="Adressebold">
    <w:name w:val="Adresse_bold"/>
    <w:basedOn w:val="Normal"/>
    <w:next w:val="Adresse"/>
    <w:rsid w:val="00A26AEA"/>
    <w:pPr>
      <w:framePr w:hSpace="181" w:wrap="around" w:vAnchor="text" w:hAnchor="margin" w:y="216"/>
      <w:spacing w:before="2" w:line="240" w:lineRule="auto"/>
      <w:suppressOverlap/>
      <w:jc w:val="both"/>
    </w:pPr>
    <w:rPr>
      <w:b/>
      <w:bCs/>
      <w:color w:val="auto"/>
      <w:sz w:val="16"/>
      <w:lang w:val="de-DE"/>
    </w:rPr>
  </w:style>
  <w:style w:type="character" w:styleId="Hyperlink">
    <w:name w:val="Hyperlink"/>
    <w:uiPriority w:val="99"/>
    <w:unhideWhenUsed/>
    <w:rsid w:val="00A26AEA"/>
    <w:rPr>
      <w:color w:val="0000FF"/>
      <w:u w:val="single"/>
    </w:rPr>
  </w:style>
  <w:style w:type="paragraph" w:styleId="TOC1">
    <w:name w:val="toc 1"/>
    <w:basedOn w:val="Normal"/>
    <w:next w:val="Normal"/>
    <w:link w:val="TOC1Char"/>
    <w:autoRedefine/>
    <w:uiPriority w:val="39"/>
    <w:qFormat/>
    <w:rsid w:val="004D5E31"/>
    <w:pPr>
      <w:tabs>
        <w:tab w:val="right" w:leader="dot" w:pos="7362"/>
      </w:tabs>
      <w:spacing w:after="68" w:line="640" w:lineRule="exact"/>
      <w:jc w:val="both"/>
    </w:pPr>
    <w:rPr>
      <w:rFonts w:cs="Arial"/>
      <w:bCs/>
      <w:iCs/>
      <w:color w:val="666666"/>
      <w:sz w:val="24"/>
      <w:szCs w:val="24"/>
      <w:u w:color="000000"/>
      <w:lang w:val="de-DE"/>
    </w:rPr>
  </w:style>
  <w:style w:type="character" w:customStyle="1" w:styleId="TOC1Char">
    <w:name w:val="TOC 1 Char"/>
    <w:link w:val="TOC1"/>
    <w:uiPriority w:val="39"/>
    <w:rsid w:val="004D5E31"/>
    <w:rPr>
      <w:rFonts w:ascii="Arial" w:hAnsi="Arial" w:cs="Arial"/>
      <w:bCs/>
      <w:iCs/>
      <w:color w:val="666666"/>
      <w:sz w:val="24"/>
      <w:szCs w:val="24"/>
      <w:u w:color="000000"/>
      <w:lang w:val="de-DE" w:eastAsia="de-DE"/>
    </w:rPr>
  </w:style>
  <w:style w:type="paragraph" w:customStyle="1" w:styleId="Unterzeile">
    <w:name w:val="Unterzeile"/>
    <w:basedOn w:val="Normal"/>
    <w:next w:val="Normal"/>
    <w:rsid w:val="00EF3465"/>
    <w:pPr>
      <w:spacing w:after="68" w:line="320" w:lineRule="atLeast"/>
      <w:ind w:left="-425"/>
      <w:jc w:val="both"/>
    </w:pPr>
    <w:rPr>
      <w:color w:val="auto"/>
      <w:sz w:val="24"/>
      <w:szCs w:val="24"/>
      <w:lang w:val="de-DE"/>
    </w:rPr>
  </w:style>
  <w:style w:type="paragraph" w:styleId="PlainText">
    <w:name w:val="Plain Text"/>
    <w:basedOn w:val="Normal"/>
    <w:link w:val="PlainTextChar"/>
    <w:uiPriority w:val="99"/>
    <w:unhideWhenUsed/>
    <w:rsid w:val="00EF3465"/>
    <w:pPr>
      <w:spacing w:line="240" w:lineRule="auto"/>
    </w:pPr>
    <w:rPr>
      <w:rFonts w:ascii="Consolas" w:eastAsia="Calibri" w:hAnsi="Consolas"/>
      <w:color w:val="auto"/>
      <w:sz w:val="21"/>
      <w:szCs w:val="21"/>
      <w:lang w:val="de-DE" w:eastAsia="en-US"/>
    </w:rPr>
  </w:style>
  <w:style w:type="character" w:customStyle="1" w:styleId="PlainTextChar">
    <w:name w:val="Plain Text Char"/>
    <w:link w:val="PlainText"/>
    <w:uiPriority w:val="99"/>
    <w:rsid w:val="00EF3465"/>
    <w:rPr>
      <w:rFonts w:ascii="Consolas" w:eastAsia="Calibri" w:hAnsi="Consolas" w:cs="Times New Roman"/>
      <w:sz w:val="21"/>
      <w:szCs w:val="21"/>
      <w:lang w:val="de-DE"/>
    </w:rPr>
  </w:style>
  <w:style w:type="paragraph" w:customStyle="1" w:styleId="Factboxberschrift">
    <w:name w:val="Factbox_Überschrift"/>
    <w:basedOn w:val="Normal"/>
    <w:rsid w:val="00315EF6"/>
    <w:pPr>
      <w:spacing w:before="2" w:after="2" w:line="360" w:lineRule="exact"/>
    </w:pPr>
    <w:rPr>
      <w:b/>
      <w:caps/>
      <w:color w:val="E31937"/>
      <w:spacing w:val="5"/>
      <w:sz w:val="28"/>
      <w:szCs w:val="28"/>
      <w:lang w:val="de-DE"/>
    </w:rPr>
  </w:style>
  <w:style w:type="paragraph" w:customStyle="1" w:styleId="Factbox">
    <w:name w:val="Factbox"/>
    <w:basedOn w:val="Normal"/>
    <w:rsid w:val="00315EF6"/>
    <w:pPr>
      <w:spacing w:line="280" w:lineRule="atLeast"/>
      <w:jc w:val="both"/>
    </w:pPr>
    <w:rPr>
      <w:color w:val="auto"/>
      <w:lang w:val="de-DE"/>
    </w:rPr>
  </w:style>
  <w:style w:type="paragraph" w:customStyle="1" w:styleId="Vorspann">
    <w:name w:val="Vorspann"/>
    <w:basedOn w:val="Normal"/>
    <w:next w:val="Normal"/>
    <w:rsid w:val="00271A5E"/>
    <w:pPr>
      <w:spacing w:after="68" w:line="280" w:lineRule="atLeast"/>
      <w:jc w:val="both"/>
    </w:pPr>
    <w:rPr>
      <w:b/>
      <w:color w:val="auto"/>
      <w:szCs w:val="24"/>
      <w:lang w:val="de-DE"/>
    </w:rPr>
  </w:style>
  <w:style w:type="paragraph" w:styleId="ListParagraph">
    <w:name w:val="List Paragraph"/>
    <w:basedOn w:val="Normal"/>
    <w:qFormat/>
    <w:rsid w:val="00271A5E"/>
    <w:pPr>
      <w:spacing w:after="68" w:line="280" w:lineRule="atLeast"/>
      <w:ind w:left="720"/>
      <w:contextualSpacing/>
      <w:jc w:val="both"/>
    </w:pPr>
    <w:rPr>
      <w:color w:val="auto"/>
      <w:szCs w:val="24"/>
      <w:lang w:val="de-DE"/>
    </w:rPr>
  </w:style>
  <w:style w:type="table" w:customStyle="1" w:styleId="Tabellengitternetz">
    <w:name w:val="Tabellengitternetz"/>
    <w:basedOn w:val="TableNormal"/>
    <w:uiPriority w:val="59"/>
    <w:rsid w:val="00D65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ckfragen">
    <w:name w:val="Rückfragen"/>
    <w:basedOn w:val="Normal"/>
    <w:rsid w:val="006277CD"/>
    <w:pPr>
      <w:spacing w:before="310" w:after="68" w:line="280" w:lineRule="atLeast"/>
      <w:jc w:val="both"/>
    </w:pPr>
    <w:rPr>
      <w:b/>
      <w:bCs/>
      <w:color w:val="auto"/>
      <w:lang w:val="de-DE"/>
    </w:rPr>
  </w:style>
  <w:style w:type="character" w:customStyle="1" w:styleId="Copyright">
    <w:name w:val="Copyright"/>
    <w:rsid w:val="006277CD"/>
    <w:rPr>
      <w:sz w:val="16"/>
    </w:rPr>
  </w:style>
  <w:style w:type="paragraph" w:customStyle="1" w:styleId="Copytext75kInhalt">
    <w:name w:val="Copytext_75k (Inhalt)"/>
    <w:basedOn w:val="Normal"/>
    <w:uiPriority w:val="99"/>
    <w:rsid w:val="006277CD"/>
    <w:pPr>
      <w:widowControl w:val="0"/>
      <w:autoSpaceDE w:val="0"/>
      <w:autoSpaceDN w:val="0"/>
      <w:adjustRightInd w:val="0"/>
      <w:spacing w:line="320" w:lineRule="atLeast"/>
      <w:textAlignment w:val="center"/>
    </w:pPr>
    <w:rPr>
      <w:rFonts w:ascii="MetaSerifPro-Book" w:eastAsia="MS Mincho" w:hAnsi="MetaSerifPro-Book" w:cs="MetaSerifPro-Book"/>
      <w:color w:val="626261"/>
      <w:spacing w:val="2"/>
      <w:sz w:val="18"/>
      <w:szCs w:val="18"/>
      <w:lang w:val="de-DE"/>
    </w:rPr>
  </w:style>
  <w:style w:type="character" w:styleId="Strong">
    <w:name w:val="Strong"/>
    <w:uiPriority w:val="22"/>
    <w:qFormat/>
    <w:rsid w:val="00F55851"/>
    <w:rPr>
      <w:b/>
      <w:bCs/>
    </w:rPr>
  </w:style>
  <w:style w:type="character" w:styleId="PageNumber">
    <w:name w:val="page number"/>
    <w:rsid w:val="004E4F29"/>
  </w:style>
  <w:style w:type="character" w:customStyle="1" w:styleId="FOTOS">
    <w:name w:val="FOTOS"/>
    <w:rsid w:val="00A77CD8"/>
    <w:rPr>
      <w:b/>
      <w:bCs/>
      <w:color w:val="8B8D8E"/>
      <w:sz w:val="16"/>
    </w:rPr>
  </w:style>
  <w:style w:type="character" w:styleId="UnresolvedMention">
    <w:name w:val="Unresolved Mention"/>
    <w:basedOn w:val="DefaultParagraphFont"/>
    <w:uiPriority w:val="99"/>
    <w:semiHidden/>
    <w:unhideWhenUsed/>
    <w:rsid w:val="00826CE5"/>
    <w:rPr>
      <w:color w:val="605E5C"/>
      <w:shd w:val="clear" w:color="auto" w:fill="E1DFDD"/>
    </w:rPr>
  </w:style>
  <w:style w:type="paragraph" w:styleId="Revision">
    <w:name w:val="Revision"/>
    <w:hidden/>
    <w:uiPriority w:val="99"/>
    <w:semiHidden/>
    <w:rsid w:val="00604E97"/>
    <w:rPr>
      <w:rFonts w:ascii="Arial" w:hAnsi="Arial"/>
      <w:color w:val="000000"/>
      <w:lang w:val="fr-FR" w:eastAsia="de-DE"/>
    </w:rPr>
  </w:style>
  <w:style w:type="character" w:styleId="FollowedHyperlink">
    <w:name w:val="FollowedHyperlink"/>
    <w:basedOn w:val="DefaultParagraphFont"/>
    <w:uiPriority w:val="99"/>
    <w:semiHidden/>
    <w:unhideWhenUsed/>
    <w:rsid w:val="00B6234D"/>
    <w:rPr>
      <w:color w:val="BCBCBC" w:themeColor="followedHyperlink"/>
      <w:u w:val="single"/>
    </w:rPr>
  </w:style>
  <w:style w:type="character" w:customStyle="1" w:styleId="CommentReference1">
    <w:name w:val="Comment Reference1"/>
    <w:basedOn w:val="DefaultParagraphFont"/>
    <w:uiPriority w:val="99"/>
    <w:semiHidden/>
    <w:unhideWhenUsed/>
    <w:rsid w:val="00414E2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elum.egger.com/pinaccess/showpin.do?pinCode=a3j5mi3IPeRo"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atharina.wieser@egg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https://azureegger.sharepoint.com/sites/EGGERBrandCenter/Office%20Templates/PR_Template_DE.dotx" TargetMode="External"/></Relationships>
</file>

<file path=word/theme/theme1.xml><?xml version="1.0" encoding="utf-8"?>
<a:theme xmlns:a="http://schemas.openxmlformats.org/drawingml/2006/main" name="Office Theme">
  <a:themeElements>
    <a:clrScheme name="EGGER">
      <a:dk1>
        <a:srgbClr val="000000"/>
      </a:dk1>
      <a:lt1>
        <a:srgbClr val="FFFFFF"/>
      </a:lt1>
      <a:dk2>
        <a:srgbClr val="8B8D8E"/>
      </a:dk2>
      <a:lt2>
        <a:srgbClr val="ADAFAF"/>
      </a:lt2>
      <a:accent1>
        <a:srgbClr val="E31937"/>
      </a:accent1>
      <a:accent2>
        <a:srgbClr val="BCBCBC"/>
      </a:accent2>
      <a:accent3>
        <a:srgbClr val="404040"/>
      </a:accent3>
      <a:accent4>
        <a:srgbClr val="D17B43"/>
      </a:accent4>
      <a:accent5>
        <a:srgbClr val="E8D7B3"/>
      </a:accent5>
      <a:accent6>
        <a:srgbClr val="82273A"/>
      </a:accent6>
      <a:hlink>
        <a:srgbClr val="404040"/>
      </a:hlink>
      <a:folHlink>
        <a:srgbClr val="BCBCB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08E0195B9CE84BA2D887E1D3431176" ma:contentTypeVersion="19" ma:contentTypeDescription="Create a new document." ma:contentTypeScope="" ma:versionID="5eb7e48707829096705a8804a0512eac">
  <xsd:schema xmlns:xsd="http://www.w3.org/2001/XMLSchema" xmlns:xs="http://www.w3.org/2001/XMLSchema" xmlns:p="http://schemas.microsoft.com/office/2006/metadata/properties" xmlns:ns2="58046d9d-47ce-4558-ba3d-d64d056f783a" xmlns:ns3="f7c75d12-58dc-4a1d-a30a-dbb76ea5356f" targetNamespace="http://schemas.microsoft.com/office/2006/metadata/properties" ma:root="true" ma:fieldsID="f9fd2796397005073182455fa9249216" ns2:_="" ns3:_="">
    <xsd:import namespace="58046d9d-47ce-4558-ba3d-d64d056f783a"/>
    <xsd:import namespace="f7c75d12-58dc-4a1d-a30a-dbb76ea5356f"/>
    <xsd:element name="properties">
      <xsd:complexType>
        <xsd:sequence>
          <xsd:element name="documentManagement">
            <xsd:complexType>
              <xsd:all>
                <xsd:element ref="ns2:Themen" minOccurs="0"/>
                <xsd:element ref="ns2:Publikation"/>
                <xsd:element ref="ns2:MediaServiceMetadata" minOccurs="0"/>
                <xsd:element ref="ns2:MediaServiceFastMetadata" minOccurs="0"/>
                <xsd:element ref="ns2:MediaServiceSearchProperties" minOccurs="0"/>
                <xsd:element ref="ns2:Language" minOccurs="0"/>
                <xsd:element ref="ns2:Channel" minOccurs="0"/>
                <xsd:element ref="ns2:Loca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46d9d-47ce-4558-ba3d-d64d056f783a" elementFormDefault="qualified">
    <xsd:import namespace="http://schemas.microsoft.com/office/2006/documentManagement/types"/>
    <xsd:import namespace="http://schemas.microsoft.com/office/infopath/2007/PartnerControls"/>
    <xsd:element name="Themen" ma:index="8" nillable="true" ma:displayName="Themen" ma:description="Choose one or more" ma:format="Dropdown" ma:internalName="Themen" ma:requiredMultiChoice="true">
      <xsd:complexType>
        <xsd:complexContent>
          <xsd:extension base="dms:MultiChoice">
            <xsd:sequence>
              <xsd:element name="Value" maxOccurs="unbounded" minOccurs="0" nillable="true">
                <xsd:simpleType>
                  <xsd:restriction base="dms:Choice">
                    <xsd:enumeration value="Plant Communication"/>
                    <xsd:enumeration value="Human Resources"/>
                    <xsd:enumeration value="Product"/>
                    <xsd:enumeration value="Social"/>
                    <xsd:enumeration value="Environmental"/>
                    <xsd:enumeration value="Group Management"/>
                    <xsd:enumeration value="Economics/Politics"/>
                    <xsd:enumeration value="IT/ System Landscape"/>
                    <xsd:enumeration value="Production/ Logistics/ Quality"/>
                    <xsd:enumeration value="Organizational Development"/>
                  </xsd:restriction>
                </xsd:simpleType>
              </xsd:element>
            </xsd:sequence>
          </xsd:extension>
        </xsd:complexContent>
      </xsd:complexType>
    </xsd:element>
    <xsd:element name="Publikation" ma:index="9" ma:displayName="Publikation" ma:description="" ma:format="DateOnly" ma:internalName="Publikation">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anguage" ma:index="13" nillable="true" ma:displayName="Language" ma:default="German" ma:description="Change Language, if not german" ma:format="Dropdown" ma:internalName="Language">
      <xsd:simpleType>
        <xsd:restriction base="dms:Choice">
          <xsd:enumeration value="German"/>
          <xsd:enumeration value="English"/>
          <xsd:enumeration value="Other"/>
        </xsd:restriction>
      </xsd:simpleType>
    </xsd:element>
    <xsd:element name="Channel" ma:index="14" nillable="true" ma:displayName="Channel" ma:description="Choose publication channel(s)" ma:format="Dropdown" ma:internalName="Channel" ma:requiredMultiChoice="true">
      <xsd:complexType>
        <xsd:complexContent>
          <xsd:extension base="dms:MultiChoice">
            <xsd:sequence>
              <xsd:element name="Value" maxOccurs="unbounded" minOccurs="0" nillable="true">
                <xsd:simpleType>
                  <xsd:restriction base="dms:Choice">
                    <xsd:enumeration value="Group News"/>
                    <xsd:enumeration value="Local News"/>
                    <xsd:enumeration value="Employee Magazine"/>
                    <xsd:enumeration value="Social Media"/>
                    <xsd:enumeration value="Press Release"/>
                    <xsd:enumeration value="VALUABLE"/>
                    <xsd:enumeration value="Website"/>
                    <xsd:enumeration value="Other"/>
                    <xsd:enumeration value="Press request"/>
                  </xsd:restriction>
                </xsd:simpleType>
              </xsd:element>
            </xsd:sequence>
          </xsd:extension>
        </xsd:complexContent>
      </xsd:complexType>
    </xsd:element>
    <xsd:element name="Location" ma:index="15" nillable="true" ma:displayName="Location" ma:description="Plant(s) / Group or international" ma:format="Dropdown" ma:internalName="Location">
      <xsd:complexType>
        <xsd:complexContent>
          <xsd:extension base="dms:MultiChoice">
            <xsd:sequence>
              <xsd:element name="Value" maxOccurs="unbounded" minOccurs="0" nillable="true">
                <xsd:simpleType>
                  <xsd:restriction base="dms:Choice">
                    <xsd:enumeration value="Group"/>
                    <xsd:enumeration value="BAR"/>
                    <xsd:enumeration value="BEV"/>
                    <xsd:enumeration value="BIS"/>
                    <xsd:enumeration value="BRI"/>
                    <xsd:enumeration value="BUE"/>
                    <xsd:enumeration value="CAO"/>
                    <xsd:enumeration value="COC"/>
                    <xsd:enumeration value="GAG"/>
                    <xsd:enumeration value="GEB"/>
                    <xsd:enumeration value="GIF"/>
                    <xsd:enumeration value="HEX"/>
                    <xsd:enumeration value="LEX"/>
                    <xsd:enumeration value="MAR"/>
                    <xsd:enumeration value="MBI"/>
                    <xsd:enumeration value="RAM"/>
                    <xsd:enumeration value="RAU"/>
                    <xsd:enumeration value="RIO"/>
                    <xsd:enumeration value="SHU"/>
                    <xsd:enumeration value="SJO"/>
                    <xsd:enumeration value="URB"/>
                    <xsd:enumeration value="WIS"/>
                    <xsd:enumeration value="WOE"/>
                    <xsd:enumeration value="Internat"/>
                    <xsd:enumeration value="Getränke"/>
                  </xsd:restriction>
                </xsd:simpleType>
              </xsd:element>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0cc5117-0818-42a7-b5f7-8713f4e99b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Status" ma:index="25" nillable="true" ma:displayName="Status" ma:default="proposed" ma:format="Dropdown" ma:internalName="Status">
      <xsd:simpleType>
        <xsd:restriction base="dms:Choice">
          <xsd:enumeration value="proposed"/>
          <xsd:enumeration value="in progress"/>
          <xsd:enumeration value="in translation"/>
          <xsd:enumeration value="published"/>
          <xsd:enumeration value="on hold"/>
        </xsd:restriction>
      </xsd:simpleType>
    </xsd:element>
  </xsd:schema>
  <xsd:schema xmlns:xsd="http://www.w3.org/2001/XMLSchema" xmlns:xs="http://www.w3.org/2001/XMLSchema" xmlns:dms="http://schemas.microsoft.com/office/2006/documentManagement/types" xmlns:pc="http://schemas.microsoft.com/office/infopath/2007/PartnerControls" targetNamespace="f7c75d12-58dc-4a1d-a30a-dbb76ea5356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db37ea-660a-40bd-9575-94138008f60d}" ma:internalName="TaxCatchAll" ma:showField="CatchAllData" ma:web="f7c75d12-58dc-4a1d-a30a-dbb76ea535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58046d9d-47ce-4558-ba3d-d64d056f783a">in progress</Status>
    <Location xmlns="58046d9d-47ce-4558-ba3d-d64d056f783a">
      <Value>URB</Value>
      <Value>Group</Value>
    </Location>
    <Publikation xmlns="58046d9d-47ce-4558-ba3d-d64d056f783a">2026-06-02T07:00:00+00:00</Publikation>
    <TaxCatchAll xmlns="f7c75d12-58dc-4a1d-a30a-dbb76ea5356f" xsi:nil="true"/>
    <Themen xmlns="58046d9d-47ce-4558-ba3d-d64d056f783a">
      <Value>Plant Communication</Value>
      <Value>Environmental</Value>
    </Themen>
    <lcf76f155ced4ddcb4097134ff3c332f xmlns="58046d9d-47ce-4558-ba3d-d64d056f783a">
      <Terms xmlns="http://schemas.microsoft.com/office/infopath/2007/PartnerControls"/>
    </lcf76f155ced4ddcb4097134ff3c332f>
    <Language xmlns="58046d9d-47ce-4558-ba3d-d64d056f783a">German</Language>
    <Channel xmlns="58046d9d-47ce-4558-ba3d-d64d056f783a">
      <Value>Press Release</Value>
    </Channel>
  </documentManagement>
</p:properties>
</file>

<file path=customXml/itemProps1.xml><?xml version="1.0" encoding="utf-8"?>
<ds:datastoreItem xmlns:ds="http://schemas.openxmlformats.org/officeDocument/2006/customXml" ds:itemID="{7F14177D-0AD5-41B2-BEC8-ADB03DB2D1E7}">
  <ds:schemaRefs>
    <ds:schemaRef ds:uri="http://schemas.microsoft.com/sharepoint/v3/contenttype/forms"/>
  </ds:schemaRefs>
</ds:datastoreItem>
</file>

<file path=customXml/itemProps2.xml><?xml version="1.0" encoding="utf-8"?>
<ds:datastoreItem xmlns:ds="http://schemas.openxmlformats.org/officeDocument/2006/customXml" ds:itemID="{35A72119-3C9C-4BB4-9B19-A607297CE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46d9d-47ce-4558-ba3d-d64d056f783a"/>
    <ds:schemaRef ds:uri="f7c75d12-58dc-4a1d-a30a-dbb76ea53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06A3DC-6342-41B2-B01C-696EB477A526}">
  <ds:schemaRefs>
    <ds:schemaRef ds:uri="http://schemas.microsoft.com/office/2006/metadata/properties"/>
    <ds:schemaRef ds:uri="http://schemas.microsoft.com/office/infopath/2007/PartnerControls"/>
    <ds:schemaRef ds:uri="58046d9d-47ce-4558-ba3d-d64d056f783a"/>
    <ds:schemaRef ds:uri="f7c75d12-58dc-4a1d-a30a-dbb76ea5356f"/>
  </ds:schemaRefs>
</ds:datastoreItem>
</file>

<file path=docMetadata/LabelInfo.xml><?xml version="1.0" encoding="utf-8"?>
<clbl:labelList xmlns:clbl="http://schemas.microsoft.com/office/2020/mipLabelMetadata">
  <clbl:label id="{89f231fa-0954-42bf-87d4-fa4f5d047bcc}" enabled="1" method="Standard" siteId="{2b673a0a-c0fa-4f5e-82ac-859d713ce86e}" removed="0"/>
</clbl:labelList>
</file>

<file path=docProps/app.xml><?xml version="1.0" encoding="utf-8"?>
<Properties xmlns="http://schemas.openxmlformats.org/officeDocument/2006/extended-properties" xmlns:vt="http://schemas.openxmlformats.org/officeDocument/2006/docPropsVTypes">
  <Template>PR_Template_DE.dotx</Template>
  <TotalTime>0</TotalTime>
  <Pages>1</Pages>
  <Words>1292</Words>
  <Characters>7369</Characters>
  <Application>Microsoft Office Word</Application>
  <DocSecurity>4</DocSecurity>
  <Lines>61</Lines>
  <Paragraphs>17</Paragraphs>
  <ScaleCrop>false</ScaleCrop>
  <Company/>
  <LinksUpToDate>false</LinksUpToDate>
  <CharactersWithSpaces>8644</CharactersWithSpaces>
  <SharedDoc>false</SharedDoc>
  <HLinks>
    <vt:vector size="12" baseType="variant">
      <vt:variant>
        <vt:i4>6291466</vt:i4>
      </vt:variant>
      <vt:variant>
        <vt:i4>3</vt:i4>
      </vt:variant>
      <vt:variant>
        <vt:i4>0</vt:i4>
      </vt:variant>
      <vt:variant>
        <vt:i4>5</vt:i4>
      </vt:variant>
      <vt:variant>
        <vt:lpwstr>mailto:katharina.wieser@egger.com</vt:lpwstr>
      </vt:variant>
      <vt:variant>
        <vt:lpwstr/>
      </vt:variant>
      <vt:variant>
        <vt:i4>94</vt:i4>
      </vt:variant>
      <vt:variant>
        <vt:i4>0</vt:i4>
      </vt:variant>
      <vt:variant>
        <vt:i4>0</vt:i4>
      </vt:variant>
      <vt:variant>
        <vt:i4>5</vt:i4>
      </vt:variant>
      <vt:variant>
        <vt:lpwstr>https://celum.egger.com/pinaccess/showpin.do?pinCode=a3j5mi3IPeRo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Wieser Katharina</cp:lastModifiedBy>
  <cp:revision>100</cp:revision>
  <dcterms:created xsi:type="dcterms:W3CDTF">2026-04-16T16:39:00Z</dcterms:created>
  <dcterms:modified xsi:type="dcterms:W3CDTF">2026-06-18T11:14:00Z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0x010100B608E0195B9CE84BA2D887E1D3431176</vt:lpwstr>
  </property>
  <property fmtid="{D5CDD505-2E9C-101B-9397-08002B2CF9AE}" pid="3" name="Order">
    <vt:r8>1600</vt:r8>
  </property>
  <property fmtid="{D5CDD505-2E9C-101B-9397-08002B2CF9AE}" pid="4" name="_ExtendedDescription">
    <vt:lpwstr/>
  </property>
  <property fmtid="{D5CDD505-2E9C-101B-9397-08002B2CF9AE}" pid="5" name="MediaServiceImageTags">
    <vt:lpwstr/>
  </property>
  <property fmtid="{D5CDD505-2E9C-101B-9397-08002B2CF9AE}" pid="6" name="docLang">
    <vt:lpwstr>de</vt:lpwstr>
  </property>
</Properties>
</file>